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32" w:rsidRPr="00BF3964" w:rsidRDefault="005D1032" w:rsidP="00BF3964">
      <w:pPr>
        <w:pStyle w:val="BodyText"/>
        <w:ind w:left="610"/>
        <w:rPr>
          <w:sz w:val="20"/>
        </w:rPr>
      </w:pPr>
    </w:p>
    <w:p w:rsidR="005D1032" w:rsidRPr="00BF3964" w:rsidRDefault="005D1032" w:rsidP="00BF3964">
      <w:pPr>
        <w:ind w:left="750" w:right="986" w:firstLine="1462"/>
        <w:rPr>
          <w:color w:val="000000"/>
          <w:sz w:val="28"/>
          <w:szCs w:val="28"/>
        </w:rPr>
      </w:pPr>
      <w:r w:rsidRPr="00BF3964">
        <w:rPr>
          <w:color w:val="000000"/>
          <w:sz w:val="28"/>
          <w:szCs w:val="28"/>
        </w:rPr>
        <w:t xml:space="preserve">Министерство образования Пензенской области ГОСУДАРСТВЕННОЕ БЮДЖЕТНОЕ ПРОФЕССИОНАЛЬНОЕ ОБРАЗОВАТЕЛЬНОЕ УЧРЕЖДЕНИЕ ПЕНЗЕНСКОЙ ОБЛАСТИ </w:t>
      </w:r>
    </w:p>
    <w:p w:rsidR="005D1032" w:rsidRPr="00BF3964" w:rsidRDefault="005D1032" w:rsidP="00BF3964">
      <w:pPr>
        <w:ind w:left="1866" w:right="2110"/>
        <w:jc w:val="center"/>
        <w:rPr>
          <w:b/>
          <w:color w:val="000000"/>
          <w:sz w:val="28"/>
          <w:szCs w:val="28"/>
        </w:rPr>
      </w:pPr>
      <w:r w:rsidRPr="00BF3964">
        <w:rPr>
          <w:b/>
          <w:color w:val="000000"/>
          <w:sz w:val="28"/>
          <w:szCs w:val="28"/>
        </w:rPr>
        <w:t>«СЕРДОБСКИЙ МНОГОПРОФИЛЬНЫЙ ТЕХНИКУМ»</w:t>
      </w:r>
    </w:p>
    <w:p w:rsidR="005D1032" w:rsidRPr="00BF3964" w:rsidRDefault="005D1032" w:rsidP="00BF3964">
      <w:pPr>
        <w:ind w:left="1866" w:right="2110"/>
        <w:jc w:val="center"/>
        <w:rPr>
          <w:color w:val="000000"/>
          <w:sz w:val="28"/>
          <w:szCs w:val="28"/>
        </w:rPr>
      </w:pPr>
      <w:r w:rsidRPr="00BF3964">
        <w:rPr>
          <w:color w:val="000000"/>
          <w:sz w:val="28"/>
          <w:szCs w:val="28"/>
        </w:rPr>
        <w:t>(ГБПОУ ПО «СМТ»)</w:t>
      </w: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5D1032" w:rsidRPr="00BF3964" w:rsidTr="009C65E5">
        <w:tc>
          <w:tcPr>
            <w:tcW w:w="4785" w:type="dxa"/>
          </w:tcPr>
          <w:p w:rsidR="005D1032" w:rsidRPr="00BF3964" w:rsidRDefault="005D1032" w:rsidP="00BF3964">
            <w:pPr>
              <w:widowControl/>
              <w:autoSpaceDE/>
              <w:rPr>
                <w:lang w:eastAsia="ru-RU"/>
              </w:rPr>
            </w:pPr>
            <w:r w:rsidRPr="00BF3964">
              <w:rPr>
                <w:lang w:eastAsia="ru-RU"/>
              </w:rPr>
              <w:t>СОГЛАСОВАНО</w:t>
            </w:r>
          </w:p>
          <w:p w:rsidR="005D1032" w:rsidRPr="00BF3964" w:rsidRDefault="005D1032" w:rsidP="00BF3964">
            <w:pPr>
              <w:widowControl/>
              <w:autoSpaceDE/>
              <w:rPr>
                <w:lang w:eastAsia="ru-RU"/>
              </w:rPr>
            </w:pPr>
            <w:r w:rsidRPr="00BF3964">
              <w:rPr>
                <w:lang w:eastAsia="ru-RU"/>
              </w:rPr>
              <w:t>Совет ГБПОУ ПО «СМТ»</w:t>
            </w:r>
          </w:p>
          <w:p w:rsidR="005D1032" w:rsidRPr="00BF3964" w:rsidRDefault="005D1032" w:rsidP="00BF3964">
            <w:pPr>
              <w:widowControl/>
              <w:autoSpaceDE/>
              <w:rPr>
                <w:lang w:val="en-US" w:eastAsia="ru-RU"/>
              </w:rPr>
            </w:pPr>
            <w:r w:rsidRPr="00BF3964">
              <w:rPr>
                <w:lang w:val="en-US" w:eastAsia="ru-RU"/>
              </w:rPr>
              <w:t xml:space="preserve">Протокол№____ от «____» ______ 20____ г.  </w:t>
            </w:r>
          </w:p>
          <w:p w:rsidR="005D1032" w:rsidRPr="00BF3964" w:rsidRDefault="005D1032" w:rsidP="00BF3964">
            <w:pPr>
              <w:widowControl/>
              <w:autoSpaceDE/>
              <w:rPr>
                <w:lang w:val="en-US" w:eastAsia="ru-RU"/>
              </w:rPr>
            </w:pPr>
            <w:r w:rsidRPr="00BF3964">
              <w:rPr>
                <w:lang w:val="en-US" w:eastAsia="ru-RU"/>
              </w:rPr>
              <w:t xml:space="preserve"> </w:t>
            </w:r>
          </w:p>
          <w:p w:rsidR="005D1032" w:rsidRPr="00BF3964" w:rsidRDefault="005D1032" w:rsidP="00BF3964">
            <w:pPr>
              <w:widowControl/>
              <w:autoSpaceDE/>
              <w:rPr>
                <w:lang w:val="en-US" w:eastAsia="ru-RU"/>
              </w:rPr>
            </w:pPr>
          </w:p>
        </w:tc>
        <w:tc>
          <w:tcPr>
            <w:tcW w:w="4786" w:type="dxa"/>
          </w:tcPr>
          <w:p w:rsidR="005D1032" w:rsidRPr="00BF3964" w:rsidRDefault="005D1032" w:rsidP="00BF3964">
            <w:pPr>
              <w:widowControl/>
              <w:autoSpaceDE/>
              <w:jc w:val="right"/>
              <w:rPr>
                <w:lang w:eastAsia="ru-RU"/>
              </w:rPr>
            </w:pPr>
            <w:r w:rsidRPr="00BF3964">
              <w:rPr>
                <w:lang w:eastAsia="ru-RU"/>
              </w:rPr>
              <w:t>УТВЕРЖДАЮ</w:t>
            </w:r>
          </w:p>
          <w:p w:rsidR="005D1032" w:rsidRPr="00BF3964" w:rsidRDefault="005D1032" w:rsidP="00BF3964">
            <w:pPr>
              <w:widowControl/>
              <w:autoSpaceDE/>
              <w:jc w:val="right"/>
              <w:rPr>
                <w:lang w:eastAsia="ru-RU"/>
              </w:rPr>
            </w:pPr>
            <w:r w:rsidRPr="00BF3964">
              <w:rPr>
                <w:lang w:eastAsia="ru-RU"/>
              </w:rPr>
              <w:t>Директор ГБПОУ ПО «СМТ»</w:t>
            </w:r>
          </w:p>
          <w:p w:rsidR="005D1032" w:rsidRPr="00BF3964" w:rsidRDefault="005D1032" w:rsidP="00BF3964">
            <w:pPr>
              <w:widowControl/>
              <w:autoSpaceDE/>
              <w:jc w:val="right"/>
              <w:rPr>
                <w:lang w:val="en-US" w:eastAsia="ru-RU"/>
              </w:rPr>
            </w:pPr>
            <w:r w:rsidRPr="00BF3964">
              <w:rPr>
                <w:lang w:eastAsia="ru-RU"/>
              </w:rPr>
              <w:t xml:space="preserve"> </w:t>
            </w:r>
            <w:r w:rsidRPr="00BF3964">
              <w:rPr>
                <w:lang w:val="en-US" w:eastAsia="ru-RU"/>
              </w:rPr>
              <w:t>_________ ЕН. Сынкова</w:t>
            </w:r>
          </w:p>
          <w:p w:rsidR="005D1032" w:rsidRPr="00BF3964" w:rsidRDefault="005D1032" w:rsidP="00BF3964">
            <w:pPr>
              <w:widowControl/>
              <w:autoSpaceDE/>
              <w:jc w:val="right"/>
              <w:rPr>
                <w:lang w:val="en-US" w:eastAsia="ru-RU"/>
              </w:rPr>
            </w:pPr>
            <w:r w:rsidRPr="00BF3964">
              <w:rPr>
                <w:lang w:val="en-US" w:eastAsia="ru-RU"/>
              </w:rPr>
              <w:t>«___» _______ 20___ г.</w:t>
            </w:r>
          </w:p>
        </w:tc>
      </w:tr>
    </w:tbl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ind w:left="1132" w:right="1380"/>
        <w:jc w:val="center"/>
        <w:outlineLvl w:val="0"/>
        <w:rPr>
          <w:bCs/>
          <w:color w:val="000000"/>
          <w:sz w:val="28"/>
          <w:szCs w:val="28"/>
        </w:rPr>
      </w:pPr>
      <w:r w:rsidRPr="00BF3964">
        <w:rPr>
          <w:bCs/>
          <w:color w:val="000000"/>
          <w:sz w:val="28"/>
          <w:szCs w:val="28"/>
        </w:rPr>
        <w:t>ПРОГРАММА</w:t>
      </w:r>
    </w:p>
    <w:p w:rsidR="005D1032" w:rsidRPr="00BF3964" w:rsidRDefault="005D1032" w:rsidP="00BF3964">
      <w:pPr>
        <w:ind w:left="1132" w:right="1380"/>
        <w:jc w:val="center"/>
        <w:outlineLvl w:val="0"/>
        <w:rPr>
          <w:bCs/>
          <w:color w:val="000000"/>
          <w:sz w:val="28"/>
          <w:szCs w:val="28"/>
        </w:rPr>
      </w:pPr>
      <w:r w:rsidRPr="00BF3964">
        <w:rPr>
          <w:bCs/>
          <w:color w:val="000000"/>
          <w:sz w:val="28"/>
          <w:szCs w:val="28"/>
        </w:rPr>
        <w:t>ПРОФЕССИОНАЛЬНОГО ОБУЧЕНИЯ</w:t>
      </w:r>
    </w:p>
    <w:p w:rsidR="005D1032" w:rsidRPr="00BF3964" w:rsidRDefault="005D1032" w:rsidP="00BF3964">
      <w:pPr>
        <w:ind w:left="1132" w:right="1380"/>
        <w:outlineLvl w:val="0"/>
        <w:rPr>
          <w:bCs/>
          <w:color w:val="000000"/>
          <w:sz w:val="28"/>
          <w:szCs w:val="28"/>
        </w:rPr>
      </w:pPr>
      <w:r w:rsidRPr="00BF3964">
        <w:rPr>
          <w:bCs/>
          <w:color w:val="000000"/>
          <w:sz w:val="28"/>
          <w:szCs w:val="28"/>
        </w:rPr>
        <w:t xml:space="preserve"> </w:t>
      </w:r>
    </w:p>
    <w:p w:rsidR="005D1032" w:rsidRPr="00BF3964" w:rsidRDefault="005D1032" w:rsidP="00BF3964">
      <w:pPr>
        <w:jc w:val="center"/>
        <w:rPr>
          <w:color w:val="000000"/>
          <w:sz w:val="28"/>
          <w:szCs w:val="28"/>
        </w:rPr>
      </w:pPr>
      <w:r w:rsidRPr="00BF3964">
        <w:rPr>
          <w:color w:val="000000"/>
          <w:sz w:val="28"/>
          <w:szCs w:val="28"/>
        </w:rPr>
        <w:t>«Тракторист-машинист сельскохозяйственного производства»</w:t>
      </w:r>
    </w:p>
    <w:p w:rsidR="005D1032" w:rsidRPr="00BF3964" w:rsidRDefault="005D1032" w:rsidP="00BF3964">
      <w:pPr>
        <w:jc w:val="right"/>
        <w:rPr>
          <w:color w:val="000000"/>
          <w:sz w:val="28"/>
          <w:szCs w:val="28"/>
        </w:rPr>
      </w:pPr>
    </w:p>
    <w:p w:rsidR="005D1032" w:rsidRPr="00BF3964" w:rsidRDefault="005D1032" w:rsidP="00BF3964">
      <w:pPr>
        <w:ind w:left="-1276" w:right="-280" w:firstLine="1276"/>
        <w:jc w:val="right"/>
        <w:rPr>
          <w:color w:val="000000"/>
          <w:sz w:val="28"/>
          <w:szCs w:val="28"/>
        </w:rPr>
      </w:pP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</w:p>
    <w:p w:rsidR="005D1032" w:rsidRPr="00BF3964" w:rsidRDefault="005D1032" w:rsidP="00BF3964">
      <w:pPr>
        <w:widowControl/>
        <w:autoSpaceDE/>
        <w:rPr>
          <w:sz w:val="26"/>
          <w:szCs w:val="26"/>
          <w:lang w:eastAsia="ru-RU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Рассмотрено </w:t>
      </w: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                на заседании ЦК</w:t>
      </w:r>
    </w:p>
    <w:p w:rsidR="005D1032" w:rsidRPr="00BF3964" w:rsidRDefault="005D1032" w:rsidP="00BF3964">
      <w:pPr>
        <w:widowControl/>
        <w:autoSpaceDE/>
        <w:jc w:val="center"/>
        <w:rPr>
          <w:sz w:val="26"/>
          <w:szCs w:val="26"/>
          <w:lang w:eastAsia="ru-RU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протокол № ___от ________20___г.</w:t>
      </w:r>
    </w:p>
    <w:p w:rsidR="005D1032" w:rsidRPr="00BF3964" w:rsidRDefault="005D1032" w:rsidP="00BF3964">
      <w:pPr>
        <w:jc w:val="center"/>
        <w:rPr>
          <w:color w:val="000000"/>
          <w:sz w:val="28"/>
          <w:szCs w:val="28"/>
        </w:rPr>
      </w:pPr>
      <w:r w:rsidRPr="00BF3964">
        <w:rPr>
          <w:sz w:val="26"/>
          <w:szCs w:val="26"/>
          <w:lang w:eastAsia="ru-RU"/>
        </w:rPr>
        <w:t xml:space="preserve">                                                                                   Председатель ЦК _______/</w:t>
      </w:r>
      <w:r w:rsidRPr="00BF3964">
        <w:rPr>
          <w:sz w:val="26"/>
          <w:szCs w:val="26"/>
          <w:u w:val="single"/>
          <w:lang w:eastAsia="ru-RU"/>
        </w:rPr>
        <w:t>Л.Н.Агафонова/</w:t>
      </w:r>
      <w:bookmarkStart w:id="0" w:name="_GoBack"/>
      <w:bookmarkEnd w:id="0"/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rPr>
          <w:color w:val="000000"/>
          <w:sz w:val="28"/>
          <w:szCs w:val="28"/>
        </w:rPr>
      </w:pPr>
    </w:p>
    <w:p w:rsidR="005D1032" w:rsidRPr="00BF3964" w:rsidRDefault="005D1032" w:rsidP="00BF3964">
      <w:pPr>
        <w:ind w:left="1132" w:right="1380"/>
        <w:jc w:val="center"/>
        <w:rPr>
          <w:color w:val="000000"/>
          <w:sz w:val="28"/>
          <w:szCs w:val="28"/>
        </w:rPr>
      </w:pPr>
      <w:r w:rsidRPr="00BF3964">
        <w:rPr>
          <w:color w:val="000000"/>
          <w:sz w:val="28"/>
          <w:szCs w:val="28"/>
        </w:rPr>
        <w:t>Сердобск, 2020</w:t>
      </w:r>
    </w:p>
    <w:p w:rsidR="005D1032" w:rsidRPr="00BF3964" w:rsidRDefault="005D1032" w:rsidP="00BF3964">
      <w:pPr>
        <w:widowControl/>
        <w:autoSpaceDE/>
        <w:autoSpaceDN/>
        <w:rPr>
          <w:color w:val="000000"/>
          <w:sz w:val="28"/>
          <w:szCs w:val="28"/>
        </w:rPr>
        <w:sectPr w:rsidR="005D1032" w:rsidRPr="00BF3964" w:rsidSect="002F7EB5">
          <w:type w:val="continuous"/>
          <w:pgSz w:w="11910" w:h="16840"/>
          <w:pgMar w:top="1040" w:right="300" w:bottom="280" w:left="1400" w:header="720" w:footer="720" w:gutter="0"/>
          <w:cols w:space="720"/>
        </w:sectPr>
      </w:pPr>
    </w:p>
    <w:p w:rsidR="005D1032" w:rsidRPr="00BF3964" w:rsidRDefault="005D1032" w:rsidP="00BF3964">
      <w:pPr>
        <w:rPr>
          <w:sz w:val="17"/>
        </w:rPr>
        <w:sectPr w:rsidR="005D1032" w:rsidRPr="00BF3964">
          <w:type w:val="continuous"/>
          <w:pgSz w:w="11910" w:h="16840"/>
          <w:pgMar w:top="1580" w:right="620" w:bottom="280" w:left="1400" w:header="720" w:footer="720" w:gutter="0"/>
          <w:cols w:space="720"/>
        </w:sectPr>
      </w:pPr>
    </w:p>
    <w:p w:rsidR="005D1032" w:rsidRPr="00BF3964" w:rsidRDefault="005D1032" w:rsidP="00BF3964">
      <w:pPr>
        <w:rPr>
          <w:sz w:val="20"/>
        </w:rPr>
        <w:sectPr w:rsidR="005D1032" w:rsidRPr="00BF3964">
          <w:type w:val="continuous"/>
          <w:pgSz w:w="11910" w:h="16840"/>
          <w:pgMar w:top="420" w:right="300" w:bottom="280" w:left="460" w:header="720" w:footer="720" w:gutter="0"/>
          <w:cols w:space="720"/>
        </w:sectPr>
      </w:pPr>
    </w:p>
    <w:p w:rsidR="005D1032" w:rsidRDefault="005D1032" w:rsidP="00BF3964">
      <w:pPr>
        <w:pStyle w:val="Heading1"/>
        <w:spacing w:before="0"/>
        <w:ind w:left="965" w:right="837"/>
        <w:jc w:val="center"/>
      </w:pPr>
      <w:r w:rsidRPr="00BF3964">
        <w:t>СОДЕРЖАНИЕ</w:t>
      </w:r>
    </w:p>
    <w:p w:rsidR="005D1032" w:rsidRPr="00BF3964" w:rsidRDefault="005D1032" w:rsidP="00BF3964">
      <w:pPr>
        <w:pStyle w:val="Heading1"/>
        <w:spacing w:before="0"/>
        <w:ind w:left="965" w:right="837"/>
        <w:jc w:val="center"/>
      </w:pPr>
    </w:p>
    <w:p w:rsidR="005D1032" w:rsidRPr="00BF3964" w:rsidRDefault="005D1032" w:rsidP="00BF3964">
      <w:pPr>
        <w:pStyle w:val="TOC1"/>
        <w:tabs>
          <w:tab w:val="right" w:pos="10314"/>
        </w:tabs>
        <w:spacing w:before="0"/>
        <w:ind w:left="392" w:firstLine="0"/>
      </w:pPr>
      <w:hyperlink w:anchor="_TOC_250002" w:history="1">
        <w:r w:rsidRPr="00BF3964">
          <w:t>ПОЯСНИТЕЛЬНАЯ</w:t>
        </w:r>
        <w:r w:rsidRPr="00BF3964">
          <w:rPr>
            <w:spacing w:val="-1"/>
          </w:rPr>
          <w:t xml:space="preserve"> </w:t>
        </w:r>
        <w:r w:rsidRPr="00BF3964">
          <w:t>ЗАПИСКА</w:t>
        </w:r>
        <w:r w:rsidRPr="00BF3964">
          <w:tab/>
          <w:t>3</w:t>
        </w:r>
      </w:hyperlink>
    </w:p>
    <w:p w:rsidR="005D1032" w:rsidRPr="00BF3964" w:rsidRDefault="005D1032" w:rsidP="00BF3964">
      <w:pPr>
        <w:pStyle w:val="TOC1"/>
        <w:numPr>
          <w:ilvl w:val="0"/>
          <w:numId w:val="44"/>
        </w:numPr>
        <w:tabs>
          <w:tab w:val="left" w:pos="673"/>
          <w:tab w:val="right" w:pos="10314"/>
        </w:tabs>
        <w:spacing w:before="0"/>
      </w:pPr>
      <w:r w:rsidRPr="00BF3964">
        <w:t>ХАРАКТЕРИСТИКА</w:t>
      </w:r>
      <w:r w:rsidRPr="00BF3964">
        <w:rPr>
          <w:spacing w:val="-2"/>
        </w:rPr>
        <w:t xml:space="preserve"> </w:t>
      </w:r>
      <w:r w:rsidRPr="00BF3964">
        <w:t>ПРОФЕССИОНАЛЬНОЙ</w:t>
      </w:r>
      <w:r w:rsidRPr="00BF3964">
        <w:tab/>
        <w:t>7</w:t>
      </w:r>
    </w:p>
    <w:p w:rsidR="005D1032" w:rsidRPr="00BF3964" w:rsidRDefault="005D1032" w:rsidP="00BF3964">
      <w:pPr>
        <w:pStyle w:val="TOC1"/>
        <w:spacing w:before="0"/>
        <w:ind w:left="392" w:firstLine="0"/>
      </w:pPr>
      <w:r w:rsidRPr="00BF3964">
        <w:t>ДЕЯТЕЛЬНОСТИ</w:t>
      </w:r>
    </w:p>
    <w:p w:rsidR="005D1032" w:rsidRPr="00BF3964" w:rsidRDefault="005D1032" w:rsidP="00BF3964">
      <w:pPr>
        <w:pStyle w:val="TOC1"/>
        <w:numPr>
          <w:ilvl w:val="0"/>
          <w:numId w:val="44"/>
        </w:numPr>
        <w:tabs>
          <w:tab w:val="left" w:pos="673"/>
          <w:tab w:val="right" w:pos="10314"/>
        </w:tabs>
        <w:spacing w:before="0"/>
      </w:pPr>
      <w:r w:rsidRPr="00BF3964">
        <w:t>КОМПЕТЕНЦИИ ВЫПУСКНИКА</w:t>
      </w:r>
      <w:r w:rsidRPr="00BF3964">
        <w:rPr>
          <w:spacing w:val="-1"/>
        </w:rPr>
        <w:t xml:space="preserve"> </w:t>
      </w:r>
      <w:r w:rsidRPr="00BF3964">
        <w:t>ПО</w:t>
      </w:r>
      <w:r w:rsidRPr="00BF3964">
        <w:rPr>
          <w:spacing w:val="-1"/>
        </w:rPr>
        <w:t xml:space="preserve"> </w:t>
      </w:r>
      <w:r w:rsidRPr="00BF3964">
        <w:t>РАБОЧЕЙ</w:t>
      </w:r>
      <w:r w:rsidRPr="00BF3964">
        <w:tab/>
        <w:t>8</w:t>
      </w:r>
    </w:p>
    <w:p w:rsidR="005D1032" w:rsidRPr="00BF3964" w:rsidRDefault="005D1032" w:rsidP="00BF3964">
      <w:pPr>
        <w:pStyle w:val="TOC1"/>
        <w:spacing w:before="0"/>
        <w:ind w:left="392" w:firstLine="0"/>
      </w:pPr>
      <w:r w:rsidRPr="00BF3964">
        <w:t>ПРОФЕССИИ</w:t>
      </w:r>
    </w:p>
    <w:p w:rsidR="005D1032" w:rsidRPr="00BF3964" w:rsidRDefault="005D1032" w:rsidP="00BF3964">
      <w:pPr>
        <w:pStyle w:val="TOC1"/>
        <w:numPr>
          <w:ilvl w:val="0"/>
          <w:numId w:val="44"/>
        </w:numPr>
        <w:tabs>
          <w:tab w:val="left" w:pos="673"/>
          <w:tab w:val="right" w:pos="10387"/>
        </w:tabs>
        <w:spacing w:before="0"/>
      </w:pPr>
      <w:r w:rsidRPr="00BF3964">
        <w:t>УЧЕБНЫЙ</w:t>
      </w:r>
      <w:r w:rsidRPr="00BF3964">
        <w:rPr>
          <w:spacing w:val="-2"/>
        </w:rPr>
        <w:t xml:space="preserve"> </w:t>
      </w:r>
      <w:r w:rsidRPr="00BF3964">
        <w:t>ПЛАН</w:t>
      </w:r>
      <w:r w:rsidRPr="00BF3964">
        <w:rPr>
          <w:spacing w:val="-2"/>
        </w:rPr>
        <w:t xml:space="preserve"> </w:t>
      </w:r>
      <w:r w:rsidRPr="00BF3964">
        <w:t>категорий</w:t>
      </w:r>
      <w:r w:rsidRPr="00BF3964">
        <w:rPr>
          <w:spacing w:val="1"/>
        </w:rPr>
        <w:t xml:space="preserve"> </w:t>
      </w:r>
      <w:r w:rsidRPr="00BF3964">
        <w:t>«В»,</w:t>
      </w:r>
      <w:r w:rsidRPr="00BF3964">
        <w:rPr>
          <w:spacing w:val="-1"/>
        </w:rPr>
        <w:t xml:space="preserve"> </w:t>
      </w:r>
      <w:r w:rsidRPr="00BF3964">
        <w:t>«С»,</w:t>
      </w:r>
      <w:r w:rsidRPr="00BF3964">
        <w:rPr>
          <w:spacing w:val="-1"/>
        </w:rPr>
        <w:t xml:space="preserve"> </w:t>
      </w:r>
      <w:r w:rsidRPr="00BF3964">
        <w:t>«Е»</w:t>
      </w:r>
      <w:r w:rsidRPr="00BF3964">
        <w:tab/>
        <w:t>14</w:t>
      </w:r>
    </w:p>
    <w:p w:rsidR="005D1032" w:rsidRPr="00BF3964" w:rsidRDefault="005D1032" w:rsidP="00BF3964">
      <w:pPr>
        <w:pStyle w:val="TOC1"/>
        <w:numPr>
          <w:ilvl w:val="0"/>
          <w:numId w:val="44"/>
        </w:numPr>
        <w:tabs>
          <w:tab w:val="left" w:pos="673"/>
          <w:tab w:val="right" w:pos="10387"/>
        </w:tabs>
        <w:spacing w:before="0"/>
      </w:pPr>
      <w:r w:rsidRPr="00BF3964">
        <w:t>УЧЕБНЫЙ</w:t>
      </w:r>
      <w:r w:rsidRPr="00BF3964">
        <w:rPr>
          <w:spacing w:val="-2"/>
        </w:rPr>
        <w:t xml:space="preserve"> </w:t>
      </w:r>
      <w:r w:rsidRPr="00BF3964">
        <w:t>ПЛАН</w:t>
      </w:r>
      <w:r w:rsidRPr="00BF3964">
        <w:rPr>
          <w:spacing w:val="-2"/>
        </w:rPr>
        <w:t xml:space="preserve"> </w:t>
      </w:r>
      <w:r w:rsidRPr="00BF3964">
        <w:t>категории</w:t>
      </w:r>
      <w:r w:rsidRPr="00BF3964">
        <w:rPr>
          <w:spacing w:val="1"/>
        </w:rPr>
        <w:t xml:space="preserve"> </w:t>
      </w:r>
      <w:r w:rsidRPr="00BF3964">
        <w:t>«D»</w:t>
      </w:r>
      <w:r w:rsidRPr="00BF3964">
        <w:tab/>
        <w:t>30</w:t>
      </w:r>
    </w:p>
    <w:p w:rsidR="005D1032" w:rsidRPr="00BF3964" w:rsidRDefault="005D1032" w:rsidP="00BF3964">
      <w:pPr>
        <w:pStyle w:val="TOC1"/>
        <w:numPr>
          <w:ilvl w:val="0"/>
          <w:numId w:val="44"/>
        </w:numPr>
        <w:tabs>
          <w:tab w:val="left" w:pos="673"/>
          <w:tab w:val="right" w:pos="10387"/>
        </w:tabs>
        <w:spacing w:before="0"/>
      </w:pPr>
      <w:r w:rsidRPr="00BF3964">
        <w:t>УЧЕБНЫЙ</w:t>
      </w:r>
      <w:r w:rsidRPr="00BF3964">
        <w:rPr>
          <w:spacing w:val="-2"/>
        </w:rPr>
        <w:t xml:space="preserve"> </w:t>
      </w:r>
      <w:r w:rsidRPr="00BF3964">
        <w:t>ПЛАН</w:t>
      </w:r>
      <w:r w:rsidRPr="00BF3964">
        <w:rPr>
          <w:spacing w:val="-2"/>
        </w:rPr>
        <w:t xml:space="preserve"> </w:t>
      </w:r>
      <w:r w:rsidRPr="00BF3964">
        <w:t>категории «F»</w:t>
      </w:r>
      <w:r w:rsidRPr="00BF3964">
        <w:tab/>
        <w:t>38</w:t>
      </w:r>
    </w:p>
    <w:p w:rsidR="005D1032" w:rsidRPr="00BF3964" w:rsidRDefault="005D1032" w:rsidP="00BF3964">
      <w:pPr>
        <w:pStyle w:val="TOC1"/>
        <w:numPr>
          <w:ilvl w:val="0"/>
          <w:numId w:val="44"/>
        </w:numPr>
        <w:tabs>
          <w:tab w:val="left" w:pos="673"/>
          <w:tab w:val="right" w:pos="10387"/>
        </w:tabs>
        <w:spacing w:before="0"/>
      </w:pPr>
      <w:hyperlink w:anchor="_TOC_250001" w:history="1">
        <w:r w:rsidRPr="00BF3964">
          <w:t>МАТЕРИАЛЬНО-ТЕХНИЧЕСКОЕ ОСНАЩЕНИЕ</w:t>
        </w:r>
        <w:r w:rsidRPr="00BF3964">
          <w:tab/>
          <w:t>46</w:t>
        </w:r>
      </w:hyperlink>
    </w:p>
    <w:p w:rsidR="005D1032" w:rsidRPr="00BF3964" w:rsidRDefault="005D1032" w:rsidP="00BF3964">
      <w:pPr>
        <w:pStyle w:val="TOC1"/>
        <w:numPr>
          <w:ilvl w:val="0"/>
          <w:numId w:val="44"/>
        </w:numPr>
        <w:tabs>
          <w:tab w:val="left" w:pos="673"/>
          <w:tab w:val="right" w:pos="10387"/>
        </w:tabs>
        <w:spacing w:before="0"/>
      </w:pPr>
      <w:hyperlink w:anchor="_TOC_250000" w:history="1">
        <w:r w:rsidRPr="00BF3964">
          <w:t>ОЦЕНКА</w:t>
        </w:r>
        <w:r w:rsidRPr="00BF3964">
          <w:rPr>
            <w:spacing w:val="-2"/>
          </w:rPr>
          <w:t xml:space="preserve"> </w:t>
        </w:r>
        <w:r w:rsidRPr="00BF3964">
          <w:t>КАЧЕСТВА</w:t>
        </w:r>
        <w:r w:rsidRPr="00BF3964">
          <w:rPr>
            <w:spacing w:val="-1"/>
          </w:rPr>
          <w:t xml:space="preserve"> </w:t>
        </w:r>
        <w:r w:rsidRPr="00BF3964">
          <w:t>ПОДГОТОВКИ</w:t>
        </w:r>
        <w:r w:rsidRPr="00BF3964">
          <w:tab/>
          <w:t>55</w:t>
        </w:r>
      </w:hyperlink>
    </w:p>
    <w:p w:rsidR="005D1032" w:rsidRPr="00BF3964" w:rsidRDefault="005D1032" w:rsidP="00BF3964">
      <w:pPr>
        <w:sectPr w:rsidR="005D1032" w:rsidRPr="00BF3964">
          <w:footerReference w:type="default" r:id="rId7"/>
          <w:pgSz w:w="11910" w:h="16840"/>
          <w:pgMar w:top="340" w:right="300" w:bottom="1120" w:left="460" w:header="0" w:footer="922" w:gutter="0"/>
          <w:pgNumType w:start="2"/>
          <w:cols w:space="720"/>
        </w:sectPr>
      </w:pPr>
    </w:p>
    <w:p w:rsidR="005D1032" w:rsidRPr="00BF3964" w:rsidRDefault="005D1032" w:rsidP="00BF3964">
      <w:pPr>
        <w:pStyle w:val="Heading1"/>
        <w:spacing w:before="0"/>
        <w:ind w:left="965" w:right="836"/>
        <w:jc w:val="center"/>
        <w:rPr>
          <w:sz w:val="24"/>
          <w:szCs w:val="24"/>
        </w:rPr>
      </w:pPr>
      <w:bookmarkStart w:id="1" w:name="_TOC_250002"/>
      <w:r w:rsidRPr="00BF3964">
        <w:rPr>
          <w:sz w:val="24"/>
          <w:szCs w:val="24"/>
        </w:rPr>
        <w:t>ПОЯСНИТЕЛЬНАЯ</w:t>
      </w:r>
      <w:r w:rsidRPr="00BF3964">
        <w:rPr>
          <w:spacing w:val="-4"/>
          <w:sz w:val="24"/>
          <w:szCs w:val="24"/>
        </w:rPr>
        <w:t xml:space="preserve"> </w:t>
      </w:r>
      <w:bookmarkEnd w:id="1"/>
      <w:r w:rsidRPr="00BF3964">
        <w:rPr>
          <w:sz w:val="24"/>
          <w:szCs w:val="24"/>
        </w:rPr>
        <w:t>ЗАПИСКА</w:t>
      </w:r>
    </w:p>
    <w:p w:rsidR="005D1032" w:rsidRPr="00BF3964" w:rsidRDefault="005D1032" w:rsidP="00BF3964">
      <w:pPr>
        <w:pStyle w:val="Heading1"/>
        <w:spacing w:before="0"/>
        <w:ind w:left="965"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Программы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 подготовки новых рабочих по профессии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19205 «Тракторист-машинист сельскохозяйственного производства»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категории</w:t>
      </w:r>
      <w:r w:rsidRPr="00BF3964">
        <w:rPr>
          <w:spacing w:val="67"/>
          <w:sz w:val="24"/>
          <w:szCs w:val="24"/>
        </w:rPr>
        <w:t xml:space="preserve"> </w:t>
      </w:r>
      <w:r w:rsidRPr="00BF3964">
        <w:rPr>
          <w:sz w:val="24"/>
          <w:szCs w:val="24"/>
        </w:rPr>
        <w:t>«В»,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«С»,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«Д»,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«Е»,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«F»</w:t>
      </w:r>
    </w:p>
    <w:p w:rsidR="005D1032" w:rsidRPr="00BF3964" w:rsidRDefault="005D1032" w:rsidP="00BF3964">
      <w:pPr>
        <w:pStyle w:val="BodyText"/>
        <w:ind w:right="260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Образовательная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реализуемая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ГБПОУ ПО</w:t>
      </w:r>
      <w:r w:rsidRPr="00BF3964">
        <w:rPr>
          <w:spacing w:val="104"/>
          <w:sz w:val="24"/>
          <w:szCs w:val="24"/>
        </w:rPr>
        <w:t xml:space="preserve"> </w:t>
      </w:r>
      <w:r w:rsidRPr="00BF3964">
        <w:rPr>
          <w:sz w:val="24"/>
          <w:szCs w:val="24"/>
        </w:rPr>
        <w:t xml:space="preserve">«Сердобский многопрофильный техникум» </w:t>
      </w:r>
      <w:r w:rsidRPr="00BF3964">
        <w:rPr>
          <w:spacing w:val="6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103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рабочей</w:t>
      </w:r>
      <w:r w:rsidRPr="00BF3964">
        <w:rPr>
          <w:spacing w:val="105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профессии</w:t>
      </w:r>
      <w:r w:rsidRPr="00BF3964">
        <w:rPr>
          <w:spacing w:val="109"/>
          <w:sz w:val="24"/>
          <w:szCs w:val="24"/>
        </w:rPr>
        <w:t xml:space="preserve"> </w:t>
      </w:r>
      <w:r w:rsidRPr="00BF3964">
        <w:rPr>
          <w:sz w:val="24"/>
          <w:szCs w:val="24"/>
        </w:rPr>
        <w:t>19205 «Тракторист-машинист</w:t>
      </w:r>
      <w:r w:rsidRPr="00BF3964">
        <w:rPr>
          <w:spacing w:val="95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сельскохозяйственного</w:t>
      </w:r>
      <w:r w:rsidRPr="00BF3964">
        <w:rPr>
          <w:spacing w:val="96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производства»</w:t>
      </w:r>
      <w:r w:rsidRPr="00BF3964">
        <w:rPr>
          <w:spacing w:val="95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категории</w:t>
      </w:r>
      <w:r w:rsidRPr="00BF3964">
        <w:rPr>
          <w:spacing w:val="96"/>
          <w:sz w:val="24"/>
          <w:szCs w:val="24"/>
        </w:rPr>
        <w:t xml:space="preserve"> </w:t>
      </w:r>
      <w:r w:rsidRPr="00BF3964">
        <w:rPr>
          <w:sz w:val="24"/>
          <w:szCs w:val="24"/>
        </w:rPr>
        <w:t>«В»,</w:t>
      </w:r>
      <w:r w:rsidRPr="00BF3964">
        <w:rPr>
          <w:spacing w:val="94"/>
          <w:sz w:val="24"/>
          <w:szCs w:val="24"/>
        </w:rPr>
        <w:t xml:space="preserve"> </w:t>
      </w:r>
      <w:r w:rsidRPr="00BF3964">
        <w:rPr>
          <w:sz w:val="24"/>
          <w:szCs w:val="24"/>
        </w:rPr>
        <w:t>«С»,«Д»,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«Е»,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«F»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представляет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собой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документов,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разработанную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утвержденную образовательным учреждением с учетом требований рынка труда 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основе законодательных и нормативных актов Министерства образования и науки РТ,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Министерства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труда и социальной защиты РТ.</w:t>
      </w:r>
    </w:p>
    <w:p w:rsidR="005D1032" w:rsidRPr="00BF3964" w:rsidRDefault="005D1032" w:rsidP="00BF3964">
      <w:pPr>
        <w:pStyle w:val="BodyText"/>
        <w:ind w:right="259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Настоящие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учебный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профессии «Тракторист- машинист сельскохозяйственного производства (код ОК 016-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94 -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19205) разработаны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на основе:</w:t>
      </w:r>
    </w:p>
    <w:p w:rsidR="005D1032" w:rsidRPr="00BF3964" w:rsidRDefault="005D1032" w:rsidP="00BF3964">
      <w:pPr>
        <w:pStyle w:val="ListParagraph"/>
        <w:numPr>
          <w:ilvl w:val="0"/>
          <w:numId w:val="43"/>
        </w:numPr>
        <w:tabs>
          <w:tab w:val="left" w:pos="556"/>
        </w:tabs>
        <w:spacing w:before="0"/>
        <w:ind w:left="555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Федеральный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закон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«Об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образовании»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29.12.12</w:t>
      </w:r>
      <w:r w:rsidRPr="00BF3964">
        <w:rPr>
          <w:spacing w:val="66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273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ФЗ;</w:t>
      </w:r>
    </w:p>
    <w:p w:rsidR="005D1032" w:rsidRPr="00BF3964" w:rsidRDefault="005D1032" w:rsidP="00BF3964">
      <w:pPr>
        <w:pStyle w:val="ListParagraph"/>
        <w:numPr>
          <w:ilvl w:val="0"/>
          <w:numId w:val="42"/>
        </w:numPr>
        <w:tabs>
          <w:tab w:val="left" w:pos="649"/>
        </w:tabs>
        <w:spacing w:before="0"/>
        <w:ind w:right="265" w:firstLine="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Федеральный закон от 21.07.2007 № 194-ФЗ «О внесении изменений в отдельные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законодательные акты Российской Федерации в связи с установлением обязательности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общего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образования»;</w:t>
      </w:r>
    </w:p>
    <w:p w:rsidR="005D1032" w:rsidRPr="00BF3964" w:rsidRDefault="005D1032" w:rsidP="00BF3964">
      <w:pPr>
        <w:pStyle w:val="ListParagraph"/>
        <w:numPr>
          <w:ilvl w:val="0"/>
          <w:numId w:val="42"/>
        </w:numPr>
        <w:tabs>
          <w:tab w:val="left" w:pos="676"/>
        </w:tabs>
        <w:spacing w:before="0"/>
        <w:ind w:right="258" w:firstLine="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Федеральный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закон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Российской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Федерации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25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декабря</w:t>
      </w:r>
      <w:r w:rsidRPr="00BF3964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F3964">
          <w:rPr>
            <w:sz w:val="24"/>
            <w:szCs w:val="24"/>
          </w:rPr>
          <w:t>2008</w:t>
        </w:r>
        <w:r w:rsidRPr="00BF3964">
          <w:rPr>
            <w:spacing w:val="1"/>
            <w:sz w:val="24"/>
            <w:szCs w:val="24"/>
          </w:rPr>
          <w:t xml:space="preserve"> </w:t>
        </w:r>
        <w:r w:rsidRPr="00BF3964">
          <w:rPr>
            <w:sz w:val="24"/>
            <w:szCs w:val="24"/>
          </w:rPr>
          <w:t>г</w:t>
        </w:r>
      </w:smartTag>
      <w:r w:rsidRPr="00BF3964">
        <w:rPr>
          <w:sz w:val="24"/>
          <w:szCs w:val="24"/>
        </w:rPr>
        <w:t>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N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287-ФЗ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«О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внесении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изменений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Закон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Российской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Федерации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"О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занятости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населения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Российской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Федерации»;</w:t>
      </w:r>
    </w:p>
    <w:p w:rsidR="005D1032" w:rsidRPr="00BF3964" w:rsidRDefault="005D1032" w:rsidP="00BF3964">
      <w:pPr>
        <w:pStyle w:val="ListParagraph"/>
        <w:numPr>
          <w:ilvl w:val="0"/>
          <w:numId w:val="42"/>
        </w:numPr>
        <w:tabs>
          <w:tab w:val="left" w:pos="763"/>
        </w:tabs>
        <w:spacing w:before="0"/>
        <w:ind w:right="259" w:firstLine="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Общероссийский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классификатор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рабочих,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служащих,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016-94,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01.11.2005 г.;</w:t>
      </w:r>
    </w:p>
    <w:p w:rsidR="005D1032" w:rsidRPr="00BF3964" w:rsidRDefault="005D1032" w:rsidP="00BF3964">
      <w:pPr>
        <w:pStyle w:val="ListParagraph"/>
        <w:numPr>
          <w:ilvl w:val="0"/>
          <w:numId w:val="43"/>
        </w:numPr>
        <w:tabs>
          <w:tab w:val="left" w:pos="580"/>
        </w:tabs>
        <w:spacing w:before="0"/>
        <w:ind w:right="264" w:firstLine="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Письмо МО и Н РФ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от 27.01.2009 № 03-124 «О рекомендациях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 формированию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опережающего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обучения»;</w:t>
      </w:r>
    </w:p>
    <w:p w:rsidR="005D1032" w:rsidRPr="00BF3964" w:rsidRDefault="005D1032" w:rsidP="00BF3964">
      <w:pPr>
        <w:pStyle w:val="ListParagraph"/>
        <w:numPr>
          <w:ilvl w:val="0"/>
          <w:numId w:val="43"/>
        </w:numPr>
        <w:tabs>
          <w:tab w:val="left" w:pos="825"/>
        </w:tabs>
        <w:spacing w:before="0"/>
        <w:ind w:right="262" w:firstLine="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Приказ Минобразования России от 01.04.20111 № 1440 «Об утверждении Перечня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профессий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подготовки»;</w:t>
      </w:r>
    </w:p>
    <w:p w:rsidR="005D1032" w:rsidRPr="00BF3964" w:rsidRDefault="005D1032" w:rsidP="00BF3964">
      <w:pPr>
        <w:pStyle w:val="ListParagraph"/>
        <w:numPr>
          <w:ilvl w:val="0"/>
          <w:numId w:val="43"/>
        </w:numPr>
        <w:tabs>
          <w:tab w:val="left" w:pos="935"/>
        </w:tabs>
        <w:spacing w:before="0"/>
        <w:ind w:left="934" w:hanging="543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Федерального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государственного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образовательного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стандарта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начального</w:t>
      </w:r>
    </w:p>
    <w:p w:rsidR="005D1032" w:rsidRPr="00BF3964" w:rsidRDefault="005D1032" w:rsidP="00BF3964">
      <w:pPr>
        <w:pStyle w:val="BodyText"/>
        <w:ind w:right="26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профессионального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110800.02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«Тракторист-машинист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сельскохозяйственного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производства»;</w:t>
      </w:r>
    </w:p>
    <w:p w:rsidR="005D1032" w:rsidRPr="000979F5" w:rsidRDefault="005D1032" w:rsidP="000979F5">
      <w:pPr>
        <w:pStyle w:val="ListParagraph"/>
        <w:numPr>
          <w:ilvl w:val="0"/>
          <w:numId w:val="43"/>
        </w:numPr>
        <w:tabs>
          <w:tab w:val="left" w:pos="556"/>
        </w:tabs>
        <w:spacing w:before="0"/>
        <w:ind w:left="555"/>
        <w:jc w:val="both"/>
        <w:rPr>
          <w:sz w:val="24"/>
          <w:szCs w:val="24"/>
        </w:rPr>
      </w:pPr>
      <w:r w:rsidRPr="00BF3964">
        <w:t>Примерная</w:t>
      </w:r>
      <w:r w:rsidRPr="00BF3964">
        <w:rPr>
          <w:spacing w:val="-5"/>
        </w:rPr>
        <w:t xml:space="preserve"> </w:t>
      </w:r>
      <w:r w:rsidRPr="00BF3964">
        <w:t>программа</w:t>
      </w:r>
      <w:r w:rsidRPr="00BF3964">
        <w:rPr>
          <w:spacing w:val="-4"/>
        </w:rPr>
        <w:t xml:space="preserve"> </w:t>
      </w:r>
      <w:r w:rsidRPr="00BF3964">
        <w:t>подготовки</w:t>
      </w:r>
      <w:r w:rsidRPr="00BF3964">
        <w:rPr>
          <w:spacing w:val="-5"/>
        </w:rPr>
        <w:t xml:space="preserve"> </w:t>
      </w:r>
      <w:r w:rsidRPr="00BF3964">
        <w:t>трактористов-машинистов</w:t>
      </w:r>
      <w:r w:rsidRPr="00BF3964">
        <w:rPr>
          <w:spacing w:val="-5"/>
        </w:rPr>
        <w:t xml:space="preserve"> </w:t>
      </w:r>
      <w:r w:rsidRPr="00BF3964">
        <w:t>категории</w:t>
      </w:r>
      <w:r w:rsidRPr="00BF3964">
        <w:rPr>
          <w:spacing w:val="-4"/>
        </w:rPr>
        <w:t xml:space="preserve"> </w:t>
      </w:r>
      <w:r>
        <w:t>«В»</w:t>
      </w:r>
    </w:p>
    <w:p w:rsidR="005D1032" w:rsidRPr="00BF3964" w:rsidRDefault="005D1032" w:rsidP="000979F5">
      <w:pPr>
        <w:pStyle w:val="ListParagraph"/>
        <w:numPr>
          <w:ilvl w:val="0"/>
          <w:numId w:val="43"/>
        </w:numPr>
        <w:tabs>
          <w:tab w:val="left" w:pos="556"/>
        </w:tabs>
        <w:spacing w:before="0"/>
        <w:ind w:left="555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Примерная</w:t>
      </w:r>
      <w:r w:rsidRPr="00BF3964">
        <w:rPr>
          <w:spacing w:val="-8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программа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трактористов-машинистов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категории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«С»;</w:t>
      </w:r>
    </w:p>
    <w:p w:rsidR="005D1032" w:rsidRPr="00BF3964" w:rsidRDefault="005D1032" w:rsidP="00BF3964">
      <w:pPr>
        <w:pStyle w:val="ListParagraph"/>
        <w:numPr>
          <w:ilvl w:val="0"/>
          <w:numId w:val="43"/>
        </w:numPr>
        <w:tabs>
          <w:tab w:val="left" w:pos="618"/>
        </w:tabs>
        <w:spacing w:before="0"/>
        <w:ind w:left="617" w:hanging="226"/>
        <w:rPr>
          <w:sz w:val="24"/>
          <w:szCs w:val="24"/>
        </w:rPr>
      </w:pPr>
      <w:r w:rsidRPr="00BF3964">
        <w:rPr>
          <w:sz w:val="24"/>
          <w:szCs w:val="24"/>
        </w:rPr>
        <w:t>Примерная</w:t>
      </w:r>
      <w:r w:rsidRPr="00BF3964">
        <w:rPr>
          <w:spacing w:val="-8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программа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трактористов-машинистов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категории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«Д»;</w:t>
      </w:r>
    </w:p>
    <w:p w:rsidR="005D1032" w:rsidRPr="00BF3964" w:rsidRDefault="005D1032" w:rsidP="00BF3964">
      <w:pPr>
        <w:pStyle w:val="ListParagraph"/>
        <w:numPr>
          <w:ilvl w:val="0"/>
          <w:numId w:val="43"/>
        </w:numPr>
        <w:tabs>
          <w:tab w:val="left" w:pos="618"/>
        </w:tabs>
        <w:spacing w:before="0"/>
        <w:ind w:left="617" w:hanging="226"/>
        <w:rPr>
          <w:sz w:val="24"/>
          <w:szCs w:val="24"/>
        </w:rPr>
      </w:pPr>
      <w:r w:rsidRPr="00BF3964">
        <w:rPr>
          <w:sz w:val="24"/>
          <w:szCs w:val="24"/>
        </w:rPr>
        <w:t>Примерная</w:t>
      </w:r>
      <w:r w:rsidRPr="00BF3964">
        <w:rPr>
          <w:spacing w:val="-8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программа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трактористов-машинистов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категории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«Е»;</w:t>
      </w:r>
    </w:p>
    <w:p w:rsidR="005D1032" w:rsidRPr="00BF3964" w:rsidRDefault="005D1032" w:rsidP="00BF3964">
      <w:pPr>
        <w:pStyle w:val="ListParagraph"/>
        <w:numPr>
          <w:ilvl w:val="0"/>
          <w:numId w:val="43"/>
        </w:numPr>
        <w:tabs>
          <w:tab w:val="left" w:pos="618"/>
        </w:tabs>
        <w:spacing w:before="0"/>
        <w:ind w:left="617" w:hanging="226"/>
        <w:rPr>
          <w:sz w:val="24"/>
          <w:szCs w:val="24"/>
        </w:rPr>
      </w:pPr>
      <w:r w:rsidRPr="00BF3964">
        <w:rPr>
          <w:sz w:val="24"/>
          <w:szCs w:val="24"/>
        </w:rPr>
        <w:t>Примерная</w:t>
      </w:r>
      <w:r w:rsidRPr="00BF3964">
        <w:rPr>
          <w:spacing w:val="-8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программа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трактористов-машинистов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категории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«F»;</w:t>
      </w:r>
    </w:p>
    <w:p w:rsidR="005D1032" w:rsidRPr="00BF3964" w:rsidRDefault="005D1032" w:rsidP="00BF3964">
      <w:pPr>
        <w:pStyle w:val="ListParagraph"/>
        <w:numPr>
          <w:ilvl w:val="0"/>
          <w:numId w:val="43"/>
        </w:numPr>
        <w:tabs>
          <w:tab w:val="left" w:pos="632"/>
        </w:tabs>
        <w:spacing w:before="0"/>
        <w:ind w:right="272" w:firstLine="0"/>
        <w:rPr>
          <w:sz w:val="24"/>
          <w:szCs w:val="24"/>
        </w:rPr>
      </w:pPr>
      <w:r w:rsidRPr="00BF3964">
        <w:rPr>
          <w:sz w:val="24"/>
          <w:szCs w:val="24"/>
        </w:rPr>
        <w:t>Требований</w:t>
      </w:r>
      <w:r w:rsidRPr="00BF3964">
        <w:rPr>
          <w:spacing w:val="4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Приказа</w:t>
      </w:r>
      <w:r w:rsidRPr="00BF3964">
        <w:rPr>
          <w:spacing w:val="3"/>
          <w:sz w:val="24"/>
          <w:szCs w:val="24"/>
        </w:rPr>
        <w:t xml:space="preserve"> </w:t>
      </w:r>
      <w:r w:rsidRPr="00BF3964">
        <w:rPr>
          <w:sz w:val="24"/>
          <w:szCs w:val="24"/>
        </w:rPr>
        <w:t>Министерства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образования</w:t>
      </w:r>
      <w:r w:rsidRPr="00BF3964">
        <w:rPr>
          <w:spacing w:val="2"/>
          <w:sz w:val="24"/>
          <w:szCs w:val="24"/>
        </w:rPr>
        <w:t xml:space="preserve"> </w:t>
      </w:r>
      <w:r w:rsidRPr="00BF3964">
        <w:rPr>
          <w:sz w:val="24"/>
          <w:szCs w:val="24"/>
        </w:rPr>
        <w:t>РФ</w:t>
      </w:r>
      <w:r w:rsidRPr="00BF3964">
        <w:rPr>
          <w:spacing w:val="2"/>
          <w:sz w:val="24"/>
          <w:szCs w:val="24"/>
        </w:rPr>
        <w:t xml:space="preserve"> </w:t>
      </w:r>
      <w:r w:rsidRPr="00BF3964">
        <w:rPr>
          <w:sz w:val="24"/>
          <w:szCs w:val="24"/>
        </w:rPr>
        <w:t>от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24..10.1994</w:t>
      </w:r>
      <w:r w:rsidRPr="00BF3964">
        <w:rPr>
          <w:spacing w:val="4"/>
          <w:sz w:val="24"/>
          <w:szCs w:val="24"/>
        </w:rPr>
        <w:t xml:space="preserve"> </w:t>
      </w:r>
      <w:r w:rsidRPr="00BF3964">
        <w:rPr>
          <w:sz w:val="24"/>
          <w:szCs w:val="24"/>
        </w:rPr>
        <w:t>г.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2"/>
          <w:sz w:val="24"/>
          <w:szCs w:val="24"/>
        </w:rPr>
        <w:t xml:space="preserve"> </w:t>
      </w:r>
      <w:r w:rsidRPr="00BF3964">
        <w:rPr>
          <w:sz w:val="24"/>
          <w:szCs w:val="24"/>
        </w:rPr>
        <w:t>405</w:t>
      </w:r>
      <w:r w:rsidRPr="00BF3964">
        <w:rPr>
          <w:spacing w:val="4"/>
          <w:sz w:val="24"/>
          <w:szCs w:val="24"/>
        </w:rPr>
        <w:t xml:space="preserve"> </w:t>
      </w:r>
      <w:r w:rsidRPr="00BF3964">
        <w:rPr>
          <w:sz w:val="24"/>
          <w:szCs w:val="24"/>
        </w:rPr>
        <w:t>«О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модели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плана профессиональной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подготовки».</w:t>
      </w:r>
    </w:p>
    <w:p w:rsidR="005D1032" w:rsidRPr="00BF3964" w:rsidRDefault="005D1032" w:rsidP="00BF3964">
      <w:pPr>
        <w:pStyle w:val="BodyText"/>
        <w:ind w:right="262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Образовательная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регламентирует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цели,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ожидаемые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результаты,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содержание,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условия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технологии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реализации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образовательного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процесса,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оценку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качества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слушателя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данной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ОП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включает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себя: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учебный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пояснительную записку к учебному плану, рабочие программы предметов и другие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материалы,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обеспечивающие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качество</w:t>
      </w:r>
      <w:r w:rsidRPr="00BF3964">
        <w:rPr>
          <w:spacing w:val="67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слушателей.</w:t>
      </w:r>
    </w:p>
    <w:p w:rsidR="005D1032" w:rsidRPr="00BF3964" w:rsidRDefault="005D1032" w:rsidP="00BF3964">
      <w:pPr>
        <w:pStyle w:val="BodyText"/>
        <w:ind w:right="263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Цель образовательной программы: развитие у слушателей личностных качеств, а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также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формирование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общекультурных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универсальных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компетенций в соответствии с требованиями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нормативно-правовой документацией 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подготовке.</w:t>
      </w:r>
    </w:p>
    <w:p w:rsidR="005D1032" w:rsidRPr="00BF3964" w:rsidRDefault="005D1032" w:rsidP="00BF3964">
      <w:pPr>
        <w:pStyle w:val="BodyText"/>
        <w:ind w:right="265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Продолжительность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установлена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соответствии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действующим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Перечнем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утвержденный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приказом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Министерства образования Российской Федерации от 29.10.2001 года № 3477 «Об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утверждении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перечня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профессий профессиональной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подготовки».</w:t>
      </w:r>
    </w:p>
    <w:p w:rsidR="005D1032" w:rsidRPr="00BF3964" w:rsidRDefault="005D1032" w:rsidP="00BF3964">
      <w:pPr>
        <w:pStyle w:val="BodyText"/>
        <w:ind w:right="265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Рабочий учебный разработан для очно-заочной и вечерней форм обучения. При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изменении формы обучения, срок обучения увеличивается, при этом учебный план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должен выполняться в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полном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объеме.</w:t>
      </w:r>
    </w:p>
    <w:p w:rsidR="005D1032" w:rsidRPr="00BF3964" w:rsidRDefault="005D1032" w:rsidP="00BF3964">
      <w:pPr>
        <w:pStyle w:val="BodyText"/>
        <w:ind w:right="268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Общепрофессиональный и специальный курсы включают перечень предметов,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определяемых спецификой профессии и содержанием труда по ней. В тематические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изучаемого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предмета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могут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вноситься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изменения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дополнения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учетом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корпоративных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требований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предприятий,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для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которых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производиться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пределах часов,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установленных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учебным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планом.</w:t>
      </w:r>
    </w:p>
    <w:p w:rsidR="005D1032" w:rsidRPr="00BF3964" w:rsidRDefault="005D1032" w:rsidP="00BF3964">
      <w:pPr>
        <w:pStyle w:val="BodyText"/>
        <w:ind w:left="110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Трудоемкость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ОП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рабочей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профессии:</w:t>
      </w:r>
    </w:p>
    <w:p w:rsidR="005D1032" w:rsidRPr="00BF3964" w:rsidRDefault="005D1032" w:rsidP="00BF3964">
      <w:pPr>
        <w:pStyle w:val="ListParagraph"/>
        <w:numPr>
          <w:ilvl w:val="1"/>
          <w:numId w:val="43"/>
        </w:numPr>
        <w:tabs>
          <w:tab w:val="left" w:pos="1281"/>
        </w:tabs>
        <w:spacing w:before="0"/>
        <w:ind w:right="259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категории «В», «С», «Е» по учебному плану составляет 268 часов, в том числе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отведено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 теоретическое обучение</w:t>
      </w:r>
      <w:r w:rsidRPr="00BF3964">
        <w:rPr>
          <w:spacing w:val="1"/>
          <w:sz w:val="24"/>
          <w:szCs w:val="24"/>
        </w:rPr>
        <w:t xml:space="preserve"> 189</w:t>
      </w:r>
      <w:r w:rsidRPr="00BF3964">
        <w:rPr>
          <w:sz w:val="24"/>
          <w:szCs w:val="24"/>
        </w:rPr>
        <w:t xml:space="preserve"> часов,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практическое обучение - 56 часов,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вождение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– 15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часов,</w:t>
      </w:r>
      <w:r w:rsidRPr="00BF3964">
        <w:rPr>
          <w:spacing w:val="68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демонстрационный экзамен</w:t>
      </w:r>
      <w:r w:rsidRPr="00BF3964">
        <w:rPr>
          <w:spacing w:val="68"/>
          <w:sz w:val="24"/>
          <w:szCs w:val="24"/>
        </w:rPr>
        <w:t xml:space="preserve"> </w:t>
      </w:r>
      <w:r w:rsidRPr="00BF3964">
        <w:rPr>
          <w:sz w:val="24"/>
          <w:szCs w:val="24"/>
        </w:rPr>
        <w:t>8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часов.</w:t>
      </w:r>
    </w:p>
    <w:p w:rsidR="005D1032" w:rsidRPr="00BF3964" w:rsidRDefault="005D1032" w:rsidP="00BF3964">
      <w:pPr>
        <w:pStyle w:val="ListParagraph"/>
        <w:numPr>
          <w:ilvl w:val="1"/>
          <w:numId w:val="43"/>
        </w:numPr>
        <w:tabs>
          <w:tab w:val="left" w:pos="1269"/>
        </w:tabs>
        <w:spacing w:before="0"/>
        <w:ind w:right="260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категория «D»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 учебному плану составляет 225 час, в том числе отведено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теоретическое обучение</w:t>
      </w:r>
      <w:r w:rsidRPr="00BF3964">
        <w:rPr>
          <w:spacing w:val="70"/>
          <w:sz w:val="24"/>
          <w:szCs w:val="24"/>
        </w:rPr>
        <w:t xml:space="preserve"> </w:t>
      </w:r>
      <w:r w:rsidRPr="00BF3964">
        <w:rPr>
          <w:sz w:val="24"/>
          <w:szCs w:val="24"/>
        </w:rPr>
        <w:t>150 часов, практическое обучение - 52 часов, вождение –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15 часов,</w:t>
      </w:r>
      <w:r w:rsidRPr="00BF3964">
        <w:rPr>
          <w:spacing w:val="68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демонстрационный экзамен</w:t>
      </w:r>
      <w:r w:rsidRPr="00BF3964">
        <w:rPr>
          <w:spacing w:val="66"/>
          <w:sz w:val="24"/>
          <w:szCs w:val="24"/>
        </w:rPr>
        <w:t xml:space="preserve"> </w:t>
      </w:r>
      <w:r w:rsidRPr="00BF3964">
        <w:rPr>
          <w:sz w:val="24"/>
          <w:szCs w:val="24"/>
        </w:rPr>
        <w:t>8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часов.</w:t>
      </w:r>
    </w:p>
    <w:p w:rsidR="005D1032" w:rsidRPr="00BF3964" w:rsidRDefault="005D1032" w:rsidP="00BF3964">
      <w:pPr>
        <w:pStyle w:val="ListParagraph"/>
        <w:numPr>
          <w:ilvl w:val="1"/>
          <w:numId w:val="43"/>
        </w:numPr>
        <w:tabs>
          <w:tab w:val="left" w:pos="1291"/>
        </w:tabs>
        <w:spacing w:before="0"/>
        <w:ind w:right="260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категория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«F» 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учебному плану составляет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241</w:t>
      </w:r>
      <w:r w:rsidRPr="00BF3964">
        <w:rPr>
          <w:spacing w:val="70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часов, в том числе отведено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на теоретическое обучение</w:t>
      </w:r>
      <w:r w:rsidRPr="00BF3964">
        <w:rPr>
          <w:spacing w:val="70"/>
          <w:sz w:val="24"/>
          <w:szCs w:val="24"/>
        </w:rPr>
        <w:t xml:space="preserve"> </w:t>
      </w:r>
      <w:r w:rsidRPr="00BF3964">
        <w:rPr>
          <w:sz w:val="24"/>
          <w:szCs w:val="24"/>
        </w:rPr>
        <w:t>166 часа,</w:t>
      </w:r>
      <w:r w:rsidRPr="00BF3964">
        <w:rPr>
          <w:spacing w:val="7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практическое обучение – 52 часов, вождение –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15 часов,</w:t>
      </w:r>
      <w:r w:rsidRPr="00BF3964">
        <w:rPr>
          <w:spacing w:val="68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демонстрационный экзамен</w:t>
      </w:r>
      <w:r w:rsidRPr="00BF3964">
        <w:rPr>
          <w:spacing w:val="66"/>
          <w:sz w:val="24"/>
          <w:szCs w:val="24"/>
        </w:rPr>
        <w:t xml:space="preserve"> </w:t>
      </w:r>
      <w:r w:rsidRPr="00BF3964">
        <w:rPr>
          <w:sz w:val="24"/>
          <w:szCs w:val="24"/>
        </w:rPr>
        <w:t>8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часов.</w:t>
      </w:r>
    </w:p>
    <w:p w:rsidR="005D1032" w:rsidRPr="00BF3964" w:rsidRDefault="005D1032" w:rsidP="00BF3964">
      <w:pPr>
        <w:pStyle w:val="BodyText"/>
        <w:ind w:right="261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Мастер производственного обучения, во время практического обучения должен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обучать эффективной организации труда, использованию новой техники и передовых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технологий на каждом рабочем месте и участие, детально рассматривать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 ними пути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повышения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производительности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труда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меры экономии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материалов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энергии.</w:t>
      </w:r>
    </w:p>
    <w:p w:rsidR="005D1032" w:rsidRPr="00BF3964" w:rsidRDefault="005D1032" w:rsidP="00BF3964">
      <w:pPr>
        <w:pStyle w:val="BodyText"/>
        <w:ind w:right="266" w:firstLine="77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В процессе практического обучения особое внимание должно быть обращено на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необходимость прочного усвоения и выполнения требований безопасности труда. 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этих целях и мастер производственного обучения, помимо изучения и соблюдения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общих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требований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труда,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предусмотренных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программами,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должны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значительное внимание уделять требованиям безопасности труда которые необходимо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соблюдать в каждом конкретном случае или переходе к новому виду работ в процессе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практического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обучения.</w:t>
      </w:r>
    </w:p>
    <w:p w:rsidR="005D1032" w:rsidRPr="00BF3964" w:rsidRDefault="005D1032" w:rsidP="00BF3964">
      <w:pPr>
        <w:pStyle w:val="BodyText"/>
        <w:ind w:right="268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К самостоятельному выполнению работ обучающиеся допускаются только после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сдачи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зачета 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безопасности</w:t>
      </w:r>
      <w:r w:rsidRPr="00BF3964">
        <w:rPr>
          <w:spacing w:val="3"/>
          <w:sz w:val="24"/>
          <w:szCs w:val="24"/>
        </w:rPr>
        <w:t xml:space="preserve"> </w:t>
      </w:r>
      <w:r w:rsidRPr="00BF3964">
        <w:rPr>
          <w:sz w:val="24"/>
          <w:szCs w:val="24"/>
        </w:rPr>
        <w:t>труда.</w:t>
      </w:r>
    </w:p>
    <w:p w:rsidR="005D1032" w:rsidRPr="00BF3964" w:rsidRDefault="005D1032" w:rsidP="00BF3964">
      <w:pPr>
        <w:pStyle w:val="BodyText"/>
        <w:ind w:right="266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Итоговая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аттестация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проводится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соответствии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Положением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порядке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аттестации рабочих в различных формах обучения и правилами аттестации в виде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 xml:space="preserve"> 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демонстрационного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экзамена,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который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включает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сдачу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комплексного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экзамена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предметам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«Специального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цикла»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выполнения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квалификационной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(пробной)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работы за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счет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времени,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отведенного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4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вождение.</w:t>
      </w:r>
    </w:p>
    <w:p w:rsidR="005D1032" w:rsidRPr="00BF3964" w:rsidRDefault="005D1032" w:rsidP="00BF3964">
      <w:pPr>
        <w:pStyle w:val="BodyText"/>
        <w:ind w:right="269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Данная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относится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профессиям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рабочих,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подконтрольных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Управлению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надзору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техническим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состоянием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самоходных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других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видов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техники РТ.</w:t>
      </w:r>
    </w:p>
    <w:p w:rsidR="005D1032" w:rsidRPr="00BF3964" w:rsidRDefault="005D1032" w:rsidP="00BF3964">
      <w:pPr>
        <w:pStyle w:val="BodyText"/>
        <w:ind w:right="268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На проведение демонстрационного экзамена отводится 8 часов. При успешной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сдаче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демонстрационного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экзамена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выпускникам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выдается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свидетельство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краткосрочной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подготовке 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профессии.</w:t>
      </w:r>
    </w:p>
    <w:p w:rsidR="005D1032" w:rsidRPr="00BF3964" w:rsidRDefault="005D1032" w:rsidP="00BF3964">
      <w:pPr>
        <w:pStyle w:val="BodyText"/>
        <w:ind w:right="260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Целью</w:t>
      </w:r>
      <w:r w:rsidRPr="00BF3964">
        <w:rPr>
          <w:spacing w:val="24"/>
          <w:sz w:val="24"/>
          <w:szCs w:val="24"/>
        </w:rPr>
        <w:t xml:space="preserve"> </w:t>
      </w:r>
      <w:r w:rsidRPr="00BF3964">
        <w:rPr>
          <w:sz w:val="24"/>
          <w:szCs w:val="24"/>
        </w:rPr>
        <w:t>изучения</w:t>
      </w:r>
      <w:r w:rsidRPr="00BF3964">
        <w:rPr>
          <w:spacing w:val="24"/>
          <w:sz w:val="24"/>
          <w:szCs w:val="24"/>
        </w:rPr>
        <w:t xml:space="preserve"> </w:t>
      </w:r>
      <w:r w:rsidRPr="00BF3964">
        <w:rPr>
          <w:sz w:val="24"/>
          <w:szCs w:val="24"/>
        </w:rPr>
        <w:t>курса</w:t>
      </w:r>
      <w:r w:rsidRPr="00BF3964">
        <w:rPr>
          <w:spacing w:val="29"/>
          <w:sz w:val="24"/>
          <w:szCs w:val="24"/>
        </w:rPr>
        <w:t xml:space="preserve"> </w:t>
      </w:r>
      <w:r w:rsidRPr="00BF3964">
        <w:rPr>
          <w:sz w:val="24"/>
          <w:szCs w:val="24"/>
        </w:rPr>
        <w:t>является</w:t>
      </w:r>
      <w:r w:rsidRPr="00BF3964">
        <w:rPr>
          <w:spacing w:val="25"/>
          <w:sz w:val="24"/>
          <w:szCs w:val="24"/>
        </w:rPr>
        <w:t xml:space="preserve"> </w:t>
      </w:r>
      <w:r w:rsidRPr="00BF3964">
        <w:rPr>
          <w:sz w:val="24"/>
          <w:szCs w:val="24"/>
        </w:rPr>
        <w:t>усвоение</w:t>
      </w:r>
      <w:r w:rsidRPr="00BF3964">
        <w:rPr>
          <w:spacing w:val="27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обучающимися</w:t>
      </w:r>
      <w:r w:rsidRPr="00BF3964">
        <w:rPr>
          <w:spacing w:val="27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теоретических</w:t>
      </w:r>
      <w:r w:rsidRPr="00BF3964">
        <w:rPr>
          <w:spacing w:val="26"/>
          <w:sz w:val="24"/>
          <w:szCs w:val="24"/>
        </w:rPr>
        <w:t xml:space="preserve"> </w:t>
      </w:r>
      <w:r w:rsidRPr="00BF3964">
        <w:rPr>
          <w:sz w:val="24"/>
          <w:szCs w:val="24"/>
        </w:rPr>
        <w:t>знаний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и практических навыков при подготовке водителей, снижения уровня опасности при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управлении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самоходной машиной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 предупреждению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ДТП.</w:t>
      </w:r>
    </w:p>
    <w:p w:rsidR="005D1032" w:rsidRPr="00BF3964" w:rsidRDefault="005D1032" w:rsidP="00BF3964">
      <w:pPr>
        <w:pStyle w:val="BodyText"/>
        <w:ind w:right="264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Задачи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изучения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курса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формирование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комплексного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подхода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вопросам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организации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водителей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самоходных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планирования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применением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технических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средств,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приемам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реальных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условиях,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производстве.</w:t>
      </w:r>
    </w:p>
    <w:p w:rsidR="005D1032" w:rsidRPr="00BF3964" w:rsidRDefault="005D1032" w:rsidP="00BF3964">
      <w:pPr>
        <w:pStyle w:val="BodyText"/>
        <w:ind w:right="270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Организация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уроков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практического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предусматривается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базе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производственных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мастерских,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гараже,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зоне логистики.</w:t>
      </w:r>
    </w:p>
    <w:p w:rsidR="005D1032" w:rsidRPr="00BF3964" w:rsidRDefault="005D1032" w:rsidP="00BF3964">
      <w:pPr>
        <w:pStyle w:val="BodyText"/>
        <w:ind w:right="262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Вождение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тракторов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выполняется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специально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оборудованной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площадке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индивидуально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каждым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учащимся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руководством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мастера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производственного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обучения.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Вождение проводится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внеурочное время.</w:t>
      </w:r>
    </w:p>
    <w:p w:rsidR="005D1032" w:rsidRPr="00BF3964" w:rsidRDefault="005D1032" w:rsidP="00BF3964">
      <w:pPr>
        <w:jc w:val="both"/>
        <w:rPr>
          <w:sz w:val="24"/>
          <w:szCs w:val="24"/>
        </w:rPr>
        <w:sectPr w:rsidR="005D1032" w:rsidRPr="00BF3964">
          <w:pgSz w:w="11910" w:h="16840"/>
          <w:pgMar w:top="340" w:right="300" w:bottom="1200" w:left="460" w:header="0" w:footer="922" w:gutter="0"/>
          <w:cols w:space="720"/>
        </w:sectPr>
      </w:pPr>
    </w:p>
    <w:p w:rsidR="005D1032" w:rsidRPr="00BF3964" w:rsidRDefault="005D1032" w:rsidP="000979F5">
      <w:pPr>
        <w:pStyle w:val="Heading1"/>
        <w:numPr>
          <w:ilvl w:val="1"/>
          <w:numId w:val="44"/>
        </w:numPr>
        <w:tabs>
          <w:tab w:val="left" w:pos="1461"/>
        </w:tabs>
        <w:spacing w:before="0"/>
        <w:ind w:hanging="282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ХАРАКТЕРИСТИКА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ДЕЯТЕЛЬНОСТИ</w:t>
      </w:r>
    </w:p>
    <w:p w:rsidR="005D1032" w:rsidRPr="00BF3964" w:rsidRDefault="005D1032" w:rsidP="000979F5">
      <w:pPr>
        <w:ind w:left="2912" w:right="357" w:hanging="2418"/>
        <w:jc w:val="center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ВЫПУСКНИКОВ, ОБУЧАВШИХСЯ ПО ОБРАЗОВАТЕЛЬНОЙ ПРОГРАММЕ</w:t>
      </w:r>
      <w:r w:rsidRPr="00BF3964">
        <w:rPr>
          <w:b/>
          <w:spacing w:val="-67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ПРОФЕССИОНАЛЬНОЙ</w:t>
      </w:r>
      <w:r w:rsidRPr="00BF3964">
        <w:rPr>
          <w:b/>
          <w:spacing w:val="-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ПОДГОТОВКИ</w:t>
      </w:r>
    </w:p>
    <w:p w:rsidR="005D1032" w:rsidRDefault="005D1032" w:rsidP="000979F5">
      <w:pPr>
        <w:pStyle w:val="Heading1"/>
        <w:spacing w:before="0"/>
        <w:ind w:left="1254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19205</w:t>
      </w:r>
      <w:r w:rsidRPr="00BF3964">
        <w:rPr>
          <w:spacing w:val="-9"/>
          <w:sz w:val="24"/>
          <w:szCs w:val="24"/>
        </w:rPr>
        <w:t xml:space="preserve"> </w:t>
      </w:r>
      <w:r w:rsidRPr="00BF3964">
        <w:rPr>
          <w:sz w:val="24"/>
          <w:szCs w:val="24"/>
        </w:rPr>
        <w:t>«Тракторист-машинист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сельскохозяйственного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производства»</w:t>
      </w:r>
    </w:p>
    <w:p w:rsidR="005D1032" w:rsidRPr="00BF3964" w:rsidRDefault="005D1032" w:rsidP="00BF3964">
      <w:pPr>
        <w:pStyle w:val="Heading1"/>
        <w:spacing w:before="0"/>
        <w:ind w:left="1254"/>
        <w:jc w:val="both"/>
        <w:rPr>
          <w:sz w:val="24"/>
          <w:szCs w:val="24"/>
        </w:rPr>
      </w:pPr>
    </w:p>
    <w:p w:rsidR="005D1032" w:rsidRPr="00BF3964" w:rsidRDefault="005D1032" w:rsidP="00BF3964">
      <w:pPr>
        <w:pStyle w:val="ListParagraph"/>
        <w:numPr>
          <w:ilvl w:val="2"/>
          <w:numId w:val="44"/>
        </w:numPr>
        <w:tabs>
          <w:tab w:val="left" w:pos="1523"/>
        </w:tabs>
        <w:spacing w:before="0"/>
        <w:jc w:val="both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Область</w:t>
      </w:r>
      <w:r w:rsidRPr="00BF3964">
        <w:rPr>
          <w:b/>
          <w:spacing w:val="-3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и</w:t>
      </w:r>
      <w:r w:rsidRPr="00BF3964">
        <w:rPr>
          <w:b/>
          <w:spacing w:val="-4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объекты</w:t>
      </w:r>
      <w:r w:rsidRPr="00BF3964">
        <w:rPr>
          <w:b/>
          <w:spacing w:val="-3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профессиональной</w:t>
      </w:r>
      <w:r w:rsidRPr="00BF3964">
        <w:rPr>
          <w:b/>
          <w:spacing w:val="-3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деятельности</w:t>
      </w:r>
    </w:p>
    <w:p w:rsidR="005D1032" w:rsidRPr="00BF3964" w:rsidRDefault="005D1032" w:rsidP="00BF3964">
      <w:pPr>
        <w:pStyle w:val="ListParagraph"/>
        <w:numPr>
          <w:ilvl w:val="0"/>
          <w:numId w:val="41"/>
        </w:numPr>
        <w:tabs>
          <w:tab w:val="left" w:pos="1313"/>
        </w:tabs>
        <w:spacing w:before="0"/>
        <w:ind w:right="268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Управление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для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производства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приспособлениями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устройствами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соблюдением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правил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дорожного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движения.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Оказание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первой медицинской помощи.</w:t>
      </w:r>
    </w:p>
    <w:p w:rsidR="005D1032" w:rsidRPr="00BF3964" w:rsidRDefault="005D1032" w:rsidP="00BF3964">
      <w:pPr>
        <w:pStyle w:val="ListParagraph"/>
        <w:numPr>
          <w:ilvl w:val="0"/>
          <w:numId w:val="41"/>
        </w:numPr>
        <w:tabs>
          <w:tab w:val="left" w:pos="1313"/>
        </w:tabs>
        <w:spacing w:before="0"/>
        <w:ind w:right="269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Выявление и устранение неисправностей в работе тракторов. Производство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текущего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участие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всех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видах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обслуживаемого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прицепных устройств.</w:t>
      </w:r>
    </w:p>
    <w:p w:rsidR="005D1032" w:rsidRPr="00BF3964" w:rsidRDefault="005D1032" w:rsidP="00BF3964">
      <w:pPr>
        <w:pStyle w:val="ListParagraph"/>
        <w:numPr>
          <w:ilvl w:val="0"/>
          <w:numId w:val="41"/>
        </w:numPr>
        <w:tabs>
          <w:tab w:val="left" w:pos="1313"/>
        </w:tabs>
        <w:spacing w:before="0"/>
        <w:ind w:left="1100" w:right="267" w:firstLine="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Наблюдение за погрузкой, креплением и разгрузкой транспортируемых грузов.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4.Управление</w:t>
      </w:r>
      <w:r w:rsidRPr="00BF3964">
        <w:rPr>
          <w:spacing w:val="36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самоходными</w:t>
      </w:r>
      <w:r w:rsidRPr="00BF3964">
        <w:rPr>
          <w:spacing w:val="37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сельскохозяйственными</w:t>
      </w:r>
      <w:r w:rsidRPr="00BF3964">
        <w:rPr>
          <w:spacing w:val="38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машинами</w:t>
      </w:r>
      <w:r w:rsidRPr="00BF3964">
        <w:rPr>
          <w:spacing w:val="37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37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соблюдением</w:t>
      </w:r>
    </w:p>
    <w:p w:rsidR="005D1032" w:rsidRPr="00BF3964" w:rsidRDefault="005D1032" w:rsidP="00BF3964">
      <w:pPr>
        <w:pStyle w:val="BodyText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правил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дорожного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движения.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Оказание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первой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медицинской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помощи.</w:t>
      </w:r>
    </w:p>
    <w:p w:rsidR="005D1032" w:rsidRPr="00BF3964" w:rsidRDefault="005D1032" w:rsidP="00BF3964">
      <w:pPr>
        <w:pStyle w:val="ListParagraph"/>
        <w:numPr>
          <w:ilvl w:val="0"/>
          <w:numId w:val="40"/>
        </w:numPr>
        <w:tabs>
          <w:tab w:val="left" w:pos="1313"/>
        </w:tabs>
        <w:spacing w:before="0"/>
        <w:ind w:right="264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Выполнение работ по уборке сельскохозяйственных культур с соблюдением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агротехнических требований.</w:t>
      </w:r>
    </w:p>
    <w:p w:rsidR="005D1032" w:rsidRPr="00BF3964" w:rsidRDefault="005D1032" w:rsidP="00BF3964">
      <w:pPr>
        <w:pStyle w:val="ListParagraph"/>
        <w:numPr>
          <w:ilvl w:val="0"/>
          <w:numId w:val="40"/>
        </w:numPr>
        <w:tabs>
          <w:tab w:val="left" w:pos="1313"/>
        </w:tabs>
        <w:spacing w:before="0"/>
        <w:ind w:right="267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Выявление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устранение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неисправностей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самоходных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Проведение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самоходных сельскохозяйственных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машин.</w:t>
      </w:r>
    </w:p>
    <w:p w:rsidR="005D1032" w:rsidRPr="00BF3964" w:rsidRDefault="005D1032" w:rsidP="00BF3964">
      <w:pPr>
        <w:pStyle w:val="ListParagraph"/>
        <w:numPr>
          <w:ilvl w:val="0"/>
          <w:numId w:val="40"/>
        </w:numPr>
        <w:tabs>
          <w:tab w:val="left" w:pos="1313"/>
        </w:tabs>
        <w:spacing w:before="0"/>
        <w:ind w:right="267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Подготовка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постановка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самоходных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хранение.</w:t>
      </w:r>
    </w:p>
    <w:p w:rsidR="005D1032" w:rsidRPr="00BF3964" w:rsidRDefault="005D1032" w:rsidP="00BF3964">
      <w:pPr>
        <w:pStyle w:val="Heading1"/>
        <w:numPr>
          <w:ilvl w:val="2"/>
          <w:numId w:val="44"/>
        </w:numPr>
        <w:tabs>
          <w:tab w:val="left" w:pos="1523"/>
        </w:tabs>
        <w:spacing w:before="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Виды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деятельности</w:t>
      </w:r>
    </w:p>
    <w:p w:rsidR="005D1032" w:rsidRPr="00BF3964" w:rsidRDefault="005D1032" w:rsidP="00BF3964">
      <w:pPr>
        <w:pStyle w:val="BodyText"/>
        <w:ind w:right="26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− Профессиональные знания и навыки категорий «В», «С», «Д», «Е»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позволяют ему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выявлять и устранять неисправности</w:t>
      </w:r>
      <w:r w:rsidRPr="00BF3964">
        <w:rPr>
          <w:spacing w:val="70"/>
          <w:sz w:val="24"/>
          <w:szCs w:val="24"/>
        </w:rPr>
        <w:t xml:space="preserve"> </w:t>
      </w:r>
      <w:r w:rsidRPr="00BF3964">
        <w:rPr>
          <w:sz w:val="24"/>
          <w:szCs w:val="24"/>
        </w:rPr>
        <w:t>в работе трактора, производить текущий ремонт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участвовать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всех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видах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обслуживаемого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7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прицепных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устройств;</w:t>
      </w:r>
    </w:p>
    <w:p w:rsidR="005D1032" w:rsidRDefault="005D1032" w:rsidP="00BF3964">
      <w:pPr>
        <w:pStyle w:val="BodyText"/>
        <w:ind w:right="267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−Тракторист-машинист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категории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«F»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выполняет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зерноуборочных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специальных самоходных сельскохозяйственных машинах, подготавливает машины 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работе,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выполняет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техническому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обслуживанию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машин,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подготавливает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и устанавливает машины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хранение.</w:t>
      </w:r>
    </w:p>
    <w:p w:rsidR="005D1032" w:rsidRPr="00BF3964" w:rsidRDefault="005D1032" w:rsidP="00BF3964">
      <w:pPr>
        <w:pStyle w:val="BodyText"/>
        <w:ind w:right="267"/>
        <w:jc w:val="both"/>
        <w:rPr>
          <w:sz w:val="24"/>
          <w:szCs w:val="24"/>
        </w:rPr>
      </w:pPr>
    </w:p>
    <w:p w:rsidR="005D1032" w:rsidRPr="00BF3964" w:rsidRDefault="005D1032" w:rsidP="000979F5">
      <w:pPr>
        <w:pStyle w:val="Heading1"/>
        <w:numPr>
          <w:ilvl w:val="1"/>
          <w:numId w:val="40"/>
        </w:numPr>
        <w:tabs>
          <w:tab w:val="left" w:pos="1521"/>
        </w:tabs>
        <w:spacing w:before="0"/>
        <w:ind w:right="480" w:hanging="572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КОМПЕТЕНЦИИ ВЫПУСКНИКА ПО РАБОЧЕЙ ПРОФЕССИИ,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ФОРМИРУЕМЫЕ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РЕЗУЛЬТАТЕ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ОСВОЕНИЯ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ДАННОЙ</w:t>
      </w:r>
    </w:p>
    <w:p w:rsidR="005D1032" w:rsidRDefault="005D1032" w:rsidP="000979F5">
      <w:pPr>
        <w:ind w:left="1320" w:right="40" w:hanging="110"/>
        <w:jc w:val="center"/>
        <w:rPr>
          <w:b/>
          <w:spacing w:val="-67"/>
          <w:sz w:val="24"/>
          <w:szCs w:val="24"/>
        </w:rPr>
      </w:pPr>
      <w:r w:rsidRPr="00BF3964">
        <w:rPr>
          <w:b/>
          <w:sz w:val="24"/>
          <w:szCs w:val="24"/>
        </w:rPr>
        <w:t>ОБРАЗОВАТЕЛЬНОЙ ПРОГРАММЫ ПРОФЕССИОНАЛЬНОЙ</w:t>
      </w:r>
      <w:r w:rsidRPr="00BF3964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</w:t>
      </w:r>
    </w:p>
    <w:p w:rsidR="005D1032" w:rsidRPr="00BF3964" w:rsidRDefault="005D1032" w:rsidP="000979F5">
      <w:pPr>
        <w:ind w:left="1320" w:right="40" w:hanging="110"/>
        <w:jc w:val="center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ПОДГОТОВКИ</w:t>
      </w:r>
    </w:p>
    <w:p w:rsidR="005D1032" w:rsidRPr="00BF3964" w:rsidRDefault="005D1032" w:rsidP="00BF3964">
      <w:pPr>
        <w:pStyle w:val="Heading1"/>
        <w:numPr>
          <w:ilvl w:val="1"/>
          <w:numId w:val="39"/>
        </w:numPr>
        <w:tabs>
          <w:tab w:val="left" w:pos="1523"/>
        </w:tabs>
        <w:spacing w:before="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Общие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компетенции:</w:t>
      </w:r>
    </w:p>
    <w:p w:rsidR="005D1032" w:rsidRPr="00BF3964" w:rsidRDefault="005D1032" w:rsidP="00BF3964">
      <w:pPr>
        <w:pStyle w:val="BodyText"/>
        <w:ind w:right="27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1.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Понимать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сущность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социальную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значимость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своей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будущей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профессии,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проявлять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к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устойчивый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интерес.</w:t>
      </w:r>
    </w:p>
    <w:p w:rsidR="005D1032" w:rsidRPr="00BF3964" w:rsidRDefault="005D1032" w:rsidP="00BF3964">
      <w:pPr>
        <w:pStyle w:val="BodyText"/>
        <w:ind w:right="265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2.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Организовывать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собственную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деятельность,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выбирать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типовые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методы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способы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выполнения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задач,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оценивать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эффективность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качество.</w:t>
      </w:r>
    </w:p>
    <w:p w:rsidR="005D1032" w:rsidRPr="00BF3964" w:rsidRDefault="005D1032" w:rsidP="00BF3964">
      <w:pPr>
        <w:pStyle w:val="BodyText"/>
        <w:ind w:right="272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ОК 3. Принимать решения в стандартных и нестандартных ситуациях и нести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 них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ответственность.</w:t>
      </w:r>
    </w:p>
    <w:p w:rsidR="005D1032" w:rsidRPr="00BF3964" w:rsidRDefault="005D1032" w:rsidP="00BF3964">
      <w:pPr>
        <w:pStyle w:val="BodyText"/>
        <w:ind w:right="264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4.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Осуществлять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поиск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использование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информации,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необходимой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для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эффективного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выполнения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задач,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личностного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развития.</w:t>
      </w:r>
    </w:p>
    <w:p w:rsidR="005D1032" w:rsidRPr="00BF3964" w:rsidRDefault="005D1032" w:rsidP="00BF3964">
      <w:pPr>
        <w:pStyle w:val="BodyText"/>
        <w:ind w:right="263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5.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Использовать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информационно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коммуникационные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технологии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деятельности.</w:t>
      </w:r>
    </w:p>
    <w:p w:rsidR="005D1032" w:rsidRPr="00BF3964" w:rsidRDefault="005D1032" w:rsidP="00BF3964">
      <w:pPr>
        <w:pStyle w:val="BodyText"/>
        <w:ind w:right="267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6.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коллективе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команде,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эффективно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общаться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коллегами,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руководством,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потребителями.</w:t>
      </w:r>
    </w:p>
    <w:p w:rsidR="005D1032" w:rsidRPr="00BF3964" w:rsidRDefault="005D1032" w:rsidP="00BF3964">
      <w:pPr>
        <w:pStyle w:val="BodyText"/>
        <w:ind w:right="265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ОК 7. Брать на себя ответственность за работу членов команды (подчиненных), за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результат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выполнения заданий.</w:t>
      </w:r>
    </w:p>
    <w:p w:rsidR="005D1032" w:rsidRPr="00BF3964" w:rsidRDefault="005D1032" w:rsidP="00BF3964">
      <w:pPr>
        <w:pStyle w:val="BodyText"/>
        <w:ind w:right="27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ОК 8. Самостоятельно определять задачи профессионального и личностного развития,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заниматься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самообразованием,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осознанно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планировать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повышение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квалификации.</w:t>
      </w:r>
    </w:p>
    <w:p w:rsidR="005D1032" w:rsidRPr="00BF3964" w:rsidRDefault="005D1032" w:rsidP="00BF3964">
      <w:pPr>
        <w:pStyle w:val="BodyText"/>
        <w:ind w:right="267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9.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Ориентироваться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условиях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частой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смены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технологий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деятельности</w:t>
      </w:r>
    </w:p>
    <w:p w:rsidR="005D1032" w:rsidRPr="00BF3964" w:rsidRDefault="005D1032" w:rsidP="00BF3964">
      <w:pPr>
        <w:pStyle w:val="Heading1"/>
        <w:numPr>
          <w:ilvl w:val="1"/>
          <w:numId w:val="39"/>
        </w:numPr>
        <w:tabs>
          <w:tab w:val="left" w:pos="1523"/>
        </w:tabs>
        <w:spacing w:before="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Профессиональные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компетенции: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ПК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1.1.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Выявлять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устранять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тракторов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всех категорий.</w:t>
      </w:r>
    </w:p>
    <w:p w:rsidR="005D1032" w:rsidRPr="00BF3964" w:rsidRDefault="005D1032" w:rsidP="00BF3964">
      <w:pPr>
        <w:pStyle w:val="BodyText"/>
        <w:tabs>
          <w:tab w:val="left" w:pos="998"/>
          <w:tab w:val="left" w:pos="1638"/>
          <w:tab w:val="left" w:pos="3413"/>
          <w:tab w:val="left" w:pos="4670"/>
          <w:tab w:val="left" w:pos="5744"/>
          <w:tab w:val="left" w:pos="6113"/>
          <w:tab w:val="left" w:pos="7759"/>
          <w:tab w:val="left" w:pos="8250"/>
          <w:tab w:val="left" w:pos="8991"/>
          <w:tab w:val="left" w:pos="9897"/>
        </w:tabs>
        <w:ind w:right="270"/>
        <w:rPr>
          <w:sz w:val="24"/>
          <w:szCs w:val="24"/>
        </w:rPr>
      </w:pPr>
      <w:r w:rsidRPr="00BF3964">
        <w:rPr>
          <w:sz w:val="24"/>
          <w:szCs w:val="24"/>
        </w:rPr>
        <w:t>ПК</w:t>
      </w:r>
      <w:r w:rsidRPr="00BF3964">
        <w:rPr>
          <w:sz w:val="24"/>
          <w:szCs w:val="24"/>
        </w:rPr>
        <w:tab/>
        <w:t>1.2.</w:t>
      </w:r>
      <w:r w:rsidRPr="00BF3964">
        <w:rPr>
          <w:sz w:val="24"/>
          <w:szCs w:val="24"/>
        </w:rPr>
        <w:tab/>
        <w:t>Производить</w:t>
      </w:r>
      <w:r w:rsidRPr="00BF3964">
        <w:rPr>
          <w:sz w:val="24"/>
          <w:szCs w:val="24"/>
        </w:rPr>
        <w:tab/>
        <w:t>текущий</w:t>
      </w:r>
      <w:r w:rsidRPr="00BF3964">
        <w:rPr>
          <w:sz w:val="24"/>
          <w:szCs w:val="24"/>
        </w:rPr>
        <w:tab/>
        <w:t>ремонт</w:t>
      </w:r>
      <w:r w:rsidRPr="00BF3964">
        <w:rPr>
          <w:sz w:val="24"/>
          <w:szCs w:val="24"/>
        </w:rPr>
        <w:tab/>
        <w:t>и</w:t>
      </w:r>
      <w:r w:rsidRPr="00BF3964">
        <w:rPr>
          <w:sz w:val="24"/>
          <w:szCs w:val="24"/>
        </w:rPr>
        <w:tab/>
        <w:t>участвовать</w:t>
      </w:r>
      <w:r w:rsidRPr="00BF3964">
        <w:rPr>
          <w:sz w:val="24"/>
          <w:szCs w:val="24"/>
        </w:rPr>
        <w:tab/>
        <w:t>во</w:t>
      </w:r>
      <w:r w:rsidRPr="00BF3964">
        <w:rPr>
          <w:sz w:val="24"/>
          <w:szCs w:val="24"/>
        </w:rPr>
        <w:tab/>
        <w:t>всех</w:t>
      </w:r>
      <w:r w:rsidRPr="00BF3964">
        <w:rPr>
          <w:sz w:val="24"/>
          <w:szCs w:val="24"/>
        </w:rPr>
        <w:tab/>
        <w:t>видах</w:t>
      </w:r>
      <w:r w:rsidRPr="00BF3964">
        <w:rPr>
          <w:sz w:val="24"/>
          <w:szCs w:val="24"/>
        </w:rPr>
        <w:tab/>
      </w:r>
      <w:r w:rsidRPr="00BF3964">
        <w:rPr>
          <w:spacing w:val="-1"/>
          <w:sz w:val="24"/>
          <w:szCs w:val="24"/>
        </w:rPr>
        <w:t>ремонта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обслуживаемого трактора 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прицепных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устройств.</w:t>
      </w:r>
    </w:p>
    <w:p w:rsidR="005D1032" w:rsidRPr="00BF3964" w:rsidRDefault="005D1032" w:rsidP="00BF3964">
      <w:pPr>
        <w:pStyle w:val="BodyText"/>
        <w:tabs>
          <w:tab w:val="left" w:pos="1015"/>
          <w:tab w:val="left" w:pos="1670"/>
          <w:tab w:val="left" w:pos="3405"/>
          <w:tab w:val="left" w:pos="4496"/>
          <w:tab w:val="left" w:pos="5004"/>
          <w:tab w:val="left" w:pos="7223"/>
          <w:tab w:val="left" w:pos="7607"/>
          <w:tab w:val="left" w:pos="9410"/>
        </w:tabs>
        <w:ind w:right="270"/>
        <w:rPr>
          <w:sz w:val="24"/>
          <w:szCs w:val="24"/>
        </w:rPr>
      </w:pPr>
      <w:r w:rsidRPr="00BF3964">
        <w:rPr>
          <w:sz w:val="24"/>
          <w:szCs w:val="24"/>
        </w:rPr>
        <w:t>ПК</w:t>
      </w:r>
      <w:r w:rsidRPr="00BF3964">
        <w:rPr>
          <w:sz w:val="24"/>
          <w:szCs w:val="24"/>
        </w:rPr>
        <w:tab/>
        <w:t>1.3.</w:t>
      </w:r>
      <w:r w:rsidRPr="00BF3964">
        <w:rPr>
          <w:sz w:val="24"/>
          <w:szCs w:val="24"/>
        </w:rPr>
        <w:tab/>
        <w:t>Выполнение</w:t>
      </w:r>
      <w:r w:rsidRPr="00BF3964">
        <w:rPr>
          <w:sz w:val="24"/>
          <w:szCs w:val="24"/>
        </w:rPr>
        <w:tab/>
        <w:t>работы</w:t>
      </w:r>
      <w:r w:rsidRPr="00BF3964">
        <w:rPr>
          <w:sz w:val="24"/>
          <w:szCs w:val="24"/>
        </w:rPr>
        <w:tab/>
        <w:t>на</w:t>
      </w:r>
      <w:r w:rsidRPr="00BF3964">
        <w:rPr>
          <w:sz w:val="24"/>
          <w:szCs w:val="24"/>
        </w:rPr>
        <w:tab/>
        <w:t>зерноуборочных</w:t>
      </w:r>
      <w:r w:rsidRPr="00BF3964">
        <w:rPr>
          <w:sz w:val="24"/>
          <w:szCs w:val="24"/>
        </w:rPr>
        <w:tab/>
        <w:t>и</w:t>
      </w:r>
      <w:r w:rsidRPr="00BF3964">
        <w:rPr>
          <w:sz w:val="24"/>
          <w:szCs w:val="24"/>
        </w:rPr>
        <w:tab/>
        <w:t>специальных</w:t>
      </w:r>
      <w:r w:rsidRPr="00BF3964">
        <w:rPr>
          <w:sz w:val="24"/>
          <w:szCs w:val="24"/>
        </w:rPr>
        <w:tab/>
      </w:r>
      <w:r w:rsidRPr="00BF3964">
        <w:rPr>
          <w:spacing w:val="-1"/>
          <w:sz w:val="24"/>
          <w:szCs w:val="24"/>
        </w:rPr>
        <w:t>самоходных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сельскохозяйственных машинах.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ПК</w:t>
      </w:r>
      <w:r w:rsidRPr="00BF3964">
        <w:rPr>
          <w:spacing w:val="47"/>
          <w:sz w:val="24"/>
          <w:szCs w:val="24"/>
        </w:rPr>
        <w:t xml:space="preserve"> </w:t>
      </w:r>
      <w:r w:rsidRPr="00BF3964">
        <w:rPr>
          <w:sz w:val="24"/>
          <w:szCs w:val="24"/>
        </w:rPr>
        <w:t>1.4.</w:t>
      </w:r>
      <w:r w:rsidRPr="00BF3964">
        <w:rPr>
          <w:spacing w:val="47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Подготовка</w:t>
      </w:r>
      <w:r w:rsidRPr="00BF3964">
        <w:rPr>
          <w:spacing w:val="47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47"/>
          <w:sz w:val="24"/>
          <w:szCs w:val="24"/>
        </w:rPr>
        <w:t xml:space="preserve"> </w:t>
      </w:r>
      <w:r w:rsidRPr="00BF3964">
        <w:rPr>
          <w:sz w:val="24"/>
          <w:szCs w:val="24"/>
        </w:rPr>
        <w:t>постановка</w:t>
      </w:r>
      <w:r w:rsidRPr="00BF3964">
        <w:rPr>
          <w:spacing w:val="47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самоходных</w:t>
      </w:r>
      <w:r w:rsidRPr="00BF3964">
        <w:rPr>
          <w:spacing w:val="48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сельскохозяйственных</w:t>
      </w:r>
      <w:r w:rsidRPr="00BF3964">
        <w:rPr>
          <w:spacing w:val="48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</w:t>
      </w:r>
      <w:r w:rsidRPr="00BF3964">
        <w:rPr>
          <w:spacing w:val="46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хранения.</w:t>
      </w:r>
    </w:p>
    <w:p w:rsidR="005D1032" w:rsidRPr="00BF3964" w:rsidRDefault="005D1032" w:rsidP="00BF3964">
      <w:pPr>
        <w:pStyle w:val="Heading1"/>
        <w:numPr>
          <w:ilvl w:val="1"/>
          <w:numId w:val="39"/>
        </w:numPr>
        <w:tabs>
          <w:tab w:val="left" w:pos="1523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Содержательные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параметры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деятельности</w:t>
      </w:r>
    </w:p>
    <w:p w:rsidR="005D1032" w:rsidRPr="00BF3964" w:rsidRDefault="005D1032" w:rsidP="00BF3964">
      <w:pPr>
        <w:pStyle w:val="BodyText"/>
        <w:ind w:right="265" w:firstLine="708"/>
        <w:jc w:val="both"/>
        <w:rPr>
          <w:sz w:val="24"/>
          <w:szCs w:val="24"/>
        </w:rPr>
      </w:pPr>
      <w:r w:rsidRPr="00BF3964">
        <w:rPr>
          <w:b/>
          <w:sz w:val="24"/>
          <w:szCs w:val="24"/>
        </w:rPr>
        <w:t xml:space="preserve">Тракторист категории «В» </w:t>
      </w:r>
      <w:r w:rsidRPr="00BF3964">
        <w:rPr>
          <w:sz w:val="24"/>
          <w:szCs w:val="24"/>
        </w:rPr>
        <w:t>управляет гусеничными и колесными тракторами 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двигателем мощностью до 25,7 кВт при транспортировке различных грузов разной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массы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габаритов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применением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приспособлений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или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Наблюдает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за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погрузкой,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креплением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 разгрузкой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транспортируемых грузов.</w:t>
      </w:r>
    </w:p>
    <w:p w:rsidR="005D1032" w:rsidRPr="00BF3964" w:rsidRDefault="005D1032" w:rsidP="00BF3964">
      <w:pPr>
        <w:pStyle w:val="BodyText"/>
        <w:ind w:right="264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Профессиональные знания и навыки тракториста категории «В» позволяют ему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выявлять и устранять неисправности в работе тракторов, производить текущий ремонт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участвовать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всех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видах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обслуживаемого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7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прицепных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устройств.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2"/>
        <w:gridCol w:w="5389"/>
      </w:tblGrid>
      <w:tr w:rsidR="005D1032" w:rsidRPr="00BF3964" w:rsidTr="000979F5">
        <w:trPr>
          <w:trHeight w:val="324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Виды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профессиональной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54" w:right="15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Теоретические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профессиональной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54" w:right="14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деятельности</w:t>
            </w:r>
          </w:p>
        </w:tc>
      </w:tr>
      <w:tr w:rsidR="005D1032" w:rsidRPr="00BF3964" w:rsidTr="000979F5">
        <w:trPr>
          <w:trHeight w:val="1157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BF3964">
              <w:rPr>
                <w:sz w:val="24"/>
                <w:szCs w:val="24"/>
              </w:rPr>
              <w:t>тракторами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2"/>
                <w:sz w:val="24"/>
                <w:szCs w:val="24"/>
              </w:rPr>
              <w:t>для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прицепными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приспособлениями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соблюдением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помощи.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помощи.</w:t>
            </w:r>
          </w:p>
        </w:tc>
      </w:tr>
      <w:tr w:rsidR="005D1032" w:rsidRPr="00BF3964" w:rsidTr="000979F5">
        <w:trPr>
          <w:trHeight w:val="1377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Выявление и устранение неисправностей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Производство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текущего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участие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всех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видах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ремонта</w:t>
            </w:r>
            <w:r w:rsidRPr="00BF3964">
              <w:rPr>
                <w:spacing w:val="2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обслуживаемого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устройств.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Устройство, техническое обслуживание 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7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мощностью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25,7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кВт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прицепных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приспособлений.</w:t>
            </w:r>
          </w:p>
        </w:tc>
      </w:tr>
      <w:tr w:rsidR="005D1032" w:rsidRPr="00BF3964" w:rsidTr="000979F5">
        <w:trPr>
          <w:trHeight w:val="1116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 w:right="10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Наблюдение</w:t>
            </w:r>
            <w:r w:rsidRPr="00BF3964">
              <w:rPr>
                <w:spacing w:val="2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</w:t>
            </w:r>
            <w:r w:rsidRPr="00BF3964">
              <w:rPr>
                <w:spacing w:val="2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погрузкой,</w:t>
            </w:r>
            <w:r w:rsidRPr="00BF3964">
              <w:rPr>
                <w:spacing w:val="2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креплением</w:t>
            </w:r>
            <w:r w:rsidRPr="00BF3964">
              <w:rPr>
                <w:spacing w:val="2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разгрузкой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транспортируемых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Правила производства работ при погрузке,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креплении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разгрузке.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Оформление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приемосдаточных</w:t>
            </w:r>
            <w:r w:rsidRPr="00BF3964">
              <w:rPr>
                <w:spacing w:val="3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документов</w:t>
            </w:r>
            <w:r w:rsidRPr="00BF3964">
              <w:rPr>
                <w:spacing w:val="3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перевозимые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грузы.</w:t>
            </w:r>
          </w:p>
        </w:tc>
      </w:tr>
    </w:tbl>
    <w:p w:rsidR="005D1032" w:rsidRDefault="005D1032" w:rsidP="00BF3964">
      <w:pPr>
        <w:pStyle w:val="BodyText"/>
        <w:ind w:right="266" w:firstLine="708"/>
        <w:jc w:val="both"/>
        <w:rPr>
          <w:b/>
          <w:sz w:val="24"/>
          <w:szCs w:val="24"/>
        </w:rPr>
      </w:pPr>
    </w:p>
    <w:p w:rsidR="005D1032" w:rsidRPr="00BF3964" w:rsidRDefault="005D1032" w:rsidP="00BF3964">
      <w:pPr>
        <w:pStyle w:val="BodyText"/>
        <w:ind w:right="266" w:firstLine="708"/>
        <w:jc w:val="both"/>
        <w:rPr>
          <w:sz w:val="24"/>
          <w:szCs w:val="24"/>
        </w:rPr>
      </w:pPr>
      <w:r w:rsidRPr="00BF3964">
        <w:rPr>
          <w:b/>
          <w:sz w:val="24"/>
          <w:szCs w:val="24"/>
        </w:rPr>
        <w:t>Тракторист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категории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«С»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управляет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колесными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мощностью от 25,7 кВт до 77,2 кВт при транспортировке различных грузов разной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массы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габаритов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применением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приспособлений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или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Наблюдает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за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погрузкой,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креплением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разгрузкой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транспортируемых грузов.</w:t>
      </w:r>
    </w:p>
    <w:p w:rsidR="005D1032" w:rsidRPr="00BF3964" w:rsidRDefault="005D1032" w:rsidP="00BF3964">
      <w:pPr>
        <w:pStyle w:val="BodyText"/>
        <w:ind w:right="269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Профессиональные знания и навыки тракториста категории «С» позволяют ему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выявлять</w:t>
      </w:r>
      <w:r w:rsidRPr="00BF3964">
        <w:rPr>
          <w:spacing w:val="18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9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устранять</w:t>
      </w:r>
      <w:r w:rsidRPr="00BF3964">
        <w:rPr>
          <w:spacing w:val="19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2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7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работе</w:t>
      </w:r>
      <w:r w:rsidRPr="00BF3964">
        <w:rPr>
          <w:spacing w:val="18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трактора,</w:t>
      </w:r>
      <w:r w:rsidRPr="00BF3964">
        <w:rPr>
          <w:spacing w:val="17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производить</w:t>
      </w:r>
      <w:r w:rsidRPr="00BF3964">
        <w:rPr>
          <w:spacing w:val="20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текущий</w:t>
      </w:r>
      <w:r w:rsidRPr="00BF3964">
        <w:rPr>
          <w:spacing w:val="17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участвовать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всех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видах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обслуживаемого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7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прицепных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устройств.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2"/>
        <w:gridCol w:w="5389"/>
      </w:tblGrid>
      <w:tr w:rsidR="005D1032" w:rsidRPr="00BF3964" w:rsidTr="000979F5">
        <w:trPr>
          <w:trHeight w:val="371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Виды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профессиональной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54" w:right="15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Теоретические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профессиональной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54" w:right="14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деятельности</w:t>
            </w:r>
          </w:p>
        </w:tc>
      </w:tr>
      <w:tr w:rsidR="005D1032" w:rsidRPr="00BF3964" w:rsidTr="000979F5">
        <w:trPr>
          <w:trHeight w:val="1429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tabs>
                <w:tab w:val="left" w:pos="2247"/>
                <w:tab w:val="left" w:pos="4267"/>
              </w:tabs>
              <w:spacing w:line="240" w:lineRule="auto"/>
              <w:ind w:left="107" w:right="97" w:firstLine="39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Управление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прицепными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приспособлениями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соблюдением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z w:val="24"/>
                <w:szCs w:val="24"/>
              </w:rPr>
              <w:tab/>
              <w:t>Оказание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первой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помощи.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 w:right="100" w:firstLine="39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помощи.</w:t>
            </w:r>
          </w:p>
        </w:tc>
      </w:tr>
      <w:tr w:rsidR="005D1032" w:rsidRPr="00BF3964" w:rsidTr="000979F5">
        <w:trPr>
          <w:trHeight w:val="1128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Выявление</w:t>
            </w:r>
            <w:r w:rsidRPr="00BF3964">
              <w:rPr>
                <w:sz w:val="24"/>
                <w:szCs w:val="24"/>
              </w:rPr>
              <w:tab/>
              <w:t>и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устранение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неисправностей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текущего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участие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всех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видах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обслуживаемого</w:t>
            </w:r>
            <w:r w:rsidRPr="00BF3964">
              <w:rPr>
                <w:spacing w:val="1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1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прицепных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устройств.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tabs>
                <w:tab w:val="left" w:pos="3690"/>
              </w:tabs>
              <w:spacing w:line="240" w:lineRule="auto"/>
              <w:ind w:left="107" w:right="107" w:firstLine="39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Устройство,</w:t>
            </w:r>
            <w:r w:rsidRPr="00BF3964">
              <w:rPr>
                <w:sz w:val="24"/>
                <w:szCs w:val="24"/>
              </w:rPr>
              <w:tab/>
              <w:t>техническое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мощностью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22,7</w:t>
            </w:r>
            <w:r w:rsidRPr="00BF3964">
              <w:rPr>
                <w:spacing w:val="7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кВт</w:t>
            </w:r>
            <w:r w:rsidRPr="00BF3964">
              <w:rPr>
                <w:spacing w:val="7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77,2</w:t>
            </w:r>
            <w:r w:rsidRPr="00BF3964">
              <w:rPr>
                <w:spacing w:val="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кВт</w:t>
            </w:r>
            <w:r w:rsidRPr="00BF3964">
              <w:rPr>
                <w:spacing w:val="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приспособлений.</w:t>
            </w:r>
          </w:p>
        </w:tc>
      </w:tr>
      <w:tr w:rsidR="005D1032" w:rsidRPr="00BF3964" w:rsidTr="000979F5">
        <w:trPr>
          <w:trHeight w:val="808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tabs>
                <w:tab w:val="left" w:pos="2583"/>
                <w:tab w:val="left" w:pos="2794"/>
                <w:tab w:val="left" w:pos="3794"/>
              </w:tabs>
              <w:spacing w:line="240" w:lineRule="auto"/>
              <w:ind w:left="107" w:right="99" w:firstLine="39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Наблюдение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z w:val="24"/>
                <w:szCs w:val="24"/>
              </w:rPr>
              <w:tab/>
              <w:t>за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погрузкой,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креплением</w:t>
            </w:r>
            <w:r w:rsidRPr="00BF3964">
              <w:rPr>
                <w:sz w:val="24"/>
                <w:szCs w:val="24"/>
              </w:rPr>
              <w:tab/>
              <w:t>и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разгрузкой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транспортируемых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погрузке,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креплении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разгрузке.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Оформление</w:t>
            </w:r>
            <w:r w:rsidRPr="00BF3964">
              <w:rPr>
                <w:sz w:val="24"/>
                <w:szCs w:val="24"/>
              </w:rPr>
              <w:tab/>
              <w:t>приемо-сдаточных</w:t>
            </w:r>
            <w:r>
              <w:rPr>
                <w:sz w:val="24"/>
                <w:szCs w:val="24"/>
              </w:rPr>
              <w:t xml:space="preserve">  </w:t>
            </w:r>
            <w:r w:rsidRPr="00BF3964">
              <w:rPr>
                <w:sz w:val="24"/>
                <w:szCs w:val="24"/>
              </w:rPr>
              <w:t>документов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перевозимые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грузы.</w:t>
            </w:r>
          </w:p>
        </w:tc>
      </w:tr>
    </w:tbl>
    <w:p w:rsidR="005D1032" w:rsidRDefault="005D1032" w:rsidP="00BF3964">
      <w:pPr>
        <w:pStyle w:val="BodyText"/>
        <w:ind w:right="266" w:firstLine="708"/>
        <w:jc w:val="both"/>
        <w:rPr>
          <w:b/>
          <w:sz w:val="24"/>
          <w:szCs w:val="24"/>
        </w:rPr>
      </w:pPr>
    </w:p>
    <w:p w:rsidR="005D1032" w:rsidRPr="00BF3964" w:rsidRDefault="005D1032" w:rsidP="00BF3964">
      <w:pPr>
        <w:pStyle w:val="BodyText"/>
        <w:ind w:right="266" w:firstLine="708"/>
        <w:jc w:val="both"/>
        <w:rPr>
          <w:sz w:val="24"/>
          <w:szCs w:val="24"/>
        </w:rPr>
      </w:pPr>
      <w:r w:rsidRPr="00BF3964">
        <w:rPr>
          <w:b/>
          <w:sz w:val="24"/>
          <w:szCs w:val="24"/>
        </w:rPr>
        <w:t>Тракторист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категории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«D»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управляет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колесными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мощностью свыше 77,2 кВт при транспортировке различных грузов разной массы 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габаритов с применением прицепных приспособлений или устройств. Наблюдает за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погрузкой,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креплением 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разгрузкой транспортируемых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грузов.</w:t>
      </w:r>
    </w:p>
    <w:p w:rsidR="005D1032" w:rsidRDefault="005D1032" w:rsidP="00BF3964">
      <w:pPr>
        <w:pStyle w:val="BodyText"/>
        <w:ind w:right="259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Профессиональные знания и навыки тракториста категории «D» позволяют ему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выявлять</w:t>
      </w:r>
      <w:r w:rsidRPr="00BF3964">
        <w:rPr>
          <w:spacing w:val="18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9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устранять</w:t>
      </w:r>
      <w:r w:rsidRPr="00BF3964">
        <w:rPr>
          <w:spacing w:val="19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2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7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работе</w:t>
      </w:r>
      <w:r w:rsidRPr="00BF3964">
        <w:rPr>
          <w:spacing w:val="18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трактора,</w:t>
      </w:r>
      <w:r w:rsidRPr="00BF3964">
        <w:rPr>
          <w:spacing w:val="17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производить</w:t>
      </w:r>
      <w:r w:rsidRPr="00BF3964">
        <w:rPr>
          <w:spacing w:val="20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текущий</w:t>
      </w:r>
      <w:r w:rsidRPr="00BF3964">
        <w:rPr>
          <w:spacing w:val="18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</w:t>
      </w:r>
      <w:r w:rsidRPr="00BF3964">
        <w:rPr>
          <w:spacing w:val="-68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участвовать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всех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видах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обслуживаемого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7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прицепных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устройств.</w:t>
      </w:r>
    </w:p>
    <w:p w:rsidR="005D1032" w:rsidRPr="00BF3964" w:rsidRDefault="005D1032" w:rsidP="00BF3964">
      <w:pPr>
        <w:pStyle w:val="BodyText"/>
        <w:ind w:right="259" w:firstLine="708"/>
        <w:jc w:val="both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2"/>
        <w:gridCol w:w="5389"/>
      </w:tblGrid>
      <w:tr w:rsidR="005D1032" w:rsidRPr="00BF3964" w:rsidTr="000979F5">
        <w:trPr>
          <w:trHeight w:val="592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Виды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профессиональной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54" w:right="15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Теоретические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профессиональной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54" w:right="14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деятельности</w:t>
            </w:r>
          </w:p>
        </w:tc>
      </w:tr>
      <w:tr w:rsidR="005D1032" w:rsidRPr="00BF3964" w:rsidTr="000979F5">
        <w:trPr>
          <w:trHeight w:val="1069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Управление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прицепными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приспособлениями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соблюдением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движения. </w:t>
            </w: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первой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помощи.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 w:right="98" w:firstLine="39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помощи.</w:t>
            </w:r>
          </w:p>
        </w:tc>
      </w:tr>
      <w:tr w:rsidR="005D1032" w:rsidRPr="00BF3964" w:rsidTr="000979F5">
        <w:trPr>
          <w:trHeight w:val="1029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Выявление</w:t>
            </w:r>
            <w:r w:rsidRPr="00BF3964">
              <w:rPr>
                <w:sz w:val="24"/>
                <w:szCs w:val="24"/>
              </w:rPr>
              <w:tab/>
              <w:t>и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устранение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неисправностей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тpaктоpa.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BF3964">
              <w:rPr>
                <w:sz w:val="24"/>
                <w:szCs w:val="24"/>
              </w:rPr>
              <w:t>Производство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текущего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участие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всех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видах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обслуживаемого</w:t>
            </w:r>
            <w:r w:rsidRPr="00BF3964">
              <w:rPr>
                <w:spacing w:val="1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1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прицепных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устройств.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tabs>
                <w:tab w:val="left" w:pos="3801"/>
              </w:tabs>
              <w:spacing w:line="240" w:lineRule="auto"/>
              <w:ind w:left="107" w:right="95" w:firstLine="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Устройство,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двигателем мощностью свыше 77,2 кВт 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прицепных приспособлений.</w:t>
            </w:r>
          </w:p>
        </w:tc>
      </w:tr>
      <w:tr w:rsidR="005D1032" w:rsidRPr="00BF3964" w:rsidTr="000979F5">
        <w:trPr>
          <w:trHeight w:val="1183"/>
        </w:trPr>
        <w:tc>
          <w:tcPr>
            <w:tcW w:w="5212" w:type="dxa"/>
          </w:tcPr>
          <w:p w:rsidR="005D1032" w:rsidRPr="00BF3964" w:rsidRDefault="005D1032" w:rsidP="00BF3964">
            <w:pPr>
              <w:pStyle w:val="TableParagraph"/>
              <w:tabs>
                <w:tab w:val="left" w:pos="2583"/>
                <w:tab w:val="left" w:pos="2794"/>
                <w:tab w:val="left" w:pos="3794"/>
              </w:tabs>
              <w:spacing w:line="240" w:lineRule="auto"/>
              <w:ind w:left="107" w:right="99" w:firstLine="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Pr="00BF3964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погрузкой,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креплением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разгрузкой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транспортируемых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</w:p>
        </w:tc>
        <w:tc>
          <w:tcPr>
            <w:tcW w:w="538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погрузке,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креплении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разгрузке.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приемосдаточных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документов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перевозимые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грузы.</w:t>
            </w:r>
          </w:p>
        </w:tc>
      </w:tr>
    </w:tbl>
    <w:p w:rsidR="005D1032" w:rsidRDefault="005D1032" w:rsidP="00BF3964">
      <w:pPr>
        <w:pStyle w:val="BodyText"/>
        <w:ind w:right="263" w:firstLine="708"/>
        <w:jc w:val="both"/>
        <w:rPr>
          <w:b/>
          <w:sz w:val="24"/>
          <w:szCs w:val="24"/>
        </w:rPr>
      </w:pPr>
    </w:p>
    <w:p w:rsidR="005D1032" w:rsidRPr="00BF3964" w:rsidRDefault="005D1032" w:rsidP="00BF3964">
      <w:pPr>
        <w:pStyle w:val="BodyText"/>
        <w:ind w:right="263" w:firstLine="708"/>
        <w:jc w:val="both"/>
        <w:rPr>
          <w:sz w:val="24"/>
          <w:szCs w:val="24"/>
        </w:rPr>
      </w:pPr>
      <w:r w:rsidRPr="00BF3964">
        <w:rPr>
          <w:b/>
          <w:sz w:val="24"/>
          <w:szCs w:val="24"/>
        </w:rPr>
        <w:t xml:space="preserve">Тракторист категории «Е» </w:t>
      </w:r>
      <w:r w:rsidRPr="00BF3964">
        <w:rPr>
          <w:sz w:val="24"/>
          <w:szCs w:val="24"/>
        </w:rPr>
        <w:t>управляет гусеничными тракторами с двигателем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мощностью свыше 25,7 кВт при транспортировке различных грузов разной массы 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габаритов с применением прицепных приспособлений или устройств. Наблюдает за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погрузкой,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креплением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разгрузкой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транспортируемых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грузов.</w:t>
      </w:r>
    </w:p>
    <w:p w:rsidR="005D1032" w:rsidRPr="00BF3964" w:rsidRDefault="005D1032" w:rsidP="00BF3964">
      <w:pPr>
        <w:pStyle w:val="BodyText"/>
        <w:ind w:right="266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Профессиональные знания и навыки тракториста категории «Е» позволяют ему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выявлять</w:t>
      </w:r>
      <w:r w:rsidRPr="00BF3964">
        <w:rPr>
          <w:spacing w:val="18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9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устранять</w:t>
      </w:r>
      <w:r w:rsidRPr="00BF3964">
        <w:rPr>
          <w:spacing w:val="20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2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8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работе</w:t>
      </w:r>
      <w:r w:rsidRPr="00BF3964">
        <w:rPr>
          <w:spacing w:val="18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трактора,</w:t>
      </w:r>
      <w:r w:rsidRPr="00BF3964">
        <w:rPr>
          <w:spacing w:val="17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производить</w:t>
      </w:r>
      <w:r w:rsidRPr="00BF3964">
        <w:rPr>
          <w:spacing w:val="20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текущий</w:t>
      </w:r>
      <w:r w:rsidRPr="00BF3964">
        <w:rPr>
          <w:spacing w:val="18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участвовать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всех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видах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обслуживаемого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7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прицепных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устройств.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3"/>
        <w:gridCol w:w="5247"/>
      </w:tblGrid>
      <w:tr w:rsidR="005D1032" w:rsidRPr="00BF3964">
        <w:trPr>
          <w:trHeight w:val="967"/>
        </w:trPr>
        <w:tc>
          <w:tcPr>
            <w:tcW w:w="5353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8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Виды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профессиональной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2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42" w:right="6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Теоретические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основы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642" w:right="6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профессиональной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деятельности</w:t>
            </w:r>
          </w:p>
        </w:tc>
      </w:tr>
      <w:tr w:rsidR="005D1032" w:rsidRPr="00BF3964" w:rsidTr="000979F5">
        <w:trPr>
          <w:trHeight w:val="1093"/>
        </w:trPr>
        <w:tc>
          <w:tcPr>
            <w:tcW w:w="5353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Управление</w:t>
            </w:r>
            <w:r w:rsidRPr="00BF3964">
              <w:rPr>
                <w:sz w:val="24"/>
                <w:szCs w:val="24"/>
              </w:rPr>
              <w:tab/>
              <w:t>тракторами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для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приспособлениями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соблюдением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3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3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 w:rsidRPr="00BF3964">
              <w:rPr>
                <w:spacing w:val="3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помощи.</w:t>
            </w:r>
          </w:p>
        </w:tc>
        <w:tc>
          <w:tcPr>
            <w:tcW w:w="52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 w:right="97" w:firstLine="39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трактором.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Правовая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ответственность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тракториста.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 xml:space="preserve">движения. Оказание первой </w:t>
            </w:r>
            <w:r>
              <w:rPr>
                <w:sz w:val="24"/>
                <w:szCs w:val="24"/>
              </w:rPr>
              <w:t xml:space="preserve"> медицинской помощи. </w:t>
            </w:r>
          </w:p>
        </w:tc>
      </w:tr>
      <w:tr w:rsidR="005D1032" w:rsidRPr="00BF3964" w:rsidTr="000979F5">
        <w:trPr>
          <w:trHeight w:val="1054"/>
        </w:trPr>
        <w:tc>
          <w:tcPr>
            <w:tcW w:w="5353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</w:t>
            </w:r>
            <w:r w:rsidRPr="00BF3964">
              <w:rPr>
                <w:sz w:val="24"/>
                <w:szCs w:val="24"/>
              </w:rPr>
              <w:t>устранение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неисправностей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тpaктоpa.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Производство текущего ремонта и участие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</w:t>
            </w:r>
            <w:r w:rsidRPr="00BF3964">
              <w:rPr>
                <w:spacing w:val="3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всех</w:t>
            </w:r>
            <w:r w:rsidRPr="00BF3964">
              <w:rPr>
                <w:spacing w:val="2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видах</w:t>
            </w:r>
            <w:r w:rsidRPr="00BF3964">
              <w:rPr>
                <w:spacing w:val="3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ремонта</w:t>
            </w:r>
            <w:r w:rsidRPr="00BF3964">
              <w:rPr>
                <w:spacing w:val="2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обслуживаемого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устройств.</w:t>
            </w:r>
          </w:p>
        </w:tc>
        <w:tc>
          <w:tcPr>
            <w:tcW w:w="5247" w:type="dxa"/>
          </w:tcPr>
          <w:p w:rsidR="005D1032" w:rsidRPr="00BF3964" w:rsidRDefault="005D1032" w:rsidP="00BF3964">
            <w:pPr>
              <w:pStyle w:val="TableParagraph"/>
              <w:tabs>
                <w:tab w:val="left" w:pos="3660"/>
              </w:tabs>
              <w:spacing w:line="240" w:lineRule="auto"/>
              <w:ind w:left="108" w:right="97" w:firstLine="39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Устройство,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техническое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двигателем мощностью свыше 25,7 кВт 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прицепных приспособлений.</w:t>
            </w:r>
          </w:p>
        </w:tc>
      </w:tr>
      <w:tr w:rsidR="005D1032" w:rsidRPr="00BF3964" w:rsidTr="000979F5">
        <w:trPr>
          <w:trHeight w:val="1027"/>
        </w:trPr>
        <w:tc>
          <w:tcPr>
            <w:tcW w:w="5353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 w:right="97" w:firstLine="39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Наблюдение</w:t>
            </w:r>
            <w:r w:rsidRPr="00BF3964">
              <w:rPr>
                <w:spacing w:val="2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</w:t>
            </w:r>
            <w:r w:rsidRPr="00BF3964">
              <w:rPr>
                <w:spacing w:val="2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погрузкой,</w:t>
            </w:r>
            <w:r w:rsidRPr="00BF3964">
              <w:rPr>
                <w:spacing w:val="2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креплением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разгрузкой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транспортируемых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</w:p>
        </w:tc>
        <w:tc>
          <w:tcPr>
            <w:tcW w:w="52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погрузке,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креплении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разгрузке.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приемосдаточных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документов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перевозимые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грузы.</w:t>
            </w:r>
          </w:p>
        </w:tc>
      </w:tr>
    </w:tbl>
    <w:p w:rsidR="005D1032" w:rsidRDefault="005D1032" w:rsidP="00BF3964">
      <w:pPr>
        <w:pStyle w:val="BodyText"/>
        <w:ind w:right="271" w:firstLine="708"/>
        <w:jc w:val="both"/>
        <w:rPr>
          <w:b/>
          <w:spacing w:val="12"/>
          <w:sz w:val="24"/>
          <w:szCs w:val="24"/>
        </w:rPr>
      </w:pPr>
    </w:p>
    <w:p w:rsidR="005D1032" w:rsidRDefault="005D1032" w:rsidP="00BF3964">
      <w:pPr>
        <w:pStyle w:val="BodyText"/>
        <w:ind w:right="271" w:firstLine="708"/>
        <w:jc w:val="both"/>
        <w:rPr>
          <w:spacing w:val="11"/>
          <w:sz w:val="24"/>
          <w:szCs w:val="24"/>
        </w:rPr>
      </w:pPr>
      <w:r w:rsidRPr="00BF3964">
        <w:rPr>
          <w:b/>
          <w:spacing w:val="12"/>
          <w:sz w:val="24"/>
          <w:szCs w:val="24"/>
        </w:rPr>
        <w:t>Тракторист-машинист</w:t>
      </w:r>
      <w:r w:rsidRPr="00BF3964">
        <w:rPr>
          <w:b/>
          <w:spacing w:val="13"/>
          <w:sz w:val="24"/>
          <w:szCs w:val="24"/>
        </w:rPr>
        <w:t xml:space="preserve"> </w:t>
      </w:r>
      <w:r w:rsidRPr="00BF3964">
        <w:rPr>
          <w:b/>
          <w:spacing w:val="11"/>
          <w:sz w:val="24"/>
          <w:szCs w:val="24"/>
        </w:rPr>
        <w:t>категории</w:t>
      </w:r>
      <w:r w:rsidRPr="00BF3964">
        <w:rPr>
          <w:b/>
          <w:spacing w:val="12"/>
          <w:sz w:val="24"/>
          <w:szCs w:val="24"/>
        </w:rPr>
        <w:t xml:space="preserve"> </w:t>
      </w:r>
      <w:r w:rsidRPr="00BF3964">
        <w:rPr>
          <w:b/>
          <w:spacing w:val="10"/>
          <w:sz w:val="24"/>
          <w:szCs w:val="24"/>
        </w:rPr>
        <w:t>«F»</w:t>
      </w:r>
      <w:r w:rsidRPr="00BF3964">
        <w:rPr>
          <w:b/>
          <w:spacing w:val="11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выполняет</w:t>
      </w:r>
      <w:r w:rsidRPr="00BF3964">
        <w:rPr>
          <w:spacing w:val="12"/>
          <w:sz w:val="24"/>
          <w:szCs w:val="24"/>
        </w:rPr>
        <w:t xml:space="preserve"> </w:t>
      </w:r>
      <w:r w:rsidRPr="00BF3964">
        <w:rPr>
          <w:spacing w:val="10"/>
          <w:sz w:val="24"/>
          <w:szCs w:val="24"/>
        </w:rPr>
        <w:t>работы</w:t>
      </w:r>
      <w:r w:rsidRPr="00BF3964">
        <w:rPr>
          <w:spacing w:val="11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зерно-</w:t>
      </w:r>
      <w:r w:rsidRPr="00BF3964">
        <w:rPr>
          <w:spacing w:val="12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уборочных</w:t>
      </w:r>
      <w:r w:rsidRPr="00BF3964">
        <w:rPr>
          <w:spacing w:val="12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специальных</w:t>
      </w:r>
      <w:r w:rsidRPr="00BF3964">
        <w:rPr>
          <w:spacing w:val="12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самоходных</w:t>
      </w:r>
      <w:r w:rsidRPr="00BF3964">
        <w:rPr>
          <w:spacing w:val="12"/>
          <w:sz w:val="24"/>
          <w:szCs w:val="24"/>
        </w:rPr>
        <w:t xml:space="preserve"> сельскохозяйственных</w:t>
      </w:r>
      <w:r w:rsidRPr="00BF3964">
        <w:rPr>
          <w:spacing w:val="13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машинах,</w:t>
      </w:r>
      <w:r w:rsidRPr="00BF3964">
        <w:rPr>
          <w:spacing w:val="12"/>
          <w:sz w:val="24"/>
          <w:szCs w:val="24"/>
        </w:rPr>
        <w:t xml:space="preserve"> подготавливает</w:t>
      </w:r>
      <w:r w:rsidRPr="00BF3964">
        <w:rPr>
          <w:spacing w:val="13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машины</w:t>
      </w:r>
      <w:r w:rsidRPr="00BF3964">
        <w:rPr>
          <w:spacing w:val="12"/>
          <w:sz w:val="24"/>
          <w:szCs w:val="24"/>
        </w:rPr>
        <w:t xml:space="preserve"> </w:t>
      </w:r>
      <w:r w:rsidRPr="00BF3964">
        <w:rPr>
          <w:sz w:val="24"/>
          <w:szCs w:val="24"/>
        </w:rPr>
        <w:t>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работе,</w:t>
      </w:r>
      <w:r w:rsidRPr="00BF3964">
        <w:rPr>
          <w:spacing w:val="12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выполняет</w:t>
      </w:r>
      <w:r w:rsidRPr="00BF3964">
        <w:rPr>
          <w:spacing w:val="12"/>
          <w:sz w:val="24"/>
          <w:szCs w:val="24"/>
        </w:rPr>
        <w:t xml:space="preserve"> </w:t>
      </w:r>
      <w:r w:rsidRPr="00BF3964">
        <w:rPr>
          <w:spacing w:val="10"/>
          <w:sz w:val="24"/>
          <w:szCs w:val="24"/>
        </w:rPr>
        <w:t>работы</w:t>
      </w:r>
      <w:r w:rsidRPr="00BF3964">
        <w:rPr>
          <w:spacing w:val="1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техническому</w:t>
      </w:r>
      <w:r w:rsidRPr="00BF3964">
        <w:rPr>
          <w:spacing w:val="12"/>
          <w:sz w:val="24"/>
          <w:szCs w:val="24"/>
        </w:rPr>
        <w:t xml:space="preserve"> обслуживанию </w:t>
      </w:r>
      <w:r w:rsidRPr="00BF3964">
        <w:rPr>
          <w:sz w:val="24"/>
          <w:szCs w:val="24"/>
        </w:rPr>
        <w:t xml:space="preserve">и </w:t>
      </w:r>
      <w:r w:rsidRPr="00BF3964">
        <w:rPr>
          <w:spacing w:val="11"/>
          <w:sz w:val="24"/>
          <w:szCs w:val="24"/>
        </w:rPr>
        <w:t xml:space="preserve">ремонту машин, </w:t>
      </w:r>
      <w:r w:rsidRPr="00BF3964">
        <w:rPr>
          <w:spacing w:val="12"/>
          <w:sz w:val="24"/>
          <w:szCs w:val="24"/>
        </w:rPr>
        <w:t xml:space="preserve">подготавливает </w:t>
      </w:r>
      <w:r w:rsidRPr="00BF3964">
        <w:rPr>
          <w:sz w:val="24"/>
          <w:szCs w:val="24"/>
        </w:rPr>
        <w:t xml:space="preserve">и </w:t>
      </w:r>
      <w:r w:rsidRPr="00BF3964">
        <w:rPr>
          <w:spacing w:val="11"/>
          <w:sz w:val="24"/>
          <w:szCs w:val="24"/>
        </w:rPr>
        <w:t xml:space="preserve">устанавливает машины </w:t>
      </w:r>
      <w:r w:rsidRPr="00BF3964">
        <w:rPr>
          <w:sz w:val="24"/>
          <w:szCs w:val="24"/>
        </w:rPr>
        <w:t>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pacing w:val="11"/>
          <w:sz w:val="24"/>
          <w:szCs w:val="24"/>
        </w:rPr>
        <w:t>хранение.</w:t>
      </w:r>
    </w:p>
    <w:p w:rsidR="005D1032" w:rsidRDefault="005D1032" w:rsidP="00BF3964">
      <w:pPr>
        <w:pStyle w:val="BodyText"/>
        <w:ind w:right="271" w:firstLine="708"/>
        <w:jc w:val="both"/>
        <w:rPr>
          <w:sz w:val="24"/>
          <w:szCs w:val="24"/>
        </w:rPr>
      </w:pPr>
    </w:p>
    <w:p w:rsidR="005D1032" w:rsidRDefault="005D1032" w:rsidP="00BF3964">
      <w:pPr>
        <w:pStyle w:val="BodyText"/>
        <w:ind w:right="271" w:firstLine="708"/>
        <w:jc w:val="both"/>
        <w:rPr>
          <w:sz w:val="24"/>
          <w:szCs w:val="24"/>
        </w:rPr>
      </w:pPr>
    </w:p>
    <w:p w:rsidR="005D1032" w:rsidRDefault="005D1032" w:rsidP="00BF3964">
      <w:pPr>
        <w:pStyle w:val="BodyText"/>
        <w:ind w:right="271" w:firstLine="708"/>
        <w:jc w:val="both"/>
        <w:rPr>
          <w:sz w:val="24"/>
          <w:szCs w:val="24"/>
        </w:rPr>
      </w:pPr>
    </w:p>
    <w:p w:rsidR="005D1032" w:rsidRDefault="005D1032" w:rsidP="00BF3964">
      <w:pPr>
        <w:pStyle w:val="BodyText"/>
        <w:ind w:right="271" w:firstLine="708"/>
        <w:jc w:val="both"/>
        <w:rPr>
          <w:sz w:val="24"/>
          <w:szCs w:val="24"/>
        </w:rPr>
      </w:pPr>
    </w:p>
    <w:p w:rsidR="005D1032" w:rsidRDefault="005D1032" w:rsidP="00BF3964">
      <w:pPr>
        <w:pStyle w:val="BodyText"/>
        <w:ind w:right="271" w:firstLine="708"/>
        <w:jc w:val="both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ind w:right="271" w:firstLine="708"/>
        <w:jc w:val="both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3"/>
        <w:gridCol w:w="5247"/>
      </w:tblGrid>
      <w:tr w:rsidR="005D1032" w:rsidRPr="00BF3964" w:rsidTr="000979F5">
        <w:trPr>
          <w:trHeight w:val="526"/>
        </w:trPr>
        <w:tc>
          <w:tcPr>
            <w:tcW w:w="5353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Виды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профессиональной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2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42" w:right="6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Теоретические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основы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642" w:right="6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профессиональной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деятельности</w:t>
            </w:r>
          </w:p>
        </w:tc>
      </w:tr>
      <w:tr w:rsidR="005D1032" w:rsidRPr="00BF3964" w:rsidTr="000979F5">
        <w:trPr>
          <w:trHeight w:val="1065"/>
        </w:trPr>
        <w:tc>
          <w:tcPr>
            <w:tcW w:w="5353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самоходными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соблюдением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3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3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 w:rsidRPr="00BF3964">
              <w:rPr>
                <w:spacing w:val="3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помощи.</w:t>
            </w:r>
          </w:p>
        </w:tc>
        <w:tc>
          <w:tcPr>
            <w:tcW w:w="52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сельскохозяйственными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машинами.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 w:rsidRPr="00BF3964">
              <w:rPr>
                <w:spacing w:val="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помощи.</w:t>
            </w:r>
          </w:p>
        </w:tc>
      </w:tr>
      <w:tr w:rsidR="005D1032" w:rsidRPr="00BF3964" w:rsidTr="000979F5">
        <w:trPr>
          <w:trHeight w:val="844"/>
        </w:trPr>
        <w:tc>
          <w:tcPr>
            <w:tcW w:w="5353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Выполнение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уборке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культур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 </w:t>
            </w:r>
            <w:r w:rsidRPr="00BF3964">
              <w:rPr>
                <w:spacing w:val="-1"/>
                <w:sz w:val="24"/>
                <w:szCs w:val="24"/>
              </w:rPr>
              <w:t>агротехнических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требований.</w:t>
            </w:r>
          </w:p>
        </w:tc>
        <w:tc>
          <w:tcPr>
            <w:tcW w:w="52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Pr="00BF3964">
              <w:rPr>
                <w:sz w:val="24"/>
                <w:szCs w:val="24"/>
              </w:rPr>
              <w:t>уборки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культур.</w:t>
            </w:r>
          </w:p>
        </w:tc>
      </w:tr>
      <w:tr w:rsidR="005D1032" w:rsidRPr="00BF3964" w:rsidTr="004116AE">
        <w:trPr>
          <w:trHeight w:val="1083"/>
        </w:trPr>
        <w:tc>
          <w:tcPr>
            <w:tcW w:w="5353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устранение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неисправностей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машин.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Проведение технического обслуживания 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ремонта </w:t>
            </w:r>
            <w:r w:rsidRPr="00BF3964">
              <w:rPr>
                <w:spacing w:val="-1"/>
                <w:sz w:val="24"/>
                <w:szCs w:val="24"/>
              </w:rPr>
              <w:t>самоходных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5247" w:type="dxa"/>
          </w:tcPr>
          <w:p w:rsidR="005D1032" w:rsidRPr="00BF3964" w:rsidRDefault="005D1032" w:rsidP="004116AE">
            <w:pPr>
              <w:pStyle w:val="TableParagraph"/>
              <w:tabs>
                <w:tab w:val="left" w:pos="3659"/>
              </w:tabs>
              <w:spacing w:line="240" w:lineRule="auto"/>
              <w:ind w:left="108" w:right="9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Устройство,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техническое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 машин.</w:t>
            </w:r>
          </w:p>
        </w:tc>
      </w:tr>
      <w:tr w:rsidR="005D1032" w:rsidRPr="00BF3964" w:rsidTr="004116AE">
        <w:trPr>
          <w:trHeight w:val="664"/>
        </w:trPr>
        <w:tc>
          <w:tcPr>
            <w:tcW w:w="5353" w:type="dxa"/>
          </w:tcPr>
          <w:p w:rsidR="005D1032" w:rsidRPr="00BF3964" w:rsidRDefault="005D1032" w:rsidP="004116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Подготовка</w:t>
            </w:r>
            <w:r w:rsidRPr="00BF3964">
              <w:rPr>
                <w:spacing w:val="5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5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постановка</w:t>
            </w:r>
            <w:r w:rsidRPr="00BF3964">
              <w:rPr>
                <w:spacing w:val="5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</w:p>
          <w:p w:rsidR="005D1032" w:rsidRPr="00BF3964" w:rsidRDefault="005D1032" w:rsidP="00BF3964">
            <w:pPr>
              <w:pStyle w:val="TableParagraph"/>
              <w:tabs>
                <w:tab w:val="left" w:pos="3491"/>
                <w:tab w:val="left" w:pos="4969"/>
              </w:tabs>
              <w:spacing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сельскохозяйственных </w:t>
            </w:r>
            <w:r w:rsidRPr="00BF3964">
              <w:rPr>
                <w:sz w:val="24"/>
                <w:szCs w:val="24"/>
              </w:rPr>
              <w:t>машин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на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хранение.</w:t>
            </w:r>
          </w:p>
        </w:tc>
        <w:tc>
          <w:tcPr>
            <w:tcW w:w="5247" w:type="dxa"/>
          </w:tcPr>
          <w:p w:rsidR="005D1032" w:rsidRPr="00BF3964" w:rsidRDefault="005D1032" w:rsidP="004116AE">
            <w:pPr>
              <w:pStyle w:val="TableParagraph"/>
              <w:tabs>
                <w:tab w:val="left" w:pos="1910"/>
                <w:tab w:val="left" w:pos="36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постановки </w:t>
            </w:r>
            <w:r w:rsidRPr="00BF3964">
              <w:rPr>
                <w:sz w:val="24"/>
                <w:szCs w:val="24"/>
              </w:rPr>
              <w:t>самоходных</w:t>
            </w:r>
          </w:p>
          <w:p w:rsidR="005D1032" w:rsidRPr="00BF3964" w:rsidRDefault="005D1032" w:rsidP="00BF3964">
            <w:pPr>
              <w:pStyle w:val="TableParagraph"/>
              <w:tabs>
                <w:tab w:val="left" w:pos="3436"/>
                <w:tab w:val="left" w:pos="4860"/>
              </w:tabs>
              <w:spacing w:line="240" w:lineRule="auto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сельскохозяйственных </w:t>
            </w:r>
            <w:r w:rsidRPr="00BF3964">
              <w:rPr>
                <w:sz w:val="24"/>
                <w:szCs w:val="24"/>
              </w:rPr>
              <w:t>машин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на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хранение.</w:t>
            </w:r>
          </w:p>
        </w:tc>
      </w:tr>
    </w:tbl>
    <w:p w:rsidR="005D1032" w:rsidRPr="00BF3964" w:rsidRDefault="005D1032" w:rsidP="00BF3964">
      <w:pPr>
        <w:rPr>
          <w:sz w:val="24"/>
          <w:szCs w:val="24"/>
        </w:rPr>
        <w:sectPr w:rsidR="005D1032" w:rsidRPr="00BF3964">
          <w:pgSz w:w="11910" w:h="16840"/>
          <w:pgMar w:top="340" w:right="300" w:bottom="120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numPr>
          <w:ilvl w:val="1"/>
          <w:numId w:val="40"/>
        </w:numPr>
        <w:tabs>
          <w:tab w:val="left" w:pos="4572"/>
        </w:tabs>
        <w:spacing w:before="0"/>
        <w:ind w:left="4571" w:hanging="282"/>
        <w:rPr>
          <w:sz w:val="24"/>
          <w:szCs w:val="24"/>
        </w:rPr>
      </w:pPr>
      <w:r>
        <w:rPr>
          <w:noProof/>
          <w:lang w:eastAsia="ru-RU"/>
        </w:rPr>
        <w:pict>
          <v:shape id="_x0000_s1027" style="position:absolute;left:0;text-align:left;margin-left:97.35pt;margin-top:310.15pt;width:165.05pt;height:29.8pt;z-index:-251658240;mso-position-horizontal-relative:page;mso-position-vertical-relative:page" coordorigin="1947,6203" coordsize="3301,596" path="m5247,6203r-3300,l1947,6481r,50l1947,6798r669,l2616,6531r2631,l5247,6203xe" stroked="f">
            <v:path arrowok="t"/>
            <w10:wrap anchorx="page" anchory="page"/>
          </v:shape>
        </w:pict>
      </w:r>
      <w:r>
        <w:rPr>
          <w:noProof/>
          <w:lang w:eastAsia="ru-RU"/>
        </w:rPr>
        <w:pict>
          <v:shape id="_x0000_s1028" style="position:absolute;left:0;text-align:left;margin-left:97.35pt;margin-top:352.25pt;width:135.65pt;height:29.9pt;z-index:-251657216;mso-position-horizontal-relative:page;mso-position-vertical-relative:page" coordorigin="1947,7045" coordsize="2713,598" path="m4659,7045r-2712,l1947,7323r,51l1947,7643r1277,l3224,7374r1435,l4659,7045xe" stroked="f">
            <v:path arrowok="t"/>
            <w10:wrap anchorx="page" anchory="page"/>
          </v:shape>
        </w:pict>
      </w:r>
      <w:r>
        <w:rPr>
          <w:noProof/>
          <w:lang w:eastAsia="ru-RU"/>
        </w:rPr>
        <w:pict>
          <v:shape id="_x0000_s1029" style="position:absolute;left:0;text-align:left;margin-left:97.35pt;margin-top:452.1pt;width:161.7pt;height:29.9pt;z-index:-251656192;mso-position-horizontal-relative:page;mso-position-vertical-relative:page" coordorigin="1947,9042" coordsize="3234,598" path="m5180,9042r-3233,l1947,9321r,50l1947,9640r2335,l4282,9371r898,l5180,9042xe" stroked="f">
            <v:path arrowok="t"/>
            <w10:wrap anchorx="page" anchory="page"/>
          </v:shape>
        </w:pict>
      </w:r>
      <w:r>
        <w:rPr>
          <w:noProof/>
          <w:lang w:eastAsia="ru-RU"/>
        </w:rPr>
        <w:pict>
          <v:shape id="_x0000_s1030" style="position:absolute;left:0;text-align:left;margin-left:97.35pt;margin-top:494.35pt;width:180.15pt;height:29.8pt;z-index:-251655168;mso-position-horizontal-relative:page;mso-position-vertical-relative:page" coordorigin="1947,9887" coordsize="3603,596" path="m5550,10165r-344,l5206,9887r-3259,l1947,10165r,51l1947,10482r3603,l5550,10165xe" stroked="f">
            <v:path arrowok="t"/>
            <w10:wrap anchorx="page" anchory="page"/>
          </v:shape>
        </w:pict>
      </w:r>
      <w:r>
        <w:rPr>
          <w:noProof/>
          <w:lang w:eastAsia="ru-RU"/>
        </w:rPr>
        <w:pict>
          <v:shape id="_x0000_s1031" style="position:absolute;left:0;text-align:left;margin-left:97.35pt;margin-top:536.5pt;width:180.3pt;height:57.75pt;z-index:-251654144;mso-position-horizontal-relative:page;mso-position-vertical-relative:page" coordorigin="1947,10730" coordsize="3606,1155" path="m5552,11287r-1807,l3745,11059r1514,l5259,10730r-3312,l1947,11008r,51l1947,11884r1889,l3836,11616r1716,l5552,11287xe" stroked="f">
            <v:path arrowok="t"/>
            <w10:wrap anchorx="page" anchory="page"/>
          </v:shape>
        </w:pict>
      </w:r>
      <w:r>
        <w:rPr>
          <w:noProof/>
          <w:lang w:eastAsia="ru-RU"/>
        </w:rPr>
        <w:pict>
          <v:rect id="_x0000_s1032" style="position:absolute;left:0;text-align:left;margin-left:97.35pt;margin-top:606.6pt;width:58.55pt;height:15.95pt;z-index:-251653120;mso-position-horizontal-relative:page;mso-position-vertical-relative:page" stroked="f">
            <w10:wrap anchorx="page" anchory="page"/>
          </v:rect>
        </w:pict>
      </w:r>
      <w:r>
        <w:rPr>
          <w:noProof/>
          <w:lang w:eastAsia="ru-RU"/>
        </w:rPr>
        <w:pict>
          <v:rect id="_x0000_s1033" style="position:absolute;left:0;text-align:left;margin-left:97.35pt;margin-top:634.9pt;width:141.15pt;height:15.85pt;z-index:-251652096;mso-position-horizontal-relative:page;mso-position-vertical-relative:page" stroked="f">
            <w10:wrap anchorx="page" anchory="page"/>
          </v:rect>
        </w:pict>
      </w:r>
      <w:r>
        <w:rPr>
          <w:noProof/>
          <w:lang w:eastAsia="ru-RU"/>
        </w:rPr>
        <w:pict>
          <v:rect id="_x0000_s1034" style="position:absolute;left:0;text-align:left;margin-left:97.35pt;margin-top:663.1pt;width:131.8pt;height:15.95pt;z-index:-251651072;mso-position-horizontal-relative:page;mso-position-vertical-relative:page" stroked="f">
            <w10:wrap anchorx="page" anchory="page"/>
          </v:rect>
        </w:pict>
      </w:r>
      <w:r w:rsidRPr="00BF3964">
        <w:rPr>
          <w:sz w:val="24"/>
          <w:szCs w:val="24"/>
        </w:rPr>
        <w:t>УЧЕБНЫЙ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</w:p>
    <w:p w:rsidR="005D1032" w:rsidRPr="00BF3964" w:rsidRDefault="005D1032" w:rsidP="00BF3964">
      <w:pPr>
        <w:ind w:left="1287" w:right="984" w:firstLine="499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профессиональной подготовки новых рабочих по профессии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19205</w:t>
      </w:r>
      <w:r w:rsidRPr="00BF3964">
        <w:rPr>
          <w:b/>
          <w:spacing w:val="-1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«Тракторист-машинист</w:t>
      </w:r>
      <w:r w:rsidRPr="00BF3964">
        <w:rPr>
          <w:b/>
          <w:spacing w:val="-7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сельскохозяйственного</w:t>
      </w:r>
      <w:r w:rsidRPr="00BF3964">
        <w:rPr>
          <w:b/>
          <w:spacing w:val="-7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производства»</w:t>
      </w:r>
    </w:p>
    <w:p w:rsidR="005D1032" w:rsidRDefault="005D1032" w:rsidP="00BF3964">
      <w:pPr>
        <w:pStyle w:val="Heading1"/>
        <w:spacing w:before="0"/>
        <w:ind w:left="4098"/>
        <w:rPr>
          <w:sz w:val="24"/>
          <w:szCs w:val="24"/>
        </w:rPr>
      </w:pPr>
      <w:r w:rsidRPr="00BF3964">
        <w:rPr>
          <w:sz w:val="24"/>
          <w:szCs w:val="24"/>
        </w:rPr>
        <w:t>категории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«В»,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«С»,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«Е»</w:t>
      </w:r>
    </w:p>
    <w:p w:rsidR="005D1032" w:rsidRPr="00BF3964" w:rsidRDefault="005D1032" w:rsidP="00BF3964">
      <w:pPr>
        <w:pStyle w:val="Heading1"/>
        <w:spacing w:before="0"/>
        <w:ind w:left="4098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Срок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 (час/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месяц) -</w:t>
      </w:r>
      <w:r>
        <w:rPr>
          <w:spacing w:val="-3"/>
          <w:sz w:val="24"/>
          <w:szCs w:val="24"/>
        </w:rPr>
        <w:t>268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</w:t>
      </w:r>
      <w:r w:rsidRPr="00BF3964">
        <w:rPr>
          <w:spacing w:val="-4"/>
          <w:sz w:val="24"/>
          <w:szCs w:val="24"/>
        </w:rPr>
        <w:t xml:space="preserve"> 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7"/>
        <w:gridCol w:w="3831"/>
        <w:gridCol w:w="1136"/>
        <w:gridCol w:w="1417"/>
        <w:gridCol w:w="1278"/>
        <w:gridCol w:w="1420"/>
      </w:tblGrid>
      <w:tr w:rsidR="005D1032" w:rsidRPr="00BF3964">
        <w:trPr>
          <w:trHeight w:val="277"/>
        </w:trPr>
        <w:tc>
          <w:tcPr>
            <w:tcW w:w="1097" w:type="dxa"/>
            <w:vMerge w:val="restart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Индекс</w:t>
            </w:r>
          </w:p>
        </w:tc>
        <w:tc>
          <w:tcPr>
            <w:tcW w:w="3831" w:type="dxa"/>
            <w:vMerge w:val="restart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дисциплин</w:t>
            </w:r>
          </w:p>
        </w:tc>
        <w:tc>
          <w:tcPr>
            <w:tcW w:w="5251" w:type="dxa"/>
            <w:gridSpan w:val="4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55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>
        <w:trPr>
          <w:trHeight w:val="1389"/>
        </w:trPr>
        <w:tc>
          <w:tcPr>
            <w:tcW w:w="1097" w:type="dxa"/>
            <w:vMerge/>
            <w:tcBorders>
              <w:top w:val="nil"/>
            </w:tcBorders>
          </w:tcPr>
          <w:p w:rsidR="005D1032" w:rsidRPr="00BF3964" w:rsidRDefault="005D1032" w:rsidP="00BF3964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5D1032" w:rsidRPr="00BF3964" w:rsidRDefault="005D1032" w:rsidP="00BF3964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8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Теоретич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еские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занятия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3" w:right="13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Лаборат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орно-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практич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еские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37" w:right="13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занятия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96" w:right="108" w:hanging="26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Экзамен /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зачет</w:t>
            </w:r>
          </w:p>
        </w:tc>
      </w:tr>
      <w:tr w:rsidR="005D1032" w:rsidRPr="00BF3964">
        <w:trPr>
          <w:trHeight w:val="556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5" w:right="125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ОП.00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Общепрофессиональный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-</w:t>
            </w:r>
          </w:p>
        </w:tc>
      </w:tr>
      <w:tr w:rsidR="005D1032" w:rsidRPr="00BF3964" w:rsidTr="004116AE">
        <w:trPr>
          <w:trHeight w:val="261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ОП.01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 </w:t>
            </w:r>
            <w:r w:rsidRPr="00BF3964">
              <w:rPr>
                <w:sz w:val="24"/>
                <w:szCs w:val="24"/>
              </w:rPr>
              <w:t>черчения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>
        <w:trPr>
          <w:trHeight w:val="832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ОП.02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right="27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 материаловедения и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технология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общеслесарных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работ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 w:rsidTr="004116AE">
        <w:trPr>
          <w:trHeight w:val="580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ОП.03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 xml:space="preserve">Техническая механика 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сновами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измерений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>
        <w:trPr>
          <w:trHeight w:val="278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ОП.04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электротехники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>
        <w:trPr>
          <w:trHeight w:val="277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ОП.05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Охрана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труда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>
        <w:trPr>
          <w:trHeight w:val="278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ОП.06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агрономии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>
        <w:trPr>
          <w:trHeight w:val="278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5" w:right="125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СП.00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Профессиональный</w:t>
            </w:r>
            <w:r w:rsidRPr="00BF39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3" w:right="1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1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548" w:right="54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</w:tr>
      <w:tr w:rsidR="005D1032" w:rsidRPr="00BF3964">
        <w:trPr>
          <w:trHeight w:val="834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СП.01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Технология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47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механизированных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хозяйстве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>
        <w:trPr>
          <w:trHeight w:val="832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СП.02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right="33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Устройство, эксплуатация 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1392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СП.03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Технология слесарных работ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 ремонту и техническому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обслуживанию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 машин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>
        <w:trPr>
          <w:trHeight w:val="556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СП.04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движения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554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СП.05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22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556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СП.06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277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Практическое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1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56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>
        <w:trPr>
          <w:trHeight w:val="556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Демонстрационный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</w:tr>
      <w:tr w:rsidR="005D1032" w:rsidRPr="00BF3964">
        <w:trPr>
          <w:trHeight w:val="277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Вождение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3" w:right="1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1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548" w:right="542"/>
              <w:jc w:val="center"/>
              <w:rPr>
                <w:b/>
                <w:sz w:val="24"/>
                <w:szCs w:val="24"/>
              </w:rPr>
            </w:pPr>
          </w:p>
        </w:tc>
      </w:tr>
      <w:tr w:rsidR="005D1032" w:rsidRPr="00BF3964">
        <w:trPr>
          <w:trHeight w:val="278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3" w:right="1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 xml:space="preserve">122 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1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 xml:space="preserve"> 115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548" w:right="54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16</w:t>
            </w:r>
          </w:p>
        </w:tc>
      </w:tr>
    </w:tbl>
    <w:p w:rsidR="005D1032" w:rsidRPr="00BF3964" w:rsidRDefault="005D1032" w:rsidP="00BF3964">
      <w:pPr>
        <w:rPr>
          <w:sz w:val="24"/>
          <w:szCs w:val="24"/>
        </w:rPr>
        <w:sectPr w:rsidR="005D1032" w:rsidRPr="00BF3964">
          <w:pgSz w:w="11910" w:h="16840"/>
          <w:pgMar w:top="560" w:right="300" w:bottom="120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spacing w:before="0"/>
        <w:ind w:left="3186" w:right="2301" w:hanging="745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ОП.01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Основы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технического черчения</w:t>
      </w:r>
    </w:p>
    <w:p w:rsidR="005D1032" w:rsidRDefault="005D1032" w:rsidP="00BF3964">
      <w:pPr>
        <w:pStyle w:val="BodyText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6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947"/>
        <w:gridCol w:w="2799"/>
      </w:tblGrid>
      <w:tr w:rsidR="005D1032" w:rsidRPr="00BF3964">
        <w:trPr>
          <w:trHeight w:val="484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3" w:right="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332" w:right="23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12" w:right="30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4116AE">
        <w:trPr>
          <w:trHeight w:val="189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Основные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оформления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чертежей.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Форматы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чертежей.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269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Проекционное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черчение.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349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Машиностроительное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черчение.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165"/>
        </w:trPr>
        <w:tc>
          <w:tcPr>
            <w:tcW w:w="7907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50" w:right="35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тематический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учебной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дисциплины</w:t>
      </w:r>
    </w:p>
    <w:p w:rsidR="005D1032" w:rsidRPr="00BF3964" w:rsidRDefault="005D1032" w:rsidP="00BF3964">
      <w:pPr>
        <w:ind w:left="960" w:right="838"/>
        <w:jc w:val="center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ОП.02</w:t>
      </w:r>
      <w:r w:rsidRPr="00BF3964">
        <w:rPr>
          <w:b/>
          <w:spacing w:val="-4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Основы</w:t>
      </w:r>
      <w:r w:rsidRPr="00BF3964">
        <w:rPr>
          <w:b/>
          <w:spacing w:val="-7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материаловедения</w:t>
      </w:r>
      <w:r w:rsidRPr="00BF3964">
        <w:rPr>
          <w:b/>
          <w:spacing w:val="-5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и</w:t>
      </w:r>
      <w:r w:rsidRPr="00BF3964">
        <w:rPr>
          <w:b/>
          <w:spacing w:val="-4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технология</w:t>
      </w:r>
      <w:r w:rsidRPr="00BF3964">
        <w:rPr>
          <w:b/>
          <w:spacing w:val="-5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общеслесарных</w:t>
      </w:r>
      <w:r w:rsidRPr="00BF3964">
        <w:rPr>
          <w:b/>
          <w:spacing w:val="-2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работ</w:t>
      </w:r>
    </w:p>
    <w:p w:rsidR="005D1032" w:rsidRDefault="005D1032" w:rsidP="00BF3964">
      <w:pPr>
        <w:pStyle w:val="BodyText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6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947"/>
        <w:gridCol w:w="2799"/>
      </w:tblGrid>
      <w:tr w:rsidR="005D1032" w:rsidRPr="00BF3964">
        <w:trPr>
          <w:trHeight w:val="484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3" w:right="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332" w:right="23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12" w:right="30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4116AE">
        <w:trPr>
          <w:trHeight w:val="301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Металловедение.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Неметаллические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материалы.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173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Организация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слесарных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253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Общеслесарные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319"/>
        </w:trPr>
        <w:tc>
          <w:tcPr>
            <w:tcW w:w="7907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50" w:right="35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тематический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учебной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дисциплины</w:t>
      </w:r>
    </w:p>
    <w:p w:rsidR="005D1032" w:rsidRPr="00BF3964" w:rsidRDefault="005D1032" w:rsidP="00BF3964">
      <w:pPr>
        <w:ind w:left="965" w:right="837"/>
        <w:jc w:val="center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ОП.03</w:t>
      </w:r>
      <w:r w:rsidRPr="00BF3964">
        <w:rPr>
          <w:b/>
          <w:spacing w:val="-2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Техническая</w:t>
      </w:r>
      <w:r w:rsidRPr="00BF3964">
        <w:rPr>
          <w:b/>
          <w:spacing w:val="-4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механика с</w:t>
      </w:r>
      <w:r w:rsidRPr="00BF3964">
        <w:rPr>
          <w:b/>
          <w:spacing w:val="-3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основами</w:t>
      </w:r>
      <w:r w:rsidRPr="00BF3964">
        <w:rPr>
          <w:b/>
          <w:spacing w:val="-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технических</w:t>
      </w:r>
      <w:r w:rsidRPr="00BF3964">
        <w:rPr>
          <w:b/>
          <w:spacing w:val="-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измерений</w:t>
      </w:r>
    </w:p>
    <w:p w:rsidR="005D1032" w:rsidRDefault="005D1032" w:rsidP="00BF3964">
      <w:pPr>
        <w:pStyle w:val="BodyText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6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947"/>
        <w:gridCol w:w="2799"/>
      </w:tblGrid>
      <w:tr w:rsidR="005D1032" w:rsidRPr="00BF3964">
        <w:trPr>
          <w:trHeight w:val="484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3" w:right="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332" w:right="23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12" w:right="30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4116AE">
        <w:trPr>
          <w:trHeight w:val="361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сведения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машинах 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деталях.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Соединения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деталей.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329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Валы,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оси,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муфты.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Виды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передач.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Механизмы.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Подшипники.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353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Допуски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посадки.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Стандартизация.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измерения.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484"/>
        </w:trPr>
        <w:tc>
          <w:tcPr>
            <w:tcW w:w="7907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50" w:right="35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</w:t>
            </w:r>
          </w:p>
        </w:tc>
      </w:tr>
    </w:tbl>
    <w:p w:rsidR="005D1032" w:rsidRDefault="005D1032" w:rsidP="00BF3964">
      <w:pPr>
        <w:pStyle w:val="Heading1"/>
        <w:spacing w:before="0"/>
        <w:ind w:left="3645" w:right="2300" w:hanging="1203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3645" w:right="2300" w:hanging="1203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ОП.04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Основы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электротехники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6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947"/>
        <w:gridCol w:w="2799"/>
      </w:tblGrid>
      <w:tr w:rsidR="005D1032" w:rsidRPr="00BF3964">
        <w:trPr>
          <w:trHeight w:val="484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3" w:right="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332" w:right="23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12" w:right="30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D25484">
        <w:trPr>
          <w:trHeight w:val="488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Однофазный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переменный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электрический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ток.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Трехфазный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переменный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электрический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ток.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D25484">
        <w:trPr>
          <w:trHeight w:val="565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Электрические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измерения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приборы.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Элементы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электрических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цепей.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D25484">
        <w:trPr>
          <w:trHeight w:val="627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Электрические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машины.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Элементы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техники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безопасности.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Электромонтажные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484"/>
        </w:trPr>
        <w:tc>
          <w:tcPr>
            <w:tcW w:w="7907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50" w:right="35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4338" w:right="2301" w:hanging="1897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4338" w:right="2301" w:hanging="1897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4338" w:right="2301" w:hanging="1897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ОП.05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Охрана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труда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6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947"/>
        <w:gridCol w:w="2799"/>
      </w:tblGrid>
      <w:tr w:rsidR="005D1032" w:rsidRPr="00BF3964">
        <w:trPr>
          <w:trHeight w:val="482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3" w:right="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332" w:right="23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12" w:right="30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D25484">
        <w:trPr>
          <w:trHeight w:val="756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Основные</w:t>
            </w:r>
            <w:r w:rsidRPr="00BF3964">
              <w:rPr>
                <w:spacing w:val="2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положения</w:t>
            </w:r>
            <w:r w:rsidRPr="00BF3964">
              <w:rPr>
                <w:spacing w:val="3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законодательства</w:t>
            </w:r>
            <w:r w:rsidRPr="00BF3964">
              <w:rPr>
                <w:spacing w:val="3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РФ</w:t>
            </w:r>
            <w:r w:rsidRPr="00BF3964">
              <w:rPr>
                <w:spacing w:val="2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</w:t>
            </w:r>
            <w:r w:rsidRPr="00BF3964">
              <w:rPr>
                <w:spacing w:val="3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труде.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Законодательные</w:t>
            </w:r>
            <w:r w:rsidRPr="00BF3964">
              <w:rPr>
                <w:spacing w:val="4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3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нормативные</w:t>
            </w:r>
            <w:r w:rsidRPr="00BF3964">
              <w:rPr>
                <w:spacing w:val="4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правовые</w:t>
            </w:r>
            <w:r w:rsidRPr="00BF3964">
              <w:rPr>
                <w:spacing w:val="4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акты</w:t>
            </w:r>
            <w:r w:rsidRPr="00BF3964">
              <w:rPr>
                <w:spacing w:val="4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охране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труда.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4116AE">
        <w:trPr>
          <w:trHeight w:val="604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tabs>
                <w:tab w:val="left" w:pos="1273"/>
                <w:tab w:val="left" w:pos="3643"/>
                <w:tab w:val="left" w:pos="5058"/>
                <w:tab w:val="left" w:pos="6681"/>
              </w:tabs>
              <w:spacing w:line="240" w:lineRule="auto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государственного контроля, </w:t>
            </w:r>
            <w:r w:rsidRPr="00BF3964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4"/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надзора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охраной труда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управления охраной труда </w:t>
            </w:r>
            <w:r w:rsidRPr="00BF396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предприятии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4116AE">
        <w:trPr>
          <w:trHeight w:val="665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Опасные</w:t>
            </w:r>
            <w:r w:rsidRPr="00BF3964">
              <w:rPr>
                <w:spacing w:val="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вредные</w:t>
            </w:r>
            <w:r w:rsidRPr="00BF3964">
              <w:rPr>
                <w:spacing w:val="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производственные</w:t>
            </w:r>
            <w:r w:rsidRPr="00BF3964">
              <w:rPr>
                <w:spacing w:val="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факторы</w:t>
            </w:r>
            <w:r w:rsidRPr="00BF3964">
              <w:rPr>
                <w:spacing w:val="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меры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защиты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них.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Производственный</w:t>
            </w:r>
            <w:r w:rsidRPr="00BF3964">
              <w:rPr>
                <w:spacing w:val="5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травматизм</w:t>
            </w:r>
            <w:r w:rsidRPr="00BF3964">
              <w:rPr>
                <w:spacing w:val="6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6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мероприятия</w:t>
            </w:r>
            <w:r w:rsidRPr="00BF3964">
              <w:rPr>
                <w:spacing w:val="6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6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его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профилактике.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D25484">
        <w:trPr>
          <w:trHeight w:val="536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tabs>
                <w:tab w:val="left" w:pos="2428"/>
                <w:tab w:val="left" w:pos="4466"/>
                <w:tab w:val="left" w:pos="4917"/>
                <w:tab w:val="left" w:pos="6597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Ответственность</w:t>
            </w:r>
            <w:r w:rsidRPr="00BF3964">
              <w:rPr>
                <w:sz w:val="24"/>
                <w:szCs w:val="24"/>
              </w:rPr>
              <w:tab/>
              <w:t>работодателей</w:t>
            </w:r>
            <w:r w:rsidRPr="00BF3964">
              <w:rPr>
                <w:sz w:val="24"/>
                <w:szCs w:val="24"/>
              </w:rPr>
              <w:tab/>
              <w:t>и</w:t>
            </w:r>
            <w:r w:rsidRPr="00BF3964">
              <w:rPr>
                <w:sz w:val="24"/>
                <w:szCs w:val="24"/>
              </w:rPr>
              <w:tab/>
              <w:t>работников</w:t>
            </w:r>
            <w:r w:rsidRPr="00BF3964">
              <w:rPr>
                <w:sz w:val="24"/>
                <w:szCs w:val="24"/>
              </w:rPr>
              <w:tab/>
              <w:t>за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несоблюдение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правовых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актов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охране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труда.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D25484">
        <w:trPr>
          <w:trHeight w:val="584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Электробезопасность.</w:t>
            </w:r>
            <w:r w:rsidRPr="00BF3964">
              <w:rPr>
                <w:spacing w:val="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Пожарная</w:t>
            </w:r>
            <w:r w:rsidRPr="00BF3964">
              <w:rPr>
                <w:spacing w:val="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безопасность.</w:t>
            </w:r>
            <w:r w:rsidRPr="00BF3964">
              <w:rPr>
                <w:spacing w:val="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Техника</w:t>
            </w:r>
          </w:p>
          <w:p w:rsidR="005D1032" w:rsidRPr="00BF3964" w:rsidRDefault="005D1032" w:rsidP="00BF3964">
            <w:pPr>
              <w:pStyle w:val="TableParagraph"/>
              <w:tabs>
                <w:tab w:val="left" w:pos="2288"/>
                <w:tab w:val="left" w:pos="4958"/>
                <w:tab w:val="left" w:pos="6683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безопасности, производственная санитария и противопожарные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мероприятия.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D25484">
        <w:trPr>
          <w:trHeight w:val="594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Федеральный</w:t>
            </w:r>
            <w:r w:rsidRPr="00BF3964">
              <w:rPr>
                <w:spacing w:val="1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закон</w:t>
            </w:r>
            <w:r w:rsidRPr="00BF3964">
              <w:rPr>
                <w:spacing w:val="1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«О</w:t>
            </w:r>
            <w:r w:rsidRPr="00BF3964">
              <w:rPr>
                <w:spacing w:val="1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промышленной</w:t>
            </w:r>
            <w:r w:rsidRPr="00BF3964">
              <w:rPr>
                <w:spacing w:val="1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опасных производственных </w:t>
            </w:r>
            <w:r w:rsidRPr="00BF3964">
              <w:rPr>
                <w:sz w:val="24"/>
                <w:szCs w:val="24"/>
              </w:rPr>
              <w:t>объектов».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Правила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>
        <w:trPr>
          <w:trHeight w:val="484"/>
        </w:trPr>
        <w:tc>
          <w:tcPr>
            <w:tcW w:w="7907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50" w:right="35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12" w:right="3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3978" w:right="2301" w:hanging="1537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ОП.06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Основы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агрономии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10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947"/>
        <w:gridCol w:w="2799"/>
      </w:tblGrid>
      <w:tr w:rsidR="005D1032" w:rsidRPr="00BF3964">
        <w:trPr>
          <w:trHeight w:val="482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3" w:right="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332" w:right="23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12" w:right="30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D25484">
        <w:trPr>
          <w:trHeight w:val="927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Почва,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ее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происхождение,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состав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свойства.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196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Оптимизация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условий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жизни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растений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воспроизводство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плодородия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почвы.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D25484">
        <w:trPr>
          <w:trHeight w:val="489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Сорняки,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вредители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болезни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культур,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меры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борьбы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ними.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D25484">
        <w:trPr>
          <w:trHeight w:val="191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Севообороты.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Обработка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почвы.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D25484">
        <w:trPr>
          <w:trHeight w:val="600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Удобрения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применение.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Мелиорация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земель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защита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почв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эрозии.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D25484">
        <w:trPr>
          <w:trHeight w:val="496"/>
        </w:trPr>
        <w:tc>
          <w:tcPr>
            <w:tcW w:w="96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Технология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возделывания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культур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зоны.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484"/>
        </w:trPr>
        <w:tc>
          <w:tcPr>
            <w:tcW w:w="7907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47" w:right="3541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99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12" w:right="3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10</w:t>
            </w:r>
          </w:p>
        </w:tc>
      </w:tr>
    </w:tbl>
    <w:p w:rsidR="005D1032" w:rsidRPr="00BF3964" w:rsidRDefault="005D1032" w:rsidP="00BF3964">
      <w:pPr>
        <w:jc w:val="center"/>
        <w:rPr>
          <w:sz w:val="24"/>
          <w:szCs w:val="24"/>
        </w:rPr>
        <w:sectPr w:rsidR="005D1032" w:rsidRPr="00BF3964">
          <w:pgSz w:w="11910" w:h="16840"/>
          <w:pgMar w:top="400" w:right="300" w:bottom="120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spacing w:before="0"/>
        <w:ind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тематический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учебной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дисциплины</w:t>
      </w:r>
    </w:p>
    <w:p w:rsidR="005D1032" w:rsidRPr="00BF3964" w:rsidRDefault="005D1032" w:rsidP="00BF3964">
      <w:pPr>
        <w:ind w:left="963" w:right="838"/>
        <w:jc w:val="center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СП.01</w:t>
      </w:r>
      <w:r w:rsidRPr="00BF3964">
        <w:rPr>
          <w:b/>
          <w:spacing w:val="-3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Технология</w:t>
      </w:r>
      <w:r w:rsidRPr="00BF3964">
        <w:rPr>
          <w:b/>
          <w:spacing w:val="-5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механизированных</w:t>
      </w:r>
      <w:r w:rsidRPr="00BF3964">
        <w:rPr>
          <w:b/>
          <w:spacing w:val="-2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работ</w:t>
      </w:r>
      <w:r w:rsidRPr="00BF3964">
        <w:rPr>
          <w:b/>
          <w:spacing w:val="-2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в</w:t>
      </w:r>
      <w:r w:rsidRPr="00BF3964">
        <w:rPr>
          <w:b/>
          <w:spacing w:val="-4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сельском</w:t>
      </w:r>
      <w:r w:rsidRPr="00BF3964">
        <w:rPr>
          <w:b/>
          <w:spacing w:val="-6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хозяйстве</w:t>
      </w:r>
    </w:p>
    <w:p w:rsidR="005D1032" w:rsidRDefault="005D1032" w:rsidP="00BF3964">
      <w:pPr>
        <w:pStyle w:val="BodyText"/>
        <w:ind w:left="241" w:right="7905"/>
        <w:jc w:val="center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ind w:left="241" w:right="7905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24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7966"/>
        <w:gridCol w:w="1980"/>
      </w:tblGrid>
      <w:tr w:rsidR="005D1032" w:rsidRPr="00BF3964" w:rsidTr="00052EA8">
        <w:trPr>
          <w:trHeight w:val="63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pacing w:val="-1"/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10" w:right="-26"/>
              <w:jc w:val="center"/>
              <w:rPr>
                <w:sz w:val="24"/>
                <w:szCs w:val="24"/>
              </w:rPr>
            </w:pPr>
            <w:r w:rsidRPr="00BF3964">
              <w:rPr>
                <w:spacing w:val="-1"/>
                <w:sz w:val="24"/>
                <w:szCs w:val="24"/>
              </w:rPr>
              <w:t>ч</w:t>
            </w:r>
            <w:r w:rsidRPr="00BF3964">
              <w:rPr>
                <w:sz w:val="24"/>
                <w:szCs w:val="24"/>
              </w:rPr>
              <w:t>асов</w:t>
            </w:r>
          </w:p>
        </w:tc>
      </w:tr>
      <w:tr w:rsidR="005D1032" w:rsidRPr="00BF3964" w:rsidTr="00052EA8">
        <w:trPr>
          <w:trHeight w:val="484"/>
        </w:trPr>
        <w:tc>
          <w:tcPr>
            <w:tcW w:w="869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14</w:t>
            </w:r>
          </w:p>
        </w:tc>
      </w:tr>
      <w:tr w:rsidR="005D1032" w:rsidRPr="00BF3964" w:rsidTr="00052EA8">
        <w:trPr>
          <w:trHeight w:val="38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Общие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сведения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машинах.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61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Комплектование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машинно-тракторных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агрегатов,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способы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31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Обработка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почвы.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52EA8">
        <w:trPr>
          <w:trHeight w:val="25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Внесение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удобрений.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29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Посевные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посадочные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машины.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Организация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посева.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52EA8">
        <w:trPr>
          <w:trHeight w:val="31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Уход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 культурами.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Севообороты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значение.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52EA8">
        <w:trPr>
          <w:trHeight w:val="50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Химическая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защита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растений,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химической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защиты.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22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Организация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выполнения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механизированных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26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9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Технология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заготовки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кормов.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24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04" w:right="1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Технология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уборки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пропашных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зерновых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культур.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484"/>
        </w:trPr>
        <w:tc>
          <w:tcPr>
            <w:tcW w:w="869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10</w:t>
            </w:r>
          </w:p>
        </w:tc>
      </w:tr>
      <w:tr w:rsidR="005D1032" w:rsidRPr="00BF3964" w:rsidTr="004116AE">
        <w:trPr>
          <w:trHeight w:val="47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</w:tcPr>
          <w:p w:rsidR="005D1032" w:rsidRPr="00BF3964" w:rsidRDefault="005D1032" w:rsidP="004116AE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Проведение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сравнительного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эксплуатационных</w:t>
            </w:r>
            <w:r>
              <w:rPr>
                <w:spacing w:val="-8"/>
                <w:sz w:val="24"/>
                <w:szCs w:val="24"/>
              </w:rPr>
              <w:t xml:space="preserve"> п</w:t>
            </w:r>
            <w:r w:rsidRPr="00BF3964">
              <w:rPr>
                <w:sz w:val="24"/>
                <w:szCs w:val="24"/>
              </w:rPr>
              <w:t>оказателей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 машин.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55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Комплектование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подготовка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агрегатов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основной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предпосевной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обработки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почвы.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43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Регулировка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норму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внесения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органических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минеральных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удобрений.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5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Регулировка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узлов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агрегатов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сменными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рабочими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органами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выполнения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совмещенных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операций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обработки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почвы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 посева.</w:t>
            </w:r>
          </w:p>
        </w:tc>
        <w:tc>
          <w:tcPr>
            <w:tcW w:w="198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34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Комплектование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агрегатов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междурядной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обработки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почвы.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D1032" w:rsidRPr="00BF3964" w:rsidRDefault="005D1032" w:rsidP="004116AE">
            <w:pPr>
              <w:pStyle w:val="TableParagraph"/>
              <w:spacing w:line="240" w:lineRule="auto"/>
              <w:ind w:left="0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1032" w:rsidRPr="00BF3964" w:rsidTr="004116AE">
        <w:trPr>
          <w:trHeight w:val="59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Определение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расчетного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тягового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усилия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мощности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гусеничного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колесного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скоростях.</w:t>
            </w:r>
          </w:p>
        </w:tc>
        <w:tc>
          <w:tcPr>
            <w:tcW w:w="1980" w:type="dxa"/>
          </w:tcPr>
          <w:p w:rsidR="005D1032" w:rsidRPr="00BF3964" w:rsidRDefault="005D1032" w:rsidP="004116AE">
            <w:pPr>
              <w:pStyle w:val="TableParagraph"/>
              <w:spacing w:line="240" w:lineRule="auto"/>
              <w:ind w:left="0" w:right="1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28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Комплектование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агрегатов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уборки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кормов</w:t>
            </w:r>
          </w:p>
        </w:tc>
        <w:tc>
          <w:tcPr>
            <w:tcW w:w="1980" w:type="dxa"/>
          </w:tcPr>
          <w:p w:rsidR="005D1032" w:rsidRPr="00BF3964" w:rsidRDefault="005D1032" w:rsidP="004116AE">
            <w:pPr>
              <w:pStyle w:val="TableParagraph"/>
              <w:spacing w:line="240" w:lineRule="auto"/>
              <w:ind w:left="0" w:right="1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306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04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Подготовка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работе. Техническое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1980" w:type="dxa"/>
          </w:tcPr>
          <w:p w:rsidR="005D1032" w:rsidRPr="00BF3964" w:rsidRDefault="005D1032" w:rsidP="004116AE">
            <w:pPr>
              <w:pStyle w:val="TableParagraph"/>
              <w:spacing w:line="240" w:lineRule="auto"/>
              <w:ind w:left="0" w:right="1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52EA8">
        <w:trPr>
          <w:trHeight w:val="482"/>
        </w:trPr>
        <w:tc>
          <w:tcPr>
            <w:tcW w:w="869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5D1032" w:rsidRPr="00BF3964" w:rsidRDefault="005D1032" w:rsidP="004116AE">
            <w:pPr>
              <w:pStyle w:val="TableParagraph"/>
              <w:spacing w:line="240" w:lineRule="auto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24</w:t>
            </w:r>
          </w:p>
        </w:tc>
      </w:tr>
    </w:tbl>
    <w:p w:rsidR="005D1032" w:rsidRPr="00BF3964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 xml:space="preserve">  </w:t>
      </w:r>
    </w:p>
    <w:p w:rsidR="005D1032" w:rsidRPr="00BF3964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тематический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учебной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дисциплины</w:t>
      </w:r>
    </w:p>
    <w:p w:rsidR="005D1032" w:rsidRPr="00BF3964" w:rsidRDefault="005D1032" w:rsidP="00BF3964">
      <w:pPr>
        <w:ind w:left="965" w:right="836"/>
        <w:jc w:val="center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СП.02 Устройство, эксплуатация и техническое обслуживание</w:t>
      </w:r>
      <w:r w:rsidRPr="00BF3964">
        <w:rPr>
          <w:b/>
          <w:spacing w:val="-67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сельскохозяйственных машин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45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4116AE">
        <w:trPr>
          <w:trHeight w:val="58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>
        <w:trPr>
          <w:trHeight w:val="482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20</w:t>
            </w:r>
          </w:p>
        </w:tc>
      </w:tr>
      <w:tr w:rsidR="005D1032" w:rsidRPr="00BF3964" w:rsidTr="004116AE">
        <w:trPr>
          <w:trHeight w:val="36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Классификация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общее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19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Двигатели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</w:tr>
      <w:tr w:rsidR="005D1032" w:rsidRPr="00BF3964" w:rsidTr="004116AE">
        <w:trPr>
          <w:trHeight w:val="27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Шасси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4116AE">
        <w:trPr>
          <w:trHeight w:val="16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Электрооборудование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23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13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Ремонт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>
        <w:trPr>
          <w:trHeight w:val="481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23</w:t>
            </w:r>
          </w:p>
        </w:tc>
      </w:tr>
      <w:tr w:rsidR="005D1032" w:rsidRPr="00BF3964" w:rsidTr="004116AE">
        <w:trPr>
          <w:trHeight w:val="35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Кривошипно-шатунный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механизм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 Распределительный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механизм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48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Система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охлаждения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 Смазочная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система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 Система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питания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4116AE">
        <w:trPr>
          <w:trHeight w:val="20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Сцепление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26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Коробки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 Ведущие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мосты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сных тракторов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</w:tr>
      <w:tr w:rsidR="005D1032" w:rsidRPr="00BF3964">
        <w:trPr>
          <w:trHeight w:val="48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Ходовая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часть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рулевое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сных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48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Тормозные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системы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сных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 Гидропривод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рабочее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оборудование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4116AE">
        <w:trPr>
          <w:trHeight w:val="25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Электрооборудование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>
        <w:trPr>
          <w:trHeight w:val="966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04" w:right="1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Оценка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технического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проведение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ежесменного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технического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обслуживания. 1-е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 2-е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211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4116AE">
        <w:trPr>
          <w:trHeight w:val="83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45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тематический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учебной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дисциплины</w:t>
      </w:r>
    </w:p>
    <w:p w:rsidR="005D1032" w:rsidRPr="00BF3964" w:rsidRDefault="005D1032" w:rsidP="00BF3964">
      <w:pPr>
        <w:ind w:left="378" w:right="253"/>
        <w:jc w:val="center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СП.03 Технология слесарных работ по ремонту и техническому обслуживанию</w:t>
      </w:r>
      <w:r w:rsidRPr="00BF3964">
        <w:rPr>
          <w:b/>
          <w:spacing w:val="-67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сельскохозяйственных машин</w:t>
      </w:r>
      <w:r w:rsidRPr="00BF3964">
        <w:rPr>
          <w:b/>
          <w:spacing w:val="-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и</w:t>
      </w:r>
      <w:r w:rsidRPr="00BF3964">
        <w:rPr>
          <w:b/>
          <w:spacing w:val="-2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оборудования</w:t>
      </w:r>
    </w:p>
    <w:p w:rsidR="005D1032" w:rsidRPr="00BF3964" w:rsidRDefault="005D1032" w:rsidP="00BF3964">
      <w:pPr>
        <w:pStyle w:val="BodyText"/>
        <w:ind w:left="241" w:right="7905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10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7856"/>
        <w:gridCol w:w="1734"/>
      </w:tblGrid>
      <w:tr w:rsidR="005D1032" w:rsidRPr="00BF3964" w:rsidTr="00BD6F44">
        <w:trPr>
          <w:trHeight w:val="408"/>
        </w:trPr>
        <w:tc>
          <w:tcPr>
            <w:tcW w:w="61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D6F44">
        <w:trPr>
          <w:trHeight w:val="209"/>
        </w:trPr>
        <w:tc>
          <w:tcPr>
            <w:tcW w:w="8470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4</w:t>
            </w:r>
          </w:p>
        </w:tc>
      </w:tr>
      <w:tr w:rsidR="005D1032" w:rsidRPr="00BF3964" w:rsidTr="00BD6F44">
        <w:trPr>
          <w:trHeight w:val="634"/>
        </w:trPr>
        <w:tc>
          <w:tcPr>
            <w:tcW w:w="61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Общие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вопросы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ремонта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с/х машин. Основные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операции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техническому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обслуживанию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с/х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59"/>
        </w:trPr>
        <w:tc>
          <w:tcPr>
            <w:tcW w:w="61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Технология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проведения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ремонтных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работ. Хранение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17"/>
        </w:trPr>
        <w:tc>
          <w:tcPr>
            <w:tcW w:w="61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86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34" w:type="dxa"/>
          </w:tcPr>
          <w:p w:rsidR="005D1032" w:rsidRPr="00BF3964" w:rsidRDefault="005D1032" w:rsidP="00BD6F4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</w:t>
            </w:r>
          </w:p>
        </w:tc>
      </w:tr>
      <w:tr w:rsidR="005D1032" w:rsidRPr="00BF3964" w:rsidTr="00BD6F44">
        <w:trPr>
          <w:trHeight w:val="556"/>
        </w:trPr>
        <w:tc>
          <w:tcPr>
            <w:tcW w:w="61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Решение</w:t>
            </w:r>
            <w:r w:rsidRPr="00BF3964">
              <w:rPr>
                <w:spacing w:val="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комплексных</w:t>
            </w:r>
            <w:r w:rsidRPr="00BF3964">
              <w:rPr>
                <w:spacing w:val="1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задач</w:t>
            </w:r>
            <w:r w:rsidRPr="00BF3964">
              <w:rPr>
                <w:spacing w:val="1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1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системе</w:t>
            </w:r>
            <w:r w:rsidRPr="00BF3964">
              <w:rPr>
                <w:spacing w:val="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организации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обслуживания.</w:t>
            </w:r>
          </w:p>
        </w:tc>
        <w:tc>
          <w:tcPr>
            <w:tcW w:w="1734" w:type="dxa"/>
          </w:tcPr>
          <w:p w:rsidR="005D1032" w:rsidRPr="00BF3964" w:rsidRDefault="005D1032" w:rsidP="00BD6F4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484"/>
        </w:trPr>
        <w:tc>
          <w:tcPr>
            <w:tcW w:w="61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колесного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 Техническое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гусеничного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</w:p>
        </w:tc>
        <w:tc>
          <w:tcPr>
            <w:tcW w:w="1734" w:type="dxa"/>
          </w:tcPr>
          <w:p w:rsidR="005D1032" w:rsidRPr="00BF3964" w:rsidRDefault="005D1032" w:rsidP="00BD6F4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481"/>
        </w:trPr>
        <w:tc>
          <w:tcPr>
            <w:tcW w:w="61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Определение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степени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износа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деталей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основных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механизмов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(гильз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коленчатых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валов,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механизма</w:t>
            </w:r>
            <w:r w:rsidRPr="00BF3964">
              <w:rPr>
                <w:spacing w:val="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газораспределения</w:t>
            </w:r>
            <w:r w:rsidRPr="00BF3964">
              <w:rPr>
                <w:spacing w:val="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др.)</w:t>
            </w:r>
            <w:r w:rsidRPr="00BF3964">
              <w:rPr>
                <w:spacing w:val="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других</w:t>
            </w:r>
            <w:r w:rsidRPr="00BF3964">
              <w:rPr>
                <w:spacing w:val="1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1734" w:type="dxa"/>
          </w:tcPr>
          <w:p w:rsidR="005D1032" w:rsidRPr="00BF3964" w:rsidRDefault="005D1032" w:rsidP="00BD6F4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481"/>
        </w:trPr>
        <w:tc>
          <w:tcPr>
            <w:tcW w:w="8470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34" w:type="dxa"/>
          </w:tcPr>
          <w:p w:rsidR="005D1032" w:rsidRPr="00BF3964" w:rsidRDefault="005D1032" w:rsidP="00BD6F4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10</w:t>
            </w:r>
          </w:p>
        </w:tc>
      </w:tr>
    </w:tbl>
    <w:p w:rsidR="005D1032" w:rsidRPr="00BF3964" w:rsidRDefault="005D1032" w:rsidP="00BF3964">
      <w:pPr>
        <w:pStyle w:val="Heading1"/>
        <w:spacing w:before="0"/>
        <w:ind w:left="3282" w:right="2301" w:hanging="841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СП.04 Правила дорожного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движения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36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7746"/>
        <w:gridCol w:w="1844"/>
      </w:tblGrid>
      <w:tr w:rsidR="005D1032" w:rsidRPr="00BF3964" w:rsidTr="00BD6F44">
        <w:trPr>
          <w:trHeight w:val="40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D6F44">
        <w:trPr>
          <w:trHeight w:val="187"/>
        </w:trPr>
        <w:tc>
          <w:tcPr>
            <w:tcW w:w="847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20</w:t>
            </w:r>
          </w:p>
        </w:tc>
      </w:tr>
      <w:tr w:rsidR="005D1032" w:rsidRPr="00BF3964" w:rsidTr="00BD6F44">
        <w:trPr>
          <w:trHeight w:val="26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Общие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положения.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понятия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термины.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16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знаки. Дорожная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разметка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D6F44">
        <w:trPr>
          <w:trHeight w:val="23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Порядок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стоянка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 xml:space="preserve"> 2</w:t>
            </w:r>
          </w:p>
        </w:tc>
      </w:tr>
      <w:tr w:rsidR="005D1032" w:rsidRPr="00BF3964" w:rsidTr="00BD6F44">
        <w:trPr>
          <w:trHeight w:val="13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Регулирование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9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перекр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стков.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48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пешеходных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переходов,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остановок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маршрутных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средств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 железнодорожных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переездов.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0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Особые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условия движения. Перевозка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17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оборудование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48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9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Номерные, опознавательные знаки,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 w:rsidRPr="00BF3964">
              <w:rPr>
                <w:sz w:val="24"/>
                <w:szCs w:val="24"/>
              </w:rPr>
              <w:t>редупредительные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надписи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обозначения.</w:t>
            </w:r>
          </w:p>
        </w:tc>
        <w:tc>
          <w:tcPr>
            <w:tcW w:w="1844" w:type="dxa"/>
          </w:tcPr>
          <w:p w:rsidR="005D1032" w:rsidRPr="00BF3964" w:rsidRDefault="005D1032" w:rsidP="00BD6F44">
            <w:pPr>
              <w:pStyle w:val="TableParagraph"/>
              <w:tabs>
                <w:tab w:val="left" w:pos="1760"/>
                <w:tab w:val="left" w:pos="18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31"/>
        </w:trPr>
        <w:tc>
          <w:tcPr>
            <w:tcW w:w="847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844" w:type="dxa"/>
          </w:tcPr>
          <w:p w:rsidR="005D1032" w:rsidRPr="00BF3964" w:rsidRDefault="005D1032" w:rsidP="00BD6F44">
            <w:pPr>
              <w:pStyle w:val="TableParagraph"/>
              <w:tabs>
                <w:tab w:val="left" w:pos="1844"/>
              </w:tabs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14</w:t>
            </w:r>
          </w:p>
        </w:tc>
      </w:tr>
      <w:tr w:rsidR="005D1032" w:rsidRPr="00BF3964" w:rsidTr="00BD6F44">
        <w:trPr>
          <w:trHeight w:val="31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знаки. Дорожная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разметка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1844" w:type="dxa"/>
          </w:tcPr>
          <w:p w:rsidR="005D1032" w:rsidRPr="00BF3964" w:rsidRDefault="005D1032" w:rsidP="00BD6F44">
            <w:pPr>
              <w:pStyle w:val="TableParagraph"/>
              <w:tabs>
                <w:tab w:val="left" w:pos="1844"/>
              </w:tabs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3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Порядок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стоянка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</w:t>
            </w:r>
          </w:p>
        </w:tc>
        <w:tc>
          <w:tcPr>
            <w:tcW w:w="1844" w:type="dxa"/>
          </w:tcPr>
          <w:p w:rsidR="005D1032" w:rsidRPr="00BF3964" w:rsidRDefault="005D1032" w:rsidP="00BD6F44">
            <w:pPr>
              <w:pStyle w:val="TableParagraph"/>
              <w:tabs>
                <w:tab w:val="left" w:pos="1844"/>
              </w:tabs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8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 xml:space="preserve"> Регулирование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1844" w:type="dxa"/>
          </w:tcPr>
          <w:p w:rsidR="005D1032" w:rsidRPr="00BF3964" w:rsidRDefault="005D1032" w:rsidP="00BD6F44">
            <w:pPr>
              <w:pStyle w:val="TableParagraph"/>
              <w:tabs>
                <w:tab w:val="left" w:pos="1844"/>
              </w:tabs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48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перекр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стков. Проезд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пешеходных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 п</w:t>
            </w:r>
            <w:r w:rsidRPr="00BF3964">
              <w:rPr>
                <w:sz w:val="24"/>
                <w:szCs w:val="24"/>
              </w:rPr>
              <w:t>ереходов,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остановок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маршрутных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транспортных средств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железнодорожных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переездов.</w:t>
            </w:r>
          </w:p>
        </w:tc>
        <w:tc>
          <w:tcPr>
            <w:tcW w:w="1844" w:type="dxa"/>
          </w:tcPr>
          <w:p w:rsidR="005D1032" w:rsidRPr="00BF3964" w:rsidRDefault="005D1032" w:rsidP="00BD6F44">
            <w:pPr>
              <w:pStyle w:val="TableParagraph"/>
              <w:tabs>
                <w:tab w:val="left" w:pos="1844"/>
              </w:tabs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9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Особые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условия движения. Перевозка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</w:p>
        </w:tc>
        <w:tc>
          <w:tcPr>
            <w:tcW w:w="1844" w:type="dxa"/>
          </w:tcPr>
          <w:p w:rsidR="005D1032" w:rsidRPr="00BF3964" w:rsidRDefault="005D1032" w:rsidP="00BD6F44">
            <w:pPr>
              <w:pStyle w:val="TableParagraph"/>
              <w:tabs>
                <w:tab w:val="left" w:pos="1844"/>
              </w:tabs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4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 оборудование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</w:t>
            </w:r>
          </w:p>
        </w:tc>
        <w:tc>
          <w:tcPr>
            <w:tcW w:w="1844" w:type="dxa"/>
          </w:tcPr>
          <w:p w:rsidR="005D1032" w:rsidRPr="00BF3964" w:rsidRDefault="005D1032" w:rsidP="00BD6F44">
            <w:pPr>
              <w:pStyle w:val="TableParagraph"/>
              <w:tabs>
                <w:tab w:val="left" w:pos="1844"/>
              </w:tabs>
              <w:spacing w:line="240" w:lineRule="auto"/>
              <w:ind w:left="0" w:righ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48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774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right="165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Номерные,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опознавательные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знаки,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предупредительные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надписи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обозначения.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07"/>
        </w:trPr>
        <w:tc>
          <w:tcPr>
            <w:tcW w:w="847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482"/>
        </w:trPr>
        <w:tc>
          <w:tcPr>
            <w:tcW w:w="847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36</w:t>
            </w:r>
          </w:p>
        </w:tc>
      </w:tr>
    </w:tbl>
    <w:p w:rsidR="005D1032" w:rsidRPr="00BF3964" w:rsidRDefault="005D1032" w:rsidP="00BF3964">
      <w:pPr>
        <w:jc w:val="right"/>
        <w:rPr>
          <w:sz w:val="24"/>
          <w:szCs w:val="24"/>
        </w:rPr>
        <w:sectPr w:rsidR="005D1032" w:rsidRPr="00BF3964">
          <w:pgSz w:w="11910" w:h="16840"/>
          <w:pgMar w:top="400" w:right="300" w:bottom="1120" w:left="460" w:header="0" w:footer="922" w:gutter="0"/>
          <w:cols w:space="720"/>
        </w:sectPr>
      </w:pPr>
    </w:p>
    <w:p w:rsidR="005D1032" w:rsidRPr="00BF3964" w:rsidRDefault="005D1032" w:rsidP="00BD6F44">
      <w:pPr>
        <w:pStyle w:val="Heading1"/>
        <w:spacing w:before="0"/>
        <w:ind w:left="2281" w:right="1571" w:firstLine="160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СП.05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Основы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управления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безопасность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движения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24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BD6F44">
        <w:trPr>
          <w:trHeight w:val="33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D6F44">
        <w:trPr>
          <w:trHeight w:val="119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Раздел</w:t>
            </w:r>
            <w:r w:rsidRPr="00BF39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1.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Основы</w:t>
            </w:r>
            <w:r w:rsidRPr="00BF39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управления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тракторами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16</w:t>
            </w:r>
          </w:p>
        </w:tc>
      </w:tr>
      <w:tr w:rsidR="005D1032" w:rsidRPr="00BF3964" w:rsidTr="00BD6F44">
        <w:trPr>
          <w:trHeight w:val="18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трактором.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6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Дорожное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16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Психофизиологические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психические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тракториста.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3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Эксплуатационные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показатели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1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Действия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тракториста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штатных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нештатных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(критических)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режимах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48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Дорожные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условия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 Дорожно-транспортные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происшествия.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5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Безопасная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эксплуатация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15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Правила,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перевозке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37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72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Раздел</w:t>
            </w:r>
            <w:r w:rsidRPr="00BF39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2.</w:t>
            </w:r>
            <w:r w:rsidRPr="00BF39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Правовая</w:t>
            </w:r>
            <w:r w:rsidRPr="00BF39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ответственность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тракториста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</w:t>
            </w:r>
          </w:p>
        </w:tc>
      </w:tr>
      <w:tr w:rsidR="005D1032" w:rsidRPr="00BF3964">
        <w:trPr>
          <w:trHeight w:val="48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Административная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ответственность. Уголовная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ответственность. Гражданская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ответственность.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48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Правовые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охраны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природы. Право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собственности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6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Страхование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тракториста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29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173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24</w:t>
            </w:r>
          </w:p>
        </w:tc>
      </w:tr>
    </w:tbl>
    <w:p w:rsidR="005D1032" w:rsidRDefault="005D1032" w:rsidP="00BF3964">
      <w:pPr>
        <w:pStyle w:val="Heading1"/>
        <w:spacing w:before="0"/>
        <w:ind w:left="2694" w:right="2300" w:hanging="252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2694" w:right="2300" w:hanging="252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СП.06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Оказание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первой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медицинской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помощи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–10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7856"/>
        <w:gridCol w:w="1734"/>
      </w:tblGrid>
      <w:tr w:rsidR="005D1032" w:rsidRPr="00BF3964" w:rsidTr="00BD6F44">
        <w:trPr>
          <w:trHeight w:val="47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D6F44">
        <w:trPr>
          <w:trHeight w:val="273"/>
        </w:trPr>
        <w:tc>
          <w:tcPr>
            <w:tcW w:w="858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48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анатомии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физиологии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человека. Структура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дорожно-транспортного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травматизма.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Наиболее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частые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повреждения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ДТП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способы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их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диагностики. Угрожающие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жизни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механических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термических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поражениях.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283"/>
        </w:trPr>
        <w:tc>
          <w:tcPr>
            <w:tcW w:w="858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</w:t>
            </w:r>
          </w:p>
        </w:tc>
      </w:tr>
      <w:tr w:rsidR="005D1032" w:rsidRPr="00BF3964" w:rsidTr="00BD6F44">
        <w:trPr>
          <w:trHeight w:val="69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Психические реакции при авариях. Острые психозы.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Особенности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пострадавшим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состоянии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неадекватности.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BD6F44">
        <w:trPr>
          <w:trHeight w:val="39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Организационно-правовые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аспекты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пострадавшим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ДТП.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BD6F44">
        <w:trPr>
          <w:trHeight w:val="74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Острые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терапевтические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состояния,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угрожающие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жизни. Проведение</w:t>
            </w:r>
            <w:r w:rsidRPr="00BF3964">
              <w:rPr>
                <w:spacing w:val="-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сердечно-л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гочной</w:t>
            </w:r>
            <w:r w:rsidRPr="00BF3964">
              <w:rPr>
                <w:spacing w:val="-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реанимации,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устранение асфиксии при оказании первой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пострадавшим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ДТП.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BD6F44">
        <w:trPr>
          <w:trHeight w:val="24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наружного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кровотечения. Транспортная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иммобилизация.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BD6F44">
        <w:trPr>
          <w:trHeight w:val="48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Методы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высвобождения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пострадавших,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извлечения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машины;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погрузка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транспорт,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транспортировка.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BD6F44">
        <w:trPr>
          <w:trHeight w:val="30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785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Обработка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ран.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Десмургия. Пользование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индивидуальной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аптечкой.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BD6F44">
        <w:trPr>
          <w:trHeight w:val="321"/>
        </w:trPr>
        <w:tc>
          <w:tcPr>
            <w:tcW w:w="858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21"/>
        </w:trPr>
        <w:tc>
          <w:tcPr>
            <w:tcW w:w="858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3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20</w:t>
            </w:r>
          </w:p>
        </w:tc>
      </w:tr>
    </w:tbl>
    <w:p w:rsidR="005D1032" w:rsidRPr="00BF3964" w:rsidRDefault="005D1032" w:rsidP="00BF3964">
      <w:pPr>
        <w:jc w:val="center"/>
        <w:rPr>
          <w:sz w:val="24"/>
          <w:szCs w:val="24"/>
        </w:rPr>
        <w:sectPr w:rsidR="005D1032" w:rsidRPr="00BF3964">
          <w:pgSz w:w="11910" w:h="16840"/>
          <w:pgMar w:top="340" w:right="300" w:bottom="116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spacing w:before="0"/>
        <w:ind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тематический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практического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</w:t>
      </w:r>
    </w:p>
    <w:p w:rsidR="005D1032" w:rsidRPr="00BF3964" w:rsidRDefault="005D1032" w:rsidP="00BF3964">
      <w:pPr>
        <w:pStyle w:val="BodyText"/>
        <w:ind w:left="378" w:right="7905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Количество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56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BD6F44">
        <w:trPr>
          <w:trHeight w:val="59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D6F44">
        <w:trPr>
          <w:trHeight w:val="536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  <w:r w:rsidRPr="00BF3964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, пожарная </w:t>
            </w: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электробезопасность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учебных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мастерских.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</w:tr>
      <w:tr w:rsidR="005D1032" w:rsidRPr="00BF3964" w:rsidTr="00BD6F44">
        <w:trPr>
          <w:trHeight w:val="14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Слесарные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24</w:t>
            </w:r>
          </w:p>
        </w:tc>
      </w:tr>
      <w:tr w:rsidR="005D1032" w:rsidRPr="00BF3964" w:rsidTr="00BD6F44">
        <w:trPr>
          <w:trHeight w:val="22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Ремонтные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26</w:t>
            </w:r>
          </w:p>
        </w:tc>
      </w:tr>
      <w:tr w:rsidR="005D1032" w:rsidRPr="00BF3964">
        <w:trPr>
          <w:trHeight w:val="48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043" w:right="3038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5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56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964"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План индивидуальных упражнений по практическому вождению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категорий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«В»,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«С»</w:t>
      </w:r>
    </w:p>
    <w:p w:rsidR="005D1032" w:rsidRPr="00BF3964" w:rsidRDefault="005D1032" w:rsidP="00BF3964">
      <w:pPr>
        <w:pStyle w:val="BodyText"/>
        <w:ind w:left="0"/>
        <w:rPr>
          <w:b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7938"/>
        <w:gridCol w:w="1666"/>
      </w:tblGrid>
      <w:tr w:rsidR="005D1032" w:rsidRPr="00BF3964" w:rsidTr="00052EA8">
        <w:trPr>
          <w:trHeight w:val="493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06" w:right="488" w:firstLine="5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40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99" w:right="104" w:hanging="36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D6F44">
        <w:trPr>
          <w:trHeight w:val="4691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1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Пуск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опробование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рабочих органов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машины:</w:t>
            </w:r>
          </w:p>
          <w:p w:rsidR="005D1032" w:rsidRPr="00BF3964" w:rsidRDefault="005D1032" w:rsidP="00BF396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40" w:lineRule="auto"/>
              <w:ind w:right="199" w:firstLine="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Основные требования безопасности труда и противопожарные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мероприятия при работе на машинно-тракторных агрегатах. Упражнения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мах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пользования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органами</w:t>
            </w:r>
            <w:r w:rsidRPr="00BF3964">
              <w:rPr>
                <w:spacing w:val="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трактора;</w:t>
            </w:r>
          </w:p>
          <w:p w:rsidR="005D1032" w:rsidRPr="00BF3964" w:rsidRDefault="005D1032" w:rsidP="00BF396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40" w:lineRule="auto"/>
              <w:ind w:right="386" w:firstLine="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Выполнение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упражнений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правильной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посадке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тракториста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кабине,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пользование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рычагами,</w:t>
            </w:r>
            <w:r w:rsidRPr="00BF3964">
              <w:rPr>
                <w:spacing w:val="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педалями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 зеркалами.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61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Пуск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двигателя:</w:t>
            </w:r>
          </w:p>
          <w:p w:rsidR="005D1032" w:rsidRPr="00BF3964" w:rsidRDefault="005D1032" w:rsidP="00BF396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фиксация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нейтральном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положении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рычага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коробки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перемены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передач;</w:t>
            </w:r>
          </w:p>
          <w:p w:rsidR="005D1032" w:rsidRPr="00BF3964" w:rsidRDefault="005D1032" w:rsidP="00BF396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40" w:lineRule="auto"/>
              <w:ind w:right="1150" w:firstLine="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выполнение действий по предотвращению самопроизвольного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машины;</w:t>
            </w:r>
          </w:p>
          <w:p w:rsidR="005D1032" w:rsidRPr="00BF3964" w:rsidRDefault="005D1032" w:rsidP="00BF396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пуск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дизеля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пусковым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двигателем;</w:t>
            </w:r>
          </w:p>
          <w:p w:rsidR="005D1032" w:rsidRPr="00BF3964" w:rsidRDefault="005D1032" w:rsidP="00BF396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пуск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дизеля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стартером;</w:t>
            </w:r>
          </w:p>
          <w:p w:rsidR="005D1032" w:rsidRPr="00BF3964" w:rsidRDefault="005D1032" w:rsidP="00BF396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двигателя.</w:t>
            </w:r>
          </w:p>
          <w:p w:rsidR="005D1032" w:rsidRPr="00BF3964" w:rsidRDefault="005D1032" w:rsidP="00BD6F44">
            <w:pPr>
              <w:pStyle w:val="TableParagraph"/>
              <w:spacing w:line="240" w:lineRule="auto"/>
              <w:ind w:left="191" w:right="128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«Габаритный коридор», «габаритный полукруг», «разгон -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т</w:t>
            </w:r>
            <w:r w:rsidRPr="00BF3964">
              <w:rPr>
                <w:sz w:val="24"/>
                <w:szCs w:val="24"/>
              </w:rPr>
              <w:t>орможение»:</w:t>
            </w:r>
          </w:p>
          <w:p w:rsidR="005D1032" w:rsidRPr="00BF3964" w:rsidRDefault="005D1032" w:rsidP="00BF396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места;</w:t>
            </w:r>
          </w:p>
          <w:p w:rsidR="005D1032" w:rsidRDefault="005D1032" w:rsidP="00BD6F44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«габаритном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 xml:space="preserve">коридоре»; 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траектории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«габаритный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полукруг»;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line="240" w:lineRule="auto"/>
              <w:ind w:right="609" w:firstLine="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прямой,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переключение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низшей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высшую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наоборот;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торможение,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расстоянии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более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0,5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линией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«СТОП».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B80C64">
        <w:trPr>
          <w:trHeight w:val="536"/>
        </w:trPr>
        <w:tc>
          <w:tcPr>
            <w:tcW w:w="1102" w:type="dxa"/>
          </w:tcPr>
          <w:p w:rsidR="005D1032" w:rsidRPr="00BF3964" w:rsidRDefault="005D1032" w:rsidP="00BD6F44">
            <w:pPr>
              <w:pStyle w:val="TableParagraph"/>
              <w:spacing w:line="240" w:lineRule="auto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D1032" w:rsidRPr="00BF3964" w:rsidRDefault="005D1032" w:rsidP="00BD6F44">
            <w:pPr>
              <w:pStyle w:val="TableParagraph"/>
              <w:spacing w:line="240" w:lineRule="auto"/>
              <w:ind w:left="47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«Змейка»: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траектории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«змейка»,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объезд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первого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конуса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слева;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расстоянии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более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0,5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линией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«стоп».</w:t>
            </w:r>
          </w:p>
          <w:p w:rsidR="005D1032" w:rsidRPr="00BF3964" w:rsidRDefault="005D1032" w:rsidP="00BD6F44">
            <w:pPr>
              <w:pStyle w:val="TableParagraph"/>
              <w:spacing w:line="240" w:lineRule="auto"/>
              <w:ind w:left="47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«Остановка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подъеме»: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наклонному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участку;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наклонном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участке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линией</w:t>
            </w:r>
            <w:r w:rsidRPr="00BF3964">
              <w:rPr>
                <w:spacing w:val="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«стоп»;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91"/>
              </w:tabs>
              <w:spacing w:line="240" w:lineRule="auto"/>
              <w:ind w:right="192" w:firstLine="6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фиксация самоходной машины в неподвижном состоянии (стояночным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или рабочим тормозом).</w:t>
            </w:r>
          </w:p>
          <w:p w:rsidR="005D1032" w:rsidRPr="00BF3964" w:rsidRDefault="005D1032" w:rsidP="00BD6F44">
            <w:pPr>
              <w:pStyle w:val="TableParagraph"/>
              <w:spacing w:line="240" w:lineRule="auto"/>
              <w:ind w:left="68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«Разворот»: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right="166" w:firstLine="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разворот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заданной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траектории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одноразовом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включении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передачи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заднего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хода;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линией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«стоп».</w:t>
            </w:r>
          </w:p>
          <w:p w:rsidR="005D1032" w:rsidRPr="00BF3964" w:rsidRDefault="005D1032" w:rsidP="00BD6F44">
            <w:pPr>
              <w:pStyle w:val="TableParagraph"/>
              <w:spacing w:line="240" w:lineRule="auto"/>
              <w:ind w:left="61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«Постановка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бокс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ходом»: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места;</w:t>
            </w:r>
          </w:p>
          <w:p w:rsidR="005D1032" w:rsidRPr="00BF3964" w:rsidRDefault="005D1032" w:rsidP="00BD6F4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въезд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бокс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ходом;</w:t>
            </w:r>
          </w:p>
          <w:p w:rsidR="005D1032" w:rsidRPr="00BF3964" w:rsidRDefault="005D1032" w:rsidP="00BD6F44">
            <w:pPr>
              <w:pStyle w:val="TableParagraph"/>
              <w:spacing w:line="240" w:lineRule="auto"/>
              <w:ind w:left="19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ограничительной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линией</w:t>
            </w:r>
          </w:p>
        </w:tc>
        <w:tc>
          <w:tcPr>
            <w:tcW w:w="1666" w:type="dxa"/>
          </w:tcPr>
          <w:p w:rsidR="005D1032" w:rsidRPr="00BF3964" w:rsidRDefault="005D1032" w:rsidP="00B80C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3390"/>
        </w:trPr>
        <w:tc>
          <w:tcPr>
            <w:tcW w:w="1102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47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«Разгон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-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торможение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заданной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линии»: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места;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прямой,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переключение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низшей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высшую;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0" w:lineRule="auto"/>
              <w:ind w:right="585" w:firstLine="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плавное торможение и остановка на расстоянии не более 0,5м перед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линией</w:t>
            </w:r>
            <w:r w:rsidRPr="00BF3964">
              <w:rPr>
                <w:spacing w:val="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«стоп».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ind w:left="47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«Агрегатирование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навесной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машиной»: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включение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насоса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гидросистемы;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пуск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двигателя;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навесной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машине;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line="240" w:lineRule="auto"/>
              <w:ind w:left="391" w:hanging="20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навешивание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навесной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трактор;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перевод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навесной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транспортное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положение;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доставка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стоянки;</w:t>
            </w:r>
          </w:p>
        </w:tc>
        <w:tc>
          <w:tcPr>
            <w:tcW w:w="1666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D6F44">
        <w:trPr>
          <w:trHeight w:val="3185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D1032" w:rsidRPr="00BF3964" w:rsidRDefault="005D1032" w:rsidP="00B80C64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отсоединение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навесной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машины.</w:t>
            </w:r>
          </w:p>
          <w:p w:rsidR="005D1032" w:rsidRPr="00BF3964" w:rsidRDefault="005D1032" w:rsidP="00B80C64">
            <w:pPr>
              <w:pStyle w:val="TableParagraph"/>
              <w:spacing w:line="240" w:lineRule="auto"/>
              <w:ind w:left="47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«Агрегатирование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прицепом»:</w:t>
            </w:r>
          </w:p>
          <w:p w:rsidR="005D1032" w:rsidRPr="00BF3964" w:rsidRDefault="005D1032" w:rsidP="00B80C64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подготовка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навесного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работе;</w:t>
            </w:r>
          </w:p>
          <w:p w:rsidR="005D1032" w:rsidRPr="00BF3964" w:rsidRDefault="005D1032" w:rsidP="00B80C64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пуск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двигателя;</w:t>
            </w:r>
          </w:p>
          <w:p w:rsidR="005D1032" w:rsidRPr="00BF3964" w:rsidRDefault="005D1032" w:rsidP="00B80C64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подъезд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прицепу;</w:t>
            </w:r>
          </w:p>
          <w:p w:rsidR="005D1032" w:rsidRPr="00BF3964" w:rsidRDefault="005D1032" w:rsidP="00B80C64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spacing w:line="240" w:lineRule="auto"/>
              <w:ind w:left="391" w:hanging="20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маневрирование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для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точного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совмещения</w:t>
            </w:r>
          </w:p>
          <w:p w:rsidR="005D1032" w:rsidRPr="00BF3964" w:rsidRDefault="005D1032" w:rsidP="00B80C64">
            <w:pPr>
              <w:pStyle w:val="TableParagraph"/>
              <w:spacing w:line="240" w:lineRule="auto"/>
              <w:ind w:left="19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гидроцифированного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прицепного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крюка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(подключение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пневматической,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гидравлической и электрической систем трактора к соответствующим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прицепа, установление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страховочного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приспособления);</w:t>
            </w:r>
          </w:p>
          <w:p w:rsidR="005D1032" w:rsidRPr="00BF3964" w:rsidRDefault="005D1032" w:rsidP="00B80C64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проверка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действии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сигнальных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систем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прицепа;</w:t>
            </w:r>
          </w:p>
          <w:p w:rsidR="005D1032" w:rsidRPr="00BF3964" w:rsidRDefault="005D1032" w:rsidP="00B80C64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различных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передачах.</w:t>
            </w:r>
          </w:p>
          <w:p w:rsidR="005D1032" w:rsidRPr="00BF3964" w:rsidRDefault="005D1032" w:rsidP="00B80C64">
            <w:pPr>
              <w:pStyle w:val="TableParagraph"/>
              <w:spacing w:line="240" w:lineRule="auto"/>
              <w:ind w:left="191" w:firstLine="2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«Постановка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прицепом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бокс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ходом»:</w:t>
            </w:r>
          </w:p>
          <w:p w:rsidR="005D1032" w:rsidRPr="00BF3964" w:rsidRDefault="005D1032" w:rsidP="00B80C64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«старт»;</w:t>
            </w:r>
          </w:p>
          <w:p w:rsidR="005D1032" w:rsidRPr="00BF3964" w:rsidRDefault="005D1032" w:rsidP="00B80C64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въезд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 бокс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ходом;</w:t>
            </w:r>
          </w:p>
          <w:p w:rsidR="005D1032" w:rsidRPr="00BF3964" w:rsidRDefault="005D1032" w:rsidP="00B80C64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ограничительной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линией.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5D1032" w:rsidRPr="00BF3964" w:rsidTr="000774DC">
        <w:trPr>
          <w:trHeight w:val="5553"/>
        </w:trPr>
        <w:tc>
          <w:tcPr>
            <w:tcW w:w="1102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191" w:right="1316" w:firstLine="23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 трактора в ночное время: Инструктаж по технике</w:t>
            </w:r>
            <w:r w:rsidRPr="00BF3964">
              <w:rPr>
                <w:spacing w:val="-5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безопасности.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ind w:left="191" w:firstLine="37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Проверка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готовности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пуску,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запуск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(в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ночное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время),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проверка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электроосвещения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сигнализации.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ind w:left="191" w:right="1307" w:firstLine="37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заданному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маршруту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ориентирам,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расставленным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ровном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месте.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ind w:left="56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маршрутам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малой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интенсивностью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движения: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отработка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навыка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глаз.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выезд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улицы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города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(населенного пункта).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транспортном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потоке.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начало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поворотах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ограниченной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видимостью.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подъемах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спусках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остановками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началом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uto"/>
              <w:ind w:right="701" w:firstLine="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 обозначенного места остановки общественного транспорта,</w:t>
            </w:r>
            <w:r w:rsidRPr="00BF3964">
              <w:rPr>
                <w:spacing w:val="-5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пешеходных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переходов.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встречный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разъезд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узких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проездах.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uto"/>
              <w:ind w:left="33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объезд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препятствия.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ind w:left="191" w:firstLine="37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перекрестка.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Действия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тракториста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проезде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перекрестка.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Выбор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скорости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Пользование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контрольно-измерительными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ind w:left="19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приборами.</w:t>
            </w:r>
          </w:p>
        </w:tc>
        <w:tc>
          <w:tcPr>
            <w:tcW w:w="1666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B80C64">
        <w:trPr>
          <w:trHeight w:val="2692"/>
        </w:trPr>
        <w:tc>
          <w:tcPr>
            <w:tcW w:w="1102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56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маршрутам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большой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интенсивностью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движения: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совершенствование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навыков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глаз.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формирование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пространства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вокруг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транспортного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средства.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выезд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дорогу.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транспортном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потоке.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начало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поворотах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ограниченной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видимостью.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подъемах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спусках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остановками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началом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  <w:p w:rsidR="005D1032" w:rsidRPr="00BF3964" w:rsidRDefault="005D1032" w:rsidP="000774D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40" w:lineRule="auto"/>
              <w:ind w:right="789" w:firstLine="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обозначенного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общественного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транспорта,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пешеходных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переходов.</w:t>
            </w:r>
          </w:p>
        </w:tc>
        <w:tc>
          <w:tcPr>
            <w:tcW w:w="1666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Pr="00BF3964" w:rsidRDefault="005D1032" w:rsidP="00BD6F44">
      <w:pPr>
        <w:ind w:left="4712" w:right="40" w:hanging="3246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План индивидуальных упражнений по практическому вождению</w:t>
      </w:r>
      <w:r w:rsidRPr="00BF3964">
        <w:rPr>
          <w:b/>
          <w:spacing w:val="-67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категории</w:t>
      </w:r>
      <w:r w:rsidRPr="00BF3964">
        <w:rPr>
          <w:b/>
          <w:spacing w:val="-3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«Е»</w:t>
      </w:r>
    </w:p>
    <w:p w:rsidR="005D1032" w:rsidRPr="00BF3964" w:rsidRDefault="005D1032" w:rsidP="00BF3964">
      <w:pPr>
        <w:pStyle w:val="BodyText"/>
        <w:ind w:left="0"/>
        <w:rPr>
          <w:b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7938"/>
        <w:gridCol w:w="1666"/>
      </w:tblGrid>
      <w:tr w:rsidR="005D1032" w:rsidRPr="00BF3964" w:rsidTr="00BD6F44">
        <w:trPr>
          <w:trHeight w:val="337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06" w:right="488" w:firstLine="5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40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99" w:right="104" w:hanging="36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D6F44">
        <w:trPr>
          <w:trHeight w:val="1215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2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tabs>
                <w:tab w:val="left" w:pos="1710"/>
                <w:tab w:val="left" w:pos="3122"/>
                <w:tab w:val="left" w:pos="4748"/>
                <w:tab w:val="left" w:pos="5570"/>
                <w:tab w:val="left" w:pos="5952"/>
              </w:tabs>
              <w:spacing w:line="240" w:lineRule="auto"/>
              <w:ind w:right="104" w:firstLine="31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Основные</w:t>
            </w:r>
            <w:r w:rsidRPr="00BF3964">
              <w:rPr>
                <w:sz w:val="24"/>
                <w:szCs w:val="24"/>
              </w:rPr>
              <w:tab/>
              <w:t>требования</w:t>
            </w:r>
            <w:r w:rsidRPr="00BF3964">
              <w:rPr>
                <w:sz w:val="24"/>
                <w:szCs w:val="24"/>
              </w:rPr>
              <w:tab/>
              <w:t>безопасности</w:t>
            </w:r>
            <w:r w:rsidRPr="00BF3964">
              <w:rPr>
                <w:sz w:val="24"/>
                <w:szCs w:val="24"/>
              </w:rPr>
              <w:tab/>
              <w:t>труда</w:t>
            </w:r>
            <w:r w:rsidRPr="00BF3964">
              <w:rPr>
                <w:sz w:val="24"/>
                <w:szCs w:val="24"/>
              </w:rPr>
              <w:tab/>
              <w:t>и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противопожарные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мероприятия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 работе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машинно-тракторных агрегатах.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42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Упражнения в при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мах пользования органами управления трактора.\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Выполнение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упражнений</w:t>
            </w:r>
            <w:r w:rsidRPr="00BF3964">
              <w:rPr>
                <w:spacing w:val="2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правильной</w:t>
            </w:r>
            <w:r w:rsidRPr="00BF3964">
              <w:rPr>
                <w:spacing w:val="2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посадке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тракториста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кабине,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пользования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рычагами,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педалями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зеркалами.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750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B80C64">
        <w:trPr>
          <w:trHeight w:val="2671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2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22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Изучение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контрольных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приборов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103" w:firstLine="31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Тренировка приборов в запуске пускового и дизельного двигателей: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пуске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трогании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работающим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двигателем.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97" w:firstLine="31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Пуск двигателя. Выполнение работ по контрольному осмотру трактора.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Выполнение упражнений в запуске пускового и дизельного двигателей.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Контроль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показанием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приборов.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104" w:firstLine="31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 трактора по прямой, передним и задним ходом по прямой,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работающим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двигателем.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422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подъеме.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750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>
        <w:trPr>
          <w:trHeight w:val="827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2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2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</w:t>
            </w:r>
            <w:r w:rsidRPr="00BF3964">
              <w:rPr>
                <w:spacing w:val="3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3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3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прямой</w:t>
            </w:r>
            <w:r w:rsidRPr="00BF3964">
              <w:rPr>
                <w:spacing w:val="3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поворотами.</w:t>
            </w:r>
            <w:r w:rsidRPr="00BF3964">
              <w:rPr>
                <w:spacing w:val="3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Выполнение</w:t>
            </w:r>
            <w:r w:rsidRPr="00BF3964">
              <w:rPr>
                <w:spacing w:val="3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отдельных</w:t>
            </w:r>
          </w:p>
          <w:p w:rsidR="005D1032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8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ЕТО</w:t>
            </w:r>
            <w:r w:rsidRPr="00BF3964">
              <w:rPr>
                <w:spacing w:val="8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трактора:</w:t>
            </w:r>
            <w:r w:rsidRPr="00BF3964">
              <w:rPr>
                <w:spacing w:val="7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упражнение</w:t>
            </w:r>
            <w:r w:rsidRPr="00BF3964">
              <w:rPr>
                <w:spacing w:val="8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8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трогании</w:t>
            </w:r>
            <w:r w:rsidRPr="00BF3964">
              <w:rPr>
                <w:spacing w:val="8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8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</w:t>
            </w:r>
            <w:r w:rsidRPr="00BF3964">
              <w:rPr>
                <w:spacing w:val="8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8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прямой,</w:t>
            </w:r>
            <w:r w:rsidRPr="00BF3964">
              <w:rPr>
                <w:spacing w:val="8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</w:t>
            </w:r>
          </w:p>
          <w:p w:rsidR="005D1032" w:rsidRPr="00BF3964" w:rsidRDefault="005D1032" w:rsidP="00B80C64">
            <w:pPr>
              <w:pStyle w:val="TableParagraph"/>
              <w:spacing w:line="240" w:lineRule="auto"/>
              <w:ind w:right="104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достижения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уверенности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мах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пользования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органами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</w:t>
            </w:r>
          </w:p>
          <w:p w:rsidR="005D1032" w:rsidRPr="00BF3964" w:rsidRDefault="005D1032" w:rsidP="00B80C64">
            <w:pPr>
              <w:pStyle w:val="TableParagraph"/>
              <w:spacing w:line="240" w:lineRule="auto"/>
              <w:ind w:right="95" w:firstLine="31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Плавности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начала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поворотами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вправо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влево</w:t>
            </w:r>
            <w:r w:rsidRPr="00BF3964">
              <w:rPr>
                <w:spacing w:val="6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достижения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уверенности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rFonts w:ascii="Tahoma" w:hAnsi="Tahoma" w:cs="Tahoma"/>
                <w:sz w:val="24"/>
                <w:szCs w:val="24"/>
              </w:rPr>
              <w:t>ѐ</w:t>
            </w:r>
            <w:r w:rsidRPr="00BF3964">
              <w:rPr>
                <w:sz w:val="24"/>
                <w:szCs w:val="24"/>
              </w:rPr>
              <w:t>мах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пользования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органами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(упражнения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проводятся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второй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третьей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передачах)</w:t>
            </w:r>
          </w:p>
          <w:p w:rsidR="005D1032" w:rsidRPr="00BF3964" w:rsidRDefault="005D1032" w:rsidP="00B80C64">
            <w:pPr>
              <w:pStyle w:val="TableParagraph"/>
              <w:spacing w:line="240" w:lineRule="auto"/>
              <w:ind w:right="95" w:firstLine="31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Разворот: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места;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разворот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заданной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траектории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одноразовом</w:t>
            </w:r>
            <w:r w:rsidRPr="00BF3964">
              <w:rPr>
                <w:spacing w:val="3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включении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передачи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заднего</w:t>
            </w:r>
            <w:r w:rsidRPr="00BF3964">
              <w:rPr>
                <w:spacing w:val="2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хода;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3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</w:t>
            </w:r>
            <w:r w:rsidRPr="00BF3964">
              <w:rPr>
                <w:spacing w:val="3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линией</w:t>
            </w:r>
          </w:p>
          <w:p w:rsidR="005D1032" w:rsidRPr="00BF3964" w:rsidRDefault="005D1032" w:rsidP="00B80C64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«СТОП». Постановка самоходной машины в бокс задним ходом. Трогание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 места; въезд в бокс задним ходом; остановка перед ограничительной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линией.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Разгон</w:t>
            </w:r>
            <w:r w:rsidRPr="00BF3964">
              <w:rPr>
                <w:spacing w:val="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-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торможение у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заданной линии.</w:t>
            </w:r>
          </w:p>
          <w:p w:rsidR="005D1032" w:rsidRPr="00BF3964" w:rsidRDefault="005D1032" w:rsidP="00B80C64">
            <w:pPr>
              <w:pStyle w:val="TableParagraph"/>
              <w:spacing w:line="240" w:lineRule="auto"/>
              <w:ind w:firstLine="31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9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места;</w:t>
            </w:r>
            <w:r w:rsidRPr="00BF3964">
              <w:rPr>
                <w:spacing w:val="9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9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9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прямой,</w:t>
            </w:r>
            <w:r w:rsidRPr="00BF3964">
              <w:rPr>
                <w:spacing w:val="9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переключение</w:t>
            </w:r>
            <w:r w:rsidRPr="00BF3964">
              <w:rPr>
                <w:spacing w:val="9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</w:t>
            </w:r>
            <w:r w:rsidRPr="00BF3964">
              <w:rPr>
                <w:spacing w:val="9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</w:p>
          <w:p w:rsidR="005D1032" w:rsidRDefault="005D1032" w:rsidP="00B80C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низшей на высшую; плавное торможение и остановка на расстояние не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более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0,5 м. перед линией</w:t>
            </w:r>
            <w:r w:rsidRPr="00BF3964">
              <w:rPr>
                <w:spacing w:val="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«СТОП»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750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</w:tbl>
    <w:p w:rsidR="005D1032" w:rsidRPr="00BF3964" w:rsidRDefault="005D1032" w:rsidP="00BF3964">
      <w:pPr>
        <w:jc w:val="right"/>
        <w:rPr>
          <w:sz w:val="24"/>
          <w:szCs w:val="24"/>
        </w:rPr>
        <w:sectPr w:rsidR="005D1032" w:rsidRPr="00BF3964">
          <w:pgSz w:w="11910" w:h="16840"/>
          <w:pgMar w:top="400" w:right="300" w:bottom="1120" w:left="460" w:header="0" w:footer="922" w:gutter="0"/>
          <w:cols w:space="720"/>
        </w:sect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7938"/>
        <w:gridCol w:w="1666"/>
      </w:tblGrid>
      <w:tr w:rsidR="005D1032" w:rsidRPr="00BF3964" w:rsidTr="00B80C64">
        <w:trPr>
          <w:trHeight w:val="1973"/>
        </w:trPr>
        <w:tc>
          <w:tcPr>
            <w:tcW w:w="1102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32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right="101" w:firstLine="31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. Агрегатирование трактора с навесной машиной: Включение насоса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гидросистемы;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пуск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двигателя;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навесной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машине;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навешивание навесной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 трактор;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перевод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навесной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 в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транспортное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положение;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ind w:right="101" w:firstLine="31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доставка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места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стоянки;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отсоединение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навесной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машины.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ind w:left="422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через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ворота.</w:t>
            </w:r>
          </w:p>
        </w:tc>
        <w:tc>
          <w:tcPr>
            <w:tcW w:w="1666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0" w:right="750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2899"/>
        </w:trPr>
        <w:tc>
          <w:tcPr>
            <w:tcW w:w="1102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32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422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Агрегатирование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прицепом.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ind w:right="95" w:firstLine="31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Подготовка навесного устройства самоходной машины к работе; пуск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двигателя; подъезд задним ходом к прицепу; маневрирование самоходной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 для точного совмещения гидрофицированного прицепного крюка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(буксирного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устройства) с прицепным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устройством прицепа;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установка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страховочного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приспособления;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агрегатировать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машиной (подключение пневматической, гидравлической и электрической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системы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соответствующим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прицепа,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установка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страховочного приспособления); проверка в действии работы сигнальных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систем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прицепа;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проверка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вождения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различных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передачах.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Опробование рабочих органов самоходной машины. Вождение трактора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передним</w:t>
            </w:r>
            <w:r w:rsidRPr="00BF3964">
              <w:rPr>
                <w:spacing w:val="2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3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2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ходом.</w:t>
            </w:r>
            <w:r w:rsidRPr="00BF3964">
              <w:rPr>
                <w:spacing w:val="2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Постановка</w:t>
            </w:r>
            <w:r w:rsidRPr="00BF3964">
              <w:rPr>
                <w:spacing w:val="2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3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2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2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агрегате</w:t>
            </w:r>
            <w:r w:rsidRPr="00BF3964">
              <w:rPr>
                <w:spacing w:val="2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</w:p>
          <w:p w:rsidR="005D1032" w:rsidRPr="00BF3964" w:rsidRDefault="005D1032" w:rsidP="000774D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прицепом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бокс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</w:t>
            </w:r>
          </w:p>
        </w:tc>
        <w:tc>
          <w:tcPr>
            <w:tcW w:w="1666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left="0" w:right="750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</w:tbl>
    <w:p w:rsidR="005D1032" w:rsidRPr="00BF3964" w:rsidRDefault="005D1032" w:rsidP="00BF3964">
      <w:pPr>
        <w:jc w:val="right"/>
        <w:rPr>
          <w:sz w:val="24"/>
          <w:szCs w:val="24"/>
        </w:rPr>
        <w:sectPr w:rsidR="005D1032" w:rsidRPr="00BF3964">
          <w:pgSz w:w="11910" w:h="16840"/>
          <w:pgMar w:top="400" w:right="300" w:bottom="112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numPr>
          <w:ilvl w:val="1"/>
          <w:numId w:val="40"/>
        </w:numPr>
        <w:tabs>
          <w:tab w:val="left" w:pos="4572"/>
        </w:tabs>
        <w:spacing w:before="0"/>
        <w:ind w:left="4571" w:hanging="282"/>
        <w:rPr>
          <w:sz w:val="24"/>
          <w:szCs w:val="24"/>
        </w:rPr>
      </w:pPr>
      <w:r w:rsidRPr="00BF3964">
        <w:rPr>
          <w:sz w:val="24"/>
          <w:szCs w:val="24"/>
        </w:rPr>
        <w:t>УЧЕБНЫЙ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</w:p>
    <w:p w:rsidR="005D1032" w:rsidRPr="00BF3964" w:rsidRDefault="005D1032" w:rsidP="00BF3964">
      <w:pPr>
        <w:ind w:left="1287" w:right="984" w:firstLine="499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профессиональной подготовки новых рабочих по профессии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19205</w:t>
      </w:r>
      <w:r w:rsidRPr="00BF3964">
        <w:rPr>
          <w:b/>
          <w:spacing w:val="-1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«Тракторист-машинист</w:t>
      </w:r>
      <w:r w:rsidRPr="00BF3964">
        <w:rPr>
          <w:b/>
          <w:spacing w:val="-7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сельскохозяйственного</w:t>
      </w:r>
      <w:r w:rsidRPr="00BF3964">
        <w:rPr>
          <w:b/>
          <w:spacing w:val="-7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производства»</w:t>
      </w:r>
    </w:p>
    <w:p w:rsidR="005D1032" w:rsidRPr="00BF3964" w:rsidRDefault="005D1032" w:rsidP="00BF3964">
      <w:pPr>
        <w:pStyle w:val="Heading1"/>
        <w:spacing w:before="0"/>
        <w:ind w:left="4705"/>
        <w:rPr>
          <w:sz w:val="24"/>
          <w:szCs w:val="24"/>
        </w:rPr>
      </w:pPr>
      <w:r w:rsidRPr="00BF3964">
        <w:rPr>
          <w:sz w:val="24"/>
          <w:szCs w:val="24"/>
        </w:rPr>
        <w:t>категории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«D»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Срок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 (час/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месяц)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-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225 </w:t>
      </w:r>
      <w:r w:rsidRPr="00BF3964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7"/>
        <w:gridCol w:w="3831"/>
        <w:gridCol w:w="1136"/>
        <w:gridCol w:w="1417"/>
        <w:gridCol w:w="1278"/>
        <w:gridCol w:w="1420"/>
      </w:tblGrid>
      <w:tr w:rsidR="005D1032" w:rsidRPr="00BF3964" w:rsidTr="00B80C64">
        <w:trPr>
          <w:trHeight w:val="271"/>
        </w:trPr>
        <w:tc>
          <w:tcPr>
            <w:tcW w:w="1097" w:type="dxa"/>
            <w:vMerge w:val="restart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Индекс</w:t>
            </w:r>
          </w:p>
        </w:tc>
        <w:tc>
          <w:tcPr>
            <w:tcW w:w="3831" w:type="dxa"/>
            <w:vMerge w:val="restart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дисциплин</w:t>
            </w:r>
          </w:p>
        </w:tc>
        <w:tc>
          <w:tcPr>
            <w:tcW w:w="5251" w:type="dxa"/>
            <w:gridSpan w:val="4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55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>
        <w:trPr>
          <w:trHeight w:val="1382"/>
        </w:trPr>
        <w:tc>
          <w:tcPr>
            <w:tcW w:w="1097" w:type="dxa"/>
            <w:vMerge/>
            <w:tcBorders>
              <w:top w:val="nil"/>
            </w:tcBorders>
          </w:tcPr>
          <w:p w:rsidR="005D1032" w:rsidRPr="00BF3964" w:rsidRDefault="005D1032" w:rsidP="00BF3964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5D1032" w:rsidRPr="00BF3964" w:rsidRDefault="005D1032" w:rsidP="00BF3964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 w:right="95" w:firstLine="1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Теоретичес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кие</w:t>
            </w:r>
            <w:r w:rsidRPr="00BF3964">
              <w:rPr>
                <w:spacing w:val="-1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занятия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4" w:right="110" w:hanging="1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Лаборато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рно-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практичес</w:t>
            </w:r>
            <w:r w:rsidRPr="00BF3964">
              <w:rPr>
                <w:spacing w:val="-5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кие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37" w:right="13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занятия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39" w:right="189" w:hanging="22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Экзамен /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зачет</w:t>
            </w:r>
          </w:p>
        </w:tc>
      </w:tr>
      <w:tr w:rsidR="005D1032" w:rsidRPr="00BF3964" w:rsidTr="00B80C64">
        <w:trPr>
          <w:trHeight w:val="197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5" w:right="125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СП.00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Профессиональный</w:t>
            </w:r>
            <w:r w:rsidRPr="00BF39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3" w:right="1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18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548" w:right="54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10</w:t>
            </w:r>
          </w:p>
        </w:tc>
      </w:tr>
      <w:tr w:rsidR="005D1032" w:rsidRPr="00BF3964" w:rsidTr="00B80C64">
        <w:trPr>
          <w:trHeight w:val="636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СП.01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Устройство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366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СП.02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tabs>
                <w:tab w:val="left" w:pos="184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z w:val="24"/>
                <w:szCs w:val="24"/>
              </w:rPr>
              <w:tab/>
              <w:t>обслуживание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6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167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СП.03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506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СП.04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472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СП.05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179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Практическое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 w:rsidTr="00B80C64">
        <w:trPr>
          <w:trHeight w:val="258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Демонстрационный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</w:tr>
      <w:tr w:rsidR="005D1032" w:rsidRPr="00BF3964" w:rsidTr="00B80C64">
        <w:trPr>
          <w:trHeight w:val="159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3" w:right="1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1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548" w:right="54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18</w:t>
            </w:r>
          </w:p>
        </w:tc>
      </w:tr>
      <w:tr w:rsidR="005D1032" w:rsidRPr="00BF3964">
        <w:trPr>
          <w:trHeight w:val="484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Вождение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ind w:left="392"/>
        <w:rPr>
          <w:sz w:val="24"/>
          <w:szCs w:val="24"/>
        </w:rPr>
      </w:pPr>
      <w:r w:rsidRPr="00BF3964">
        <w:rPr>
          <w:sz w:val="24"/>
          <w:szCs w:val="24"/>
        </w:rPr>
        <w:t>*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Экзамен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вождению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тракторов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проводится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за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счет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отведенных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вождение.</w:t>
      </w:r>
    </w:p>
    <w:p w:rsidR="005D1032" w:rsidRPr="00BF3964" w:rsidRDefault="005D1032" w:rsidP="00BF3964">
      <w:pPr>
        <w:rPr>
          <w:sz w:val="24"/>
          <w:szCs w:val="24"/>
        </w:rPr>
        <w:sectPr w:rsidR="005D1032" w:rsidRPr="00BF3964">
          <w:pgSz w:w="11910" w:h="16840"/>
          <w:pgMar w:top="340" w:right="300" w:bottom="112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spacing w:before="0"/>
        <w:ind w:left="2509" w:right="2301" w:hanging="68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СП.01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сельскохозяйственных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</w:t>
      </w:r>
    </w:p>
    <w:p w:rsidR="005D1032" w:rsidRDefault="005D1032" w:rsidP="00BF3964">
      <w:pPr>
        <w:pStyle w:val="BodyText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62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B80C64">
        <w:trPr>
          <w:trHeight w:val="59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80C64">
        <w:trPr>
          <w:trHeight w:val="351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20</w:t>
            </w:r>
          </w:p>
        </w:tc>
      </w:tr>
      <w:tr w:rsidR="005D1032" w:rsidRPr="00BF3964" w:rsidTr="00B80C64">
        <w:trPr>
          <w:trHeight w:val="20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Классификация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общее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24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Двигатели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</w:tr>
      <w:tr w:rsidR="005D1032" w:rsidRPr="00BF3964" w:rsidTr="00B80C64">
        <w:trPr>
          <w:trHeight w:val="29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Шасси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</w:tr>
      <w:tr w:rsidR="005D1032" w:rsidRPr="00BF3964" w:rsidTr="00B80C64">
        <w:trPr>
          <w:trHeight w:val="186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Электрооборудование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265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40</w:t>
            </w:r>
          </w:p>
        </w:tc>
      </w:tr>
      <w:tr w:rsidR="005D1032" w:rsidRPr="00BF3964" w:rsidTr="00B80C64">
        <w:trPr>
          <w:trHeight w:val="13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Кривошипно-шатунный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механизм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21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Распределительный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механизм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11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Система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охлаждения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Смазочная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система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26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Система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питания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двигателей.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34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Сцепления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15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Коробки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Ведущие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мосты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колесных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30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9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Ходовая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часть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рулевое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колесных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17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Тормозные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системы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колесных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24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Гидропривод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рабочее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оборудование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14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Электрооборудование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22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Тракторные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303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161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5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62</w:t>
            </w:r>
          </w:p>
        </w:tc>
      </w:tr>
    </w:tbl>
    <w:p w:rsidR="005D1032" w:rsidRDefault="005D1032" w:rsidP="00BF3964">
      <w:pPr>
        <w:pStyle w:val="Heading1"/>
        <w:spacing w:before="0"/>
        <w:ind w:left="2869" w:right="2301" w:hanging="428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2869" w:right="2301" w:hanging="428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СП.02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обслуживание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28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B80C64">
        <w:trPr>
          <w:trHeight w:val="44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80C64">
        <w:trPr>
          <w:trHeight w:val="247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10</w:t>
            </w:r>
          </w:p>
        </w:tc>
      </w:tr>
      <w:tr w:rsidR="005D1032" w:rsidRPr="00BF3964" w:rsidTr="00B80C64">
        <w:trPr>
          <w:trHeight w:val="32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материаловедения.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B80C64">
        <w:trPr>
          <w:trHeight w:val="17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43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Ремонт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343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59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16</w:t>
            </w:r>
          </w:p>
        </w:tc>
      </w:tr>
      <w:tr w:rsidR="005D1032" w:rsidRPr="00BF3964" w:rsidTr="00B80C64">
        <w:trPr>
          <w:trHeight w:val="17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Оценка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технического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28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проведение ежесменного технического обслуживания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(ЕТО).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B80C64">
        <w:trPr>
          <w:trHeight w:val="33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Первое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колесного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</w:tr>
      <w:tr w:rsidR="005D1032" w:rsidRPr="00BF3964" w:rsidTr="00B80C64">
        <w:trPr>
          <w:trHeight w:val="34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Второе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колесного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</w:tr>
      <w:tr w:rsidR="005D1032" w:rsidRPr="00BF3964" w:rsidTr="00B80C64">
        <w:trPr>
          <w:trHeight w:val="353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62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169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59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28</w:t>
            </w:r>
          </w:p>
        </w:tc>
      </w:tr>
    </w:tbl>
    <w:p w:rsidR="005D1032" w:rsidRPr="00BF3964" w:rsidRDefault="005D1032" w:rsidP="00BF3964">
      <w:pPr>
        <w:jc w:val="center"/>
        <w:rPr>
          <w:sz w:val="24"/>
          <w:szCs w:val="24"/>
        </w:rPr>
        <w:sectPr w:rsidR="005D1032" w:rsidRPr="00BF3964">
          <w:pgSz w:w="11910" w:h="16840"/>
          <w:pgMar w:top="340" w:right="300" w:bottom="120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spacing w:before="0"/>
        <w:ind w:left="3282" w:right="2301" w:hanging="841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СП.03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Правила дорожного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движения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20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9133EF">
        <w:trPr>
          <w:trHeight w:val="51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9133EF">
        <w:trPr>
          <w:trHeight w:val="133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</w:tr>
      <w:tr w:rsidR="005D1032" w:rsidRPr="00BF3964" w:rsidTr="009133EF">
        <w:trPr>
          <w:trHeight w:val="18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Общие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положения.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Основные понятия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термины.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9133EF">
        <w:trPr>
          <w:trHeight w:val="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знаки. Дорожная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разметка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>
        <w:trPr>
          <w:trHeight w:val="60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Порядок</w:t>
            </w:r>
            <w:r w:rsidRPr="00BF3964">
              <w:rPr>
                <w:spacing w:val="6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движения,</w:t>
            </w:r>
            <w:r w:rsidRPr="00BF3964">
              <w:rPr>
                <w:spacing w:val="5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6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6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стоянка</w:t>
            </w:r>
            <w:r w:rsidRPr="00BF3964">
              <w:rPr>
                <w:spacing w:val="6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9133EF">
        <w:trPr>
          <w:trHeight w:val="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Регулирование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60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9133EF">
            <w:pPr>
              <w:pStyle w:val="TableParagraph"/>
              <w:spacing w:line="240" w:lineRule="auto"/>
              <w:ind w:right="2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 xml:space="preserve">перекрестков. Проезд пешеходных </w:t>
            </w:r>
            <w:r>
              <w:rPr>
                <w:sz w:val="24"/>
                <w:szCs w:val="24"/>
              </w:rPr>
              <w:t xml:space="preserve"> п</w:t>
            </w:r>
            <w:r w:rsidRPr="00BF3964">
              <w:rPr>
                <w:sz w:val="24"/>
                <w:szCs w:val="24"/>
              </w:rPr>
              <w:t>ереходов, остановок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маршрутных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транспортных средств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железнодорожных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переездов.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9133EF">
        <w:trPr>
          <w:trHeight w:val="22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Особые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условия движения. Перевозка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9133EF">
        <w:trPr>
          <w:trHeight w:val="65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оборудование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 Номерные,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опознавательные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знаки,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предупредительные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надписи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обозначения.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9133EF">
        <w:trPr>
          <w:trHeight w:val="90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10</w:t>
            </w:r>
          </w:p>
        </w:tc>
      </w:tr>
      <w:tr w:rsidR="005D1032" w:rsidRPr="00BF3964" w:rsidTr="009133EF">
        <w:trPr>
          <w:trHeight w:val="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Общие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положения.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Основные понятия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термины.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14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знаки. Дорожная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разметка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22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Порядок</w:t>
            </w:r>
            <w:r w:rsidRPr="00BF3964">
              <w:rPr>
                <w:spacing w:val="6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движения,</w:t>
            </w:r>
            <w:r w:rsidRPr="00BF3964">
              <w:rPr>
                <w:spacing w:val="5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6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6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стоянка</w:t>
            </w:r>
            <w:r w:rsidRPr="00BF3964">
              <w:rPr>
                <w:spacing w:val="6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 машин.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9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Регулирование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60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9133EF">
            <w:pPr>
              <w:pStyle w:val="TableParagraph"/>
              <w:spacing w:line="240" w:lineRule="auto"/>
              <w:ind w:right="13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 xml:space="preserve">перекрестков. Проезд пешеходных </w:t>
            </w:r>
            <w:r>
              <w:rPr>
                <w:sz w:val="24"/>
                <w:szCs w:val="24"/>
              </w:rPr>
              <w:t xml:space="preserve"> п</w:t>
            </w:r>
            <w:r w:rsidRPr="00BF3964">
              <w:rPr>
                <w:sz w:val="24"/>
                <w:szCs w:val="24"/>
              </w:rPr>
              <w:t>ереходов, остановок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маршрутных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транспортных средств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железнодорожных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переездов.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243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309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20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9133EF">
      <w:pPr>
        <w:pStyle w:val="Heading1"/>
        <w:spacing w:before="0"/>
        <w:ind w:left="2281" w:right="1571" w:firstLine="160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СП.04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Основы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управления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безопасность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движения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26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9133EF">
        <w:trPr>
          <w:trHeight w:val="59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9133EF">
        <w:trPr>
          <w:trHeight w:val="325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681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Раздел</w:t>
            </w:r>
            <w:r w:rsidRPr="00BF39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1.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Основы</w:t>
            </w:r>
            <w:r w:rsidRPr="00BF39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управления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тракторами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24</w:t>
            </w:r>
          </w:p>
        </w:tc>
      </w:tr>
      <w:tr w:rsidR="005D1032" w:rsidRPr="00BF3964" w:rsidTr="009133EF">
        <w:trPr>
          <w:trHeight w:val="196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трактором.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Дорожное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50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3158"/>
                <w:tab w:val="left" w:pos="3541"/>
                <w:tab w:val="left" w:pos="575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Психофизиологическое и психические </w:t>
            </w:r>
            <w:r w:rsidRPr="00BF3964">
              <w:rPr>
                <w:sz w:val="24"/>
                <w:szCs w:val="24"/>
              </w:rPr>
              <w:t>качества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тракториста.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30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Эксплуатационные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показатели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52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1433"/>
                <w:tab w:val="left" w:pos="3081"/>
                <w:tab w:val="left" w:pos="3417"/>
                <w:tab w:val="left" w:pos="4887"/>
                <w:tab w:val="left" w:pos="5445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Действия</w:t>
            </w:r>
            <w:r w:rsidRPr="00BF3964">
              <w:rPr>
                <w:sz w:val="24"/>
                <w:szCs w:val="24"/>
              </w:rPr>
              <w:tab/>
              <w:t>тракториста</w:t>
            </w:r>
            <w:r w:rsidRPr="00BF3964">
              <w:rPr>
                <w:sz w:val="24"/>
                <w:szCs w:val="24"/>
              </w:rPr>
              <w:tab/>
              <w:t>в</w:t>
            </w:r>
            <w:r w:rsidRPr="00BF3964">
              <w:rPr>
                <w:sz w:val="24"/>
                <w:szCs w:val="24"/>
              </w:rPr>
              <w:tab/>
              <w:t>штатных</w:t>
            </w:r>
            <w:r w:rsidRPr="00BF3964">
              <w:rPr>
                <w:sz w:val="24"/>
                <w:szCs w:val="24"/>
              </w:rPr>
              <w:tab/>
              <w:t>и</w:t>
            </w:r>
            <w:r w:rsidRPr="00BF3964">
              <w:rPr>
                <w:sz w:val="24"/>
                <w:szCs w:val="24"/>
              </w:rPr>
              <w:tab/>
              <w:t>нештатных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(критических)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режимах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14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Дорожные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условия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Дорожно-транспортные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происшествия.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29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Безопасная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эксплуатация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34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9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производства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перевозке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341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484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26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2694" w:right="2300" w:hanging="252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СП.05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Оказание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первой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медицинской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помощи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14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9133EF">
        <w:trPr>
          <w:trHeight w:val="50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>
        <w:trPr>
          <w:trHeight w:val="482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34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анатомии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физиологии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человека.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9133EF">
        <w:trPr>
          <w:trHeight w:val="88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1832"/>
                <w:tab w:val="left" w:pos="5208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Структура</w:t>
            </w:r>
            <w:r w:rsidRPr="00BF3964">
              <w:rPr>
                <w:sz w:val="24"/>
                <w:szCs w:val="24"/>
              </w:rPr>
              <w:tab/>
              <w:t>дорожно-транспортного</w:t>
            </w:r>
            <w:r w:rsidRPr="00BF3964">
              <w:rPr>
                <w:sz w:val="24"/>
                <w:szCs w:val="24"/>
              </w:rPr>
              <w:tab/>
              <w:t>травматизма.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Наиболее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частые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повреждения</w:t>
            </w:r>
            <w:r w:rsidRPr="00BF3964">
              <w:rPr>
                <w:spacing w:val="2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ДТП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способы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их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диагностики. Угрожающие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жизни</w:t>
            </w:r>
            <w:r w:rsidRPr="00BF3964">
              <w:rPr>
                <w:spacing w:val="9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состояния</w:t>
            </w:r>
            <w:r w:rsidRPr="00BF3964">
              <w:rPr>
                <w:spacing w:val="9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9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механических</w:t>
            </w:r>
            <w:r w:rsidRPr="00BF3964">
              <w:rPr>
                <w:spacing w:val="9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термических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поражениях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9133EF">
        <w:trPr>
          <w:trHeight w:val="68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. Психические</w:t>
            </w:r>
            <w:r w:rsidRPr="00BF3964">
              <w:rPr>
                <w:spacing w:val="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реакции</w:t>
            </w:r>
            <w:r w:rsidRPr="00BF3964">
              <w:rPr>
                <w:spacing w:val="6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  авариях.</w:t>
            </w:r>
            <w:r w:rsidRPr="00BF3964">
              <w:rPr>
                <w:spacing w:val="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Острые</w:t>
            </w:r>
            <w:r w:rsidRPr="00BF3964">
              <w:rPr>
                <w:spacing w:val="6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психозы.</w:t>
            </w:r>
          </w:p>
          <w:p w:rsidR="005D1032" w:rsidRDefault="005D1032" w:rsidP="00BF3964">
            <w:pPr>
              <w:pStyle w:val="TableParagraph"/>
              <w:spacing w:line="240" w:lineRule="auto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ab/>
              <w:t xml:space="preserve">оказания помощи </w:t>
            </w:r>
            <w:r w:rsidRPr="00BF3964">
              <w:rPr>
                <w:sz w:val="24"/>
                <w:szCs w:val="24"/>
              </w:rPr>
              <w:t>пострадавшим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4"/>
                <w:sz w:val="24"/>
                <w:szCs w:val="24"/>
              </w:rPr>
              <w:t>в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состоянии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неадекватности.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9133EF">
        <w:trPr>
          <w:trHeight w:val="91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Организационно-правовые</w:t>
            </w:r>
            <w:r w:rsidRPr="00BF3964">
              <w:rPr>
                <w:spacing w:val="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аспекты</w:t>
            </w:r>
            <w:r w:rsidRPr="00BF3964">
              <w:rPr>
                <w:spacing w:val="7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оказания</w:t>
            </w:r>
            <w:r w:rsidRPr="00BF3964">
              <w:rPr>
                <w:spacing w:val="7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</w:t>
            </w:r>
          </w:p>
          <w:p w:rsidR="005D1032" w:rsidRPr="00BF3964" w:rsidRDefault="005D1032" w:rsidP="00BF3964">
            <w:pPr>
              <w:pStyle w:val="TableParagraph"/>
              <w:tabs>
                <w:tab w:val="left" w:pos="1549"/>
                <w:tab w:val="left" w:pos="3569"/>
                <w:tab w:val="left" w:pos="479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Пострадавшим при </w:t>
            </w:r>
            <w:r w:rsidRPr="00BF3964">
              <w:rPr>
                <w:sz w:val="24"/>
                <w:szCs w:val="24"/>
              </w:rPr>
              <w:t>дорожно-транспортных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происшествиях Острые,</w:t>
            </w:r>
            <w:r w:rsidRPr="00BF3964">
              <w:rPr>
                <w:sz w:val="24"/>
                <w:szCs w:val="24"/>
              </w:rPr>
              <w:tab/>
              <w:t>угрожающие</w:t>
            </w:r>
            <w:r w:rsidRPr="00BF3964">
              <w:rPr>
                <w:sz w:val="24"/>
                <w:szCs w:val="24"/>
              </w:rPr>
              <w:tab/>
              <w:t>жизни</w:t>
            </w:r>
            <w:r w:rsidRPr="00BF3964">
              <w:rPr>
                <w:sz w:val="24"/>
                <w:szCs w:val="24"/>
              </w:rPr>
              <w:tab/>
              <w:t>терапевтические</w:t>
            </w:r>
          </w:p>
          <w:p w:rsidR="005D1032" w:rsidRPr="00BF3964" w:rsidRDefault="005D1032" w:rsidP="00BF3964">
            <w:pPr>
              <w:pStyle w:val="TableParagraph"/>
              <w:tabs>
                <w:tab w:val="left" w:pos="1972"/>
                <w:tab w:val="left" w:pos="3337"/>
                <w:tab w:val="left" w:pos="4608"/>
                <w:tab w:val="left" w:pos="6650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состояния.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>
        <w:trPr>
          <w:trHeight w:val="561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</w:tr>
      <w:tr w:rsidR="005D1032" w:rsidRPr="00BF3964" w:rsidTr="009133EF">
        <w:trPr>
          <w:trHeight w:val="67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1911"/>
                <w:tab w:val="left" w:pos="3506"/>
                <w:tab w:val="left" w:pos="4403"/>
                <w:tab w:val="left" w:pos="5945"/>
              </w:tabs>
              <w:spacing w:line="24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сердечно-легочной </w:t>
            </w:r>
            <w:r w:rsidRPr="00BF3964">
              <w:rPr>
                <w:sz w:val="24"/>
                <w:szCs w:val="24"/>
              </w:rPr>
              <w:t>реанимации,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t xml:space="preserve">транение асфиксии при </w:t>
            </w:r>
            <w:r w:rsidRPr="00BF3964">
              <w:rPr>
                <w:sz w:val="24"/>
                <w:szCs w:val="24"/>
              </w:rPr>
              <w:t>оказании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первой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пострадавшим 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ДТП.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56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наружного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кровотечения. Транспортная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иммобилизация.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56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Методы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высвобождения</w:t>
            </w:r>
            <w:r w:rsidRPr="00BF3964">
              <w:rPr>
                <w:spacing w:val="3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пострадавших,</w:t>
            </w:r>
            <w:r w:rsidRPr="00BF3964">
              <w:rPr>
                <w:spacing w:val="3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извлечения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машины;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транспортировка,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погрузка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47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Обработка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ран.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Десмургия. Пользование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индивидуальной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аптечкой.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273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173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26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963"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тематический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практического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</w:t>
      </w:r>
    </w:p>
    <w:p w:rsidR="005D1032" w:rsidRPr="00BF3964" w:rsidRDefault="005D1032" w:rsidP="00BF3964">
      <w:pPr>
        <w:pStyle w:val="BodyText"/>
        <w:ind w:left="378" w:right="7905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Количество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52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9133EF">
        <w:trPr>
          <w:trHeight w:val="47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9133EF">
        <w:trPr>
          <w:trHeight w:val="45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2069"/>
                <w:tab w:val="left" w:pos="3172"/>
                <w:tab w:val="left" w:pos="4688"/>
                <w:tab w:val="left" w:pos="6632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z w:val="24"/>
                <w:szCs w:val="24"/>
              </w:rPr>
              <w:tab/>
              <w:t>труда,</w:t>
            </w:r>
            <w:r w:rsidRPr="00BF3964">
              <w:rPr>
                <w:sz w:val="24"/>
                <w:szCs w:val="24"/>
              </w:rPr>
              <w:tab/>
              <w:t>пожарная</w:t>
            </w:r>
            <w:r w:rsidRPr="00BF3964">
              <w:rPr>
                <w:sz w:val="24"/>
                <w:szCs w:val="24"/>
              </w:rPr>
              <w:tab/>
              <w:t>безопасность</w:t>
            </w:r>
            <w:r w:rsidRPr="00BF3964">
              <w:rPr>
                <w:sz w:val="24"/>
                <w:szCs w:val="24"/>
              </w:rPr>
              <w:tab/>
              <w:t>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электробезопасность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учебных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мастерских.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</w:tr>
      <w:tr w:rsidR="005D1032" w:rsidRPr="00BF3964" w:rsidTr="009133EF">
        <w:trPr>
          <w:trHeight w:val="25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Слесарные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20</w:t>
            </w:r>
          </w:p>
        </w:tc>
      </w:tr>
      <w:tr w:rsidR="005D1032" w:rsidRPr="00BF3964" w:rsidTr="009133EF">
        <w:trPr>
          <w:trHeight w:val="15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Ремонтные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26</w:t>
            </w:r>
          </w:p>
        </w:tc>
      </w:tr>
      <w:tr w:rsidR="005D1032" w:rsidRPr="00BF3964">
        <w:trPr>
          <w:trHeight w:val="48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043" w:right="3038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5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52</w:t>
            </w:r>
          </w:p>
        </w:tc>
      </w:tr>
    </w:tbl>
    <w:p w:rsidR="005D1032" w:rsidRPr="00BF3964" w:rsidRDefault="005D1032" w:rsidP="00BF3964">
      <w:pPr>
        <w:jc w:val="center"/>
        <w:rPr>
          <w:sz w:val="24"/>
          <w:szCs w:val="24"/>
        </w:rPr>
        <w:sectPr w:rsidR="005D1032" w:rsidRPr="00BF3964">
          <w:pgSz w:w="11910" w:h="16840"/>
          <w:pgMar w:top="400" w:right="300" w:bottom="120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spacing w:before="0"/>
        <w:ind w:left="962"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План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индивидуальных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упражнений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практическому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вождению</w:t>
      </w:r>
    </w:p>
    <w:p w:rsidR="005D1032" w:rsidRPr="00BF3964" w:rsidRDefault="005D1032" w:rsidP="00BF3964">
      <w:pPr>
        <w:pStyle w:val="BodyText"/>
        <w:ind w:left="0"/>
        <w:rPr>
          <w:b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7938"/>
        <w:gridCol w:w="1666"/>
      </w:tblGrid>
      <w:tr w:rsidR="005D1032" w:rsidRPr="00BF3964" w:rsidTr="009133EF">
        <w:trPr>
          <w:trHeight w:val="684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06" w:right="488" w:firstLine="5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40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99" w:right="104" w:hanging="36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9133EF">
        <w:trPr>
          <w:trHeight w:val="5044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2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firstLine="45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Упражнения</w:t>
            </w:r>
            <w:r w:rsidRPr="00BF3964">
              <w:rPr>
                <w:spacing w:val="5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6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правильной</w:t>
            </w:r>
            <w:r w:rsidRPr="00BF3964">
              <w:rPr>
                <w:spacing w:val="6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посадке</w:t>
            </w:r>
            <w:r w:rsidRPr="00BF3964">
              <w:rPr>
                <w:spacing w:val="6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тракториста</w:t>
            </w:r>
            <w:r w:rsidRPr="00BF3964">
              <w:rPr>
                <w:spacing w:val="6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6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кабине,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пользовании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рабочими органами.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563" w:right="198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Изучение показаний контрольных приборов.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Пуск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двигателя.</w:t>
            </w:r>
          </w:p>
          <w:p w:rsidR="005D1032" w:rsidRPr="00BF3964" w:rsidRDefault="005D1032" w:rsidP="00BF3964">
            <w:pPr>
              <w:pStyle w:val="TableParagraph"/>
              <w:tabs>
                <w:tab w:val="left" w:pos="1879"/>
                <w:tab w:val="left" w:pos="3455"/>
                <w:tab w:val="left" w:pos="4331"/>
                <w:tab w:val="left" w:pos="4824"/>
                <w:tab w:val="left" w:pos="6397"/>
              </w:tabs>
              <w:spacing w:line="240" w:lineRule="auto"/>
              <w:ind w:right="104" w:firstLine="45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Трогание</w:t>
            </w:r>
            <w:r w:rsidRPr="00BF3964">
              <w:rPr>
                <w:sz w:val="24"/>
                <w:szCs w:val="24"/>
              </w:rPr>
              <w:tab/>
              <w:t>трактора</w:t>
            </w:r>
            <w:r w:rsidRPr="00BF3964">
              <w:rPr>
                <w:spacing w:val="12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z w:val="24"/>
                <w:szCs w:val="24"/>
              </w:rPr>
              <w:tab/>
              <w:t>места</w:t>
            </w:r>
            <w:r w:rsidRPr="00BF3964">
              <w:rPr>
                <w:sz w:val="24"/>
                <w:szCs w:val="24"/>
              </w:rPr>
              <w:tab/>
              <w:t>по</w:t>
            </w:r>
            <w:r w:rsidRPr="00BF3964">
              <w:rPr>
                <w:sz w:val="24"/>
                <w:szCs w:val="24"/>
              </w:rPr>
              <w:tab/>
              <w:t>прямой</w:t>
            </w:r>
            <w:r w:rsidRPr="00BF3964">
              <w:rPr>
                <w:spacing w:val="12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достижения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плавности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начала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firstLine="45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Повороты</w:t>
            </w:r>
            <w:r w:rsidRPr="00BF3964">
              <w:rPr>
                <w:spacing w:val="4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направо</w:t>
            </w:r>
            <w:r w:rsidRPr="00BF3964">
              <w:rPr>
                <w:spacing w:val="4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4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налево</w:t>
            </w:r>
            <w:r w:rsidRPr="00BF3964">
              <w:rPr>
                <w:spacing w:val="4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</w:t>
            </w:r>
            <w:r w:rsidRPr="00BF3964">
              <w:rPr>
                <w:spacing w:val="4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достижения</w:t>
            </w:r>
            <w:r w:rsidRPr="00BF3964">
              <w:rPr>
                <w:spacing w:val="4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уверенности</w:t>
            </w:r>
            <w:r w:rsidRPr="00BF3964">
              <w:rPr>
                <w:spacing w:val="3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приемах пользования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органами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563" w:right="20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 и трогание на подъеме. Разворот.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Постановка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бокс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ходом.</w:t>
            </w:r>
          </w:p>
          <w:p w:rsidR="005D1032" w:rsidRPr="00BF3964" w:rsidRDefault="005D1032" w:rsidP="00BF3964">
            <w:pPr>
              <w:pStyle w:val="TableParagraph"/>
              <w:tabs>
                <w:tab w:val="left" w:pos="3118"/>
                <w:tab w:val="left" w:pos="4757"/>
                <w:tab w:val="left" w:pos="5769"/>
              </w:tabs>
              <w:spacing w:line="240" w:lineRule="auto"/>
              <w:ind w:right="103" w:firstLine="45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Разгон-торможение</w:t>
            </w:r>
            <w:r w:rsidRPr="00BF3964">
              <w:rPr>
                <w:sz w:val="24"/>
                <w:szCs w:val="24"/>
              </w:rPr>
              <w:tab/>
              <w:t>у</w:t>
            </w:r>
            <w:r w:rsidRPr="00BF3964">
              <w:rPr>
                <w:spacing w:val="13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заданной</w:t>
            </w:r>
            <w:r w:rsidRPr="00BF3964">
              <w:rPr>
                <w:sz w:val="24"/>
                <w:szCs w:val="24"/>
              </w:rPr>
              <w:tab/>
              <w:t>линии.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Агрегатирование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прицепом.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firstLine="45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Постановка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3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агрегате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3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прицепом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3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бокс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563" w:firstLine="6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регулируемых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нерегулируемых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перекрестков.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железнодорожных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переездов.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Развороты.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56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трактора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прицепом.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firstLine="45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Производство</w:t>
            </w:r>
            <w:r w:rsidRPr="00BF3964">
              <w:rPr>
                <w:spacing w:val="5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5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погрузке,</w:t>
            </w:r>
            <w:r w:rsidRPr="00BF3964">
              <w:rPr>
                <w:spacing w:val="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креплении</w:t>
            </w:r>
            <w:r w:rsidRPr="00BF3964">
              <w:rPr>
                <w:spacing w:val="5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5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разгрузке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грузов.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Перевозка грузов.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" w:right="101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15</w:t>
            </w:r>
          </w:p>
        </w:tc>
      </w:tr>
    </w:tbl>
    <w:p w:rsidR="005D1032" w:rsidRPr="00BF3964" w:rsidRDefault="005D1032" w:rsidP="00BF3964">
      <w:pPr>
        <w:jc w:val="center"/>
        <w:rPr>
          <w:sz w:val="24"/>
          <w:szCs w:val="24"/>
        </w:rPr>
        <w:sectPr w:rsidR="005D1032" w:rsidRPr="00BF3964">
          <w:pgSz w:w="11910" w:h="16840"/>
          <w:pgMar w:top="340" w:right="300" w:bottom="1200" w:left="460" w:header="0" w:footer="922" w:gutter="0"/>
          <w:cols w:space="720"/>
        </w:sectPr>
      </w:pPr>
    </w:p>
    <w:p w:rsidR="005D1032" w:rsidRPr="00BF3964" w:rsidRDefault="005D1032" w:rsidP="00BF3964">
      <w:pPr>
        <w:pStyle w:val="ListParagraph"/>
        <w:numPr>
          <w:ilvl w:val="1"/>
          <w:numId w:val="40"/>
        </w:numPr>
        <w:tabs>
          <w:tab w:val="left" w:pos="4572"/>
        </w:tabs>
        <w:spacing w:before="0"/>
        <w:ind w:left="4571" w:hanging="282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УЧЕБНЫЙ</w:t>
      </w:r>
      <w:r w:rsidRPr="00BF3964">
        <w:rPr>
          <w:b/>
          <w:spacing w:val="-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ПЛАН</w:t>
      </w:r>
    </w:p>
    <w:p w:rsidR="005D1032" w:rsidRPr="00BF3964" w:rsidRDefault="005D1032" w:rsidP="00BF3964">
      <w:pPr>
        <w:pStyle w:val="Heading1"/>
        <w:spacing w:before="0"/>
        <w:ind w:left="1287" w:right="984" w:firstLine="499"/>
        <w:rPr>
          <w:sz w:val="24"/>
          <w:szCs w:val="24"/>
        </w:rPr>
      </w:pPr>
      <w:r w:rsidRPr="00BF3964">
        <w:rPr>
          <w:sz w:val="24"/>
          <w:szCs w:val="24"/>
        </w:rPr>
        <w:t>профессиональной подготовки новых рабочих по профессии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19205</w:t>
      </w:r>
      <w:r w:rsidRPr="00BF3964">
        <w:rPr>
          <w:spacing w:val="-11"/>
          <w:sz w:val="24"/>
          <w:szCs w:val="24"/>
        </w:rPr>
        <w:t xml:space="preserve"> </w:t>
      </w:r>
      <w:r w:rsidRPr="00BF3964">
        <w:rPr>
          <w:sz w:val="24"/>
          <w:szCs w:val="24"/>
        </w:rPr>
        <w:t>«Тракторист-машинист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сельскохозяйственного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производства»</w:t>
      </w:r>
    </w:p>
    <w:p w:rsidR="005D1032" w:rsidRPr="00BF3964" w:rsidRDefault="005D1032" w:rsidP="00BF3964">
      <w:pPr>
        <w:ind w:left="4722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категории</w:t>
      </w:r>
      <w:r w:rsidRPr="00BF3964">
        <w:rPr>
          <w:b/>
          <w:spacing w:val="-3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«F»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Срок обучения</w:t>
      </w:r>
      <w:r w:rsidRPr="00BF396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396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241 </w:t>
      </w:r>
      <w:r w:rsidRPr="00BF3964">
        <w:rPr>
          <w:sz w:val="24"/>
          <w:szCs w:val="24"/>
        </w:rPr>
        <w:t>часов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7"/>
        <w:gridCol w:w="3831"/>
        <w:gridCol w:w="1136"/>
        <w:gridCol w:w="1417"/>
        <w:gridCol w:w="1278"/>
        <w:gridCol w:w="1420"/>
      </w:tblGrid>
      <w:tr w:rsidR="005D1032" w:rsidRPr="00BF3964">
        <w:trPr>
          <w:trHeight w:val="482"/>
        </w:trPr>
        <w:tc>
          <w:tcPr>
            <w:tcW w:w="1097" w:type="dxa"/>
            <w:vMerge w:val="restart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Индекс</w:t>
            </w:r>
          </w:p>
        </w:tc>
        <w:tc>
          <w:tcPr>
            <w:tcW w:w="3831" w:type="dxa"/>
            <w:vMerge w:val="restart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0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дисциплин</w:t>
            </w:r>
          </w:p>
        </w:tc>
        <w:tc>
          <w:tcPr>
            <w:tcW w:w="5251" w:type="dxa"/>
            <w:gridSpan w:val="4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55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>
        <w:trPr>
          <w:trHeight w:val="1382"/>
        </w:trPr>
        <w:tc>
          <w:tcPr>
            <w:tcW w:w="1097" w:type="dxa"/>
            <w:vMerge/>
            <w:tcBorders>
              <w:top w:val="nil"/>
            </w:tcBorders>
          </w:tcPr>
          <w:p w:rsidR="005D1032" w:rsidRPr="00BF3964" w:rsidRDefault="005D1032" w:rsidP="00BF3964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5D1032" w:rsidRPr="00BF3964" w:rsidRDefault="005D1032" w:rsidP="00BF3964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7" w:right="95" w:firstLine="14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Теоретичес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кие</w:t>
            </w:r>
            <w:r w:rsidRPr="00BF3964">
              <w:rPr>
                <w:spacing w:val="-1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занятия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4" w:right="110" w:hanging="1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Лаборато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рно-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практичес</w:t>
            </w:r>
            <w:r w:rsidRPr="00BF3964">
              <w:rPr>
                <w:spacing w:val="-5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кие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37" w:right="13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занятия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39" w:right="189" w:hanging="22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Экзамен /</w:t>
            </w:r>
            <w:r w:rsidRPr="00BF3964">
              <w:rPr>
                <w:spacing w:val="-5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зачет</w:t>
            </w:r>
          </w:p>
        </w:tc>
      </w:tr>
      <w:tr w:rsidR="005D1032" w:rsidRPr="00BF3964">
        <w:trPr>
          <w:trHeight w:val="482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5" w:right="125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СП.00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Профессиональный</w:t>
            </w:r>
            <w:r w:rsidRPr="00BF39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3" w:right="1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1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548" w:right="54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10</w:t>
            </w:r>
          </w:p>
        </w:tc>
      </w:tr>
      <w:tr w:rsidR="005D1032" w:rsidRPr="00BF3964" w:rsidTr="009133EF">
        <w:trPr>
          <w:trHeight w:val="604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СП.01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Устройство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22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514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СП.02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tabs>
                <w:tab w:val="left" w:pos="1841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z w:val="24"/>
                <w:szCs w:val="24"/>
              </w:rPr>
              <w:tab/>
              <w:t>обслуживание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69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ремонт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315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СП.03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Правила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движения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474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СП.04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управления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634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СП.05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Оказание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первой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0" w:right="48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696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2" w:right="12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СП.06</w:t>
            </w: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Технология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уборки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97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культур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 w:rsidTr="009133EF">
        <w:trPr>
          <w:trHeight w:val="217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Практическое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</w:tr>
      <w:tr w:rsidR="005D1032" w:rsidRPr="00BF3964" w:rsidTr="009133EF">
        <w:trPr>
          <w:trHeight w:val="476"/>
        </w:trPr>
        <w:tc>
          <w:tcPr>
            <w:tcW w:w="1097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Демонстрационный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13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</w:tr>
      <w:tr w:rsidR="005D1032" w:rsidRPr="00BF3964">
        <w:trPr>
          <w:trHeight w:val="482"/>
        </w:trPr>
        <w:tc>
          <w:tcPr>
            <w:tcW w:w="1097" w:type="dxa"/>
            <w:tcBorders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3" w:right="139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1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548" w:right="54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10</w:t>
            </w:r>
          </w:p>
        </w:tc>
      </w:tr>
      <w:tr w:rsidR="005D1032" w:rsidRPr="00BF3964">
        <w:trPr>
          <w:trHeight w:val="479"/>
        </w:trPr>
        <w:tc>
          <w:tcPr>
            <w:tcW w:w="1097" w:type="dxa"/>
            <w:tcBorders>
              <w:top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Вождение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99" w:right="19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ind w:left="392"/>
        <w:rPr>
          <w:sz w:val="24"/>
          <w:szCs w:val="24"/>
        </w:rPr>
      </w:pPr>
      <w:r w:rsidRPr="00BF3964">
        <w:rPr>
          <w:sz w:val="24"/>
          <w:szCs w:val="24"/>
        </w:rPr>
        <w:t>*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Экзамен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вождению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тракторов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проводится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за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счет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отведенных</w:t>
      </w:r>
      <w:r w:rsidRPr="00BF3964">
        <w:rPr>
          <w:spacing w:val="3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вождение.</w:t>
      </w:r>
    </w:p>
    <w:p w:rsidR="005D1032" w:rsidRPr="00BF3964" w:rsidRDefault="005D1032" w:rsidP="00BF3964">
      <w:pPr>
        <w:rPr>
          <w:sz w:val="24"/>
          <w:szCs w:val="24"/>
        </w:rPr>
        <w:sectPr w:rsidR="005D1032" w:rsidRPr="00BF3964">
          <w:pgSz w:w="11910" w:h="16840"/>
          <w:pgMar w:top="340" w:right="300" w:bottom="1200" w:left="460" w:header="0" w:footer="922" w:gutter="0"/>
          <w:cols w:space="720"/>
        </w:sectPr>
      </w:pPr>
    </w:p>
    <w:p w:rsidR="005D1032" w:rsidRDefault="005D1032" w:rsidP="00BF3964">
      <w:pPr>
        <w:pStyle w:val="Heading1"/>
        <w:spacing w:before="0"/>
        <w:ind w:left="2509" w:right="2301" w:hanging="68"/>
        <w:rPr>
          <w:spacing w:val="-67"/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BF3964">
      <w:pPr>
        <w:pStyle w:val="Heading1"/>
        <w:spacing w:before="0"/>
        <w:ind w:left="2509" w:right="2301" w:hanging="68"/>
        <w:rPr>
          <w:sz w:val="24"/>
          <w:szCs w:val="24"/>
        </w:rPr>
      </w:pPr>
      <w:r w:rsidRPr="00BF3964">
        <w:rPr>
          <w:sz w:val="24"/>
          <w:szCs w:val="24"/>
        </w:rPr>
        <w:t>СП.01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сельскохозяйственных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машин</w:t>
      </w:r>
    </w:p>
    <w:p w:rsidR="005D1032" w:rsidRDefault="005D1032" w:rsidP="00BF3964">
      <w:pPr>
        <w:pStyle w:val="BodyText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64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9133EF">
        <w:trPr>
          <w:trHeight w:val="59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>
        <w:trPr>
          <w:trHeight w:val="484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22</w:t>
            </w:r>
          </w:p>
        </w:tc>
      </w:tr>
      <w:tr w:rsidR="005D1032" w:rsidRPr="00BF3964" w:rsidTr="009133EF">
        <w:trPr>
          <w:trHeight w:val="20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97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Зерноуборочные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комбайны.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12</w:t>
            </w:r>
          </w:p>
        </w:tc>
      </w:tr>
      <w:tr w:rsidR="005D1032" w:rsidRPr="00BF3964" w:rsidTr="009133EF">
        <w:trPr>
          <w:trHeight w:val="28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Специальные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комбайны.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</w:tr>
      <w:tr w:rsidR="005D1032" w:rsidRPr="00BF3964" w:rsidTr="009133EF">
        <w:trPr>
          <w:trHeight w:val="159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40</w:t>
            </w:r>
          </w:p>
        </w:tc>
      </w:tr>
      <w:tr w:rsidR="005D1032" w:rsidRPr="00BF3964" w:rsidTr="009133EF">
        <w:trPr>
          <w:trHeight w:val="23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Жатка.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Корпус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жатки.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Наклонный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корпус.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30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Валковые жатки.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17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Подборщики.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42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Мотовило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комбайна.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Режущий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аппарат.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Соломотряс.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Очистка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зерна.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22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Подготовка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комбайна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12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Установка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комбайне.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Передачи.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Копнитель.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56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Вариатор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сцепление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ходовой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части.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Коробка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передач.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Ведущие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колеса.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Мост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управляемых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колес.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33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Рулевой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механизм.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Дифференциал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бортовые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редукторы.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17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436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9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Гидравлическая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система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комбайна.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Подготовка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комбайна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31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Специальные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комбайны.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10</w:t>
            </w:r>
          </w:p>
        </w:tc>
      </w:tr>
      <w:tr w:rsidR="005D1032" w:rsidRPr="00BF3964" w:rsidTr="009133EF">
        <w:trPr>
          <w:trHeight w:val="36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Подготовка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комбайна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</w:tr>
      <w:tr w:rsidR="005D1032" w:rsidRPr="00BF3964" w:rsidTr="009133EF">
        <w:trPr>
          <w:trHeight w:val="179"/>
        </w:trPr>
        <w:tc>
          <w:tcPr>
            <w:tcW w:w="7622" w:type="dxa"/>
            <w:gridSpan w:val="2"/>
            <w:tcBorders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85"/>
        </w:trPr>
        <w:tc>
          <w:tcPr>
            <w:tcW w:w="7622" w:type="dxa"/>
            <w:gridSpan w:val="2"/>
            <w:tcBorders>
              <w:top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5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64</w:t>
            </w:r>
          </w:p>
        </w:tc>
      </w:tr>
    </w:tbl>
    <w:p w:rsidR="005D1032" w:rsidRPr="00BF3964" w:rsidRDefault="005D1032" w:rsidP="00BF3964">
      <w:pPr>
        <w:jc w:val="center"/>
        <w:rPr>
          <w:sz w:val="24"/>
          <w:szCs w:val="24"/>
        </w:rPr>
        <w:sectPr w:rsidR="005D1032" w:rsidRPr="00BF3964">
          <w:pgSz w:w="11910" w:h="16840"/>
          <w:pgMar w:top="340" w:right="300" w:bottom="120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spacing w:before="0"/>
        <w:ind w:left="2426" w:right="2300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СП.02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обслуживание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36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9133EF">
        <w:trPr>
          <w:trHeight w:val="51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>
        <w:trPr>
          <w:trHeight w:val="484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14</w:t>
            </w:r>
          </w:p>
        </w:tc>
      </w:tr>
      <w:tr w:rsidR="005D1032" w:rsidRPr="00BF3964" w:rsidTr="009133EF">
        <w:trPr>
          <w:trHeight w:val="52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pacing w:val="11"/>
                <w:sz w:val="24"/>
                <w:szCs w:val="24"/>
              </w:rPr>
              <w:t>Техническое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pacing w:val="12"/>
                <w:sz w:val="24"/>
                <w:szCs w:val="24"/>
              </w:rPr>
              <w:t>обслуживание</w:t>
            </w:r>
            <w:r w:rsidRPr="00BF3964">
              <w:rPr>
                <w:spacing w:val="34"/>
                <w:sz w:val="24"/>
                <w:szCs w:val="24"/>
              </w:rPr>
              <w:t xml:space="preserve"> </w:t>
            </w:r>
            <w:r w:rsidRPr="00BF3964">
              <w:rPr>
                <w:spacing w:val="11"/>
                <w:sz w:val="24"/>
                <w:szCs w:val="24"/>
              </w:rPr>
              <w:t>самоходных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pacing w:val="12"/>
                <w:sz w:val="24"/>
                <w:szCs w:val="24"/>
              </w:rPr>
              <w:t>сельскохозяйственных</w:t>
            </w:r>
            <w:r w:rsidRPr="00BF3964">
              <w:rPr>
                <w:spacing w:val="38"/>
                <w:sz w:val="24"/>
                <w:szCs w:val="24"/>
              </w:rPr>
              <w:t xml:space="preserve"> </w:t>
            </w:r>
            <w:r w:rsidRPr="00BF3964">
              <w:rPr>
                <w:spacing w:val="11"/>
                <w:sz w:val="24"/>
                <w:szCs w:val="24"/>
              </w:rPr>
              <w:t>машин.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</w:tr>
      <w:tr w:rsidR="005D1032" w:rsidRPr="00BF3964" w:rsidTr="009133EF">
        <w:trPr>
          <w:trHeight w:val="50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pacing w:val="11"/>
                <w:sz w:val="24"/>
                <w:szCs w:val="24"/>
              </w:rPr>
              <w:t>Ремонт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pacing w:val="11"/>
                <w:sz w:val="24"/>
                <w:szCs w:val="24"/>
              </w:rPr>
              <w:t>самоходных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pacing w:val="12"/>
                <w:sz w:val="24"/>
                <w:szCs w:val="24"/>
              </w:rPr>
              <w:t>сельскохозяйственных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 w:rsidRPr="00BF3964">
              <w:rPr>
                <w:spacing w:val="11"/>
                <w:sz w:val="24"/>
                <w:szCs w:val="24"/>
              </w:rPr>
              <w:t>машин.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</w:tr>
      <w:tr w:rsidR="005D1032" w:rsidRPr="00BF3964">
        <w:trPr>
          <w:trHeight w:val="481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20</w:t>
            </w:r>
          </w:p>
        </w:tc>
      </w:tr>
      <w:tr w:rsidR="005D1032" w:rsidRPr="00BF3964" w:rsidTr="009133EF">
        <w:trPr>
          <w:trHeight w:val="16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Ежесменное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24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Первое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18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Второе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26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Послесезонное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14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Смазывание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подшипников.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9133EF">
        <w:trPr>
          <w:trHeight w:val="219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9133EF">
        <w:trPr>
          <w:trHeight w:val="119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36</w:t>
            </w:r>
          </w:p>
        </w:tc>
      </w:tr>
    </w:tbl>
    <w:p w:rsidR="005D1032" w:rsidRPr="00BF3964" w:rsidRDefault="005D1032" w:rsidP="00BF3964">
      <w:pPr>
        <w:pStyle w:val="Heading1"/>
        <w:spacing w:before="0"/>
        <w:ind w:left="2426" w:right="2300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СП.03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Правила дорожного движения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20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7416"/>
        <w:gridCol w:w="2174"/>
      </w:tblGrid>
      <w:tr w:rsidR="005D1032" w:rsidRPr="00BF3964" w:rsidTr="000774DC">
        <w:trPr>
          <w:trHeight w:val="41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0774DC">
        <w:trPr>
          <w:trHeight w:val="90"/>
        </w:trPr>
        <w:tc>
          <w:tcPr>
            <w:tcW w:w="814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</w:tr>
      <w:tr w:rsidR="005D1032" w:rsidRPr="00BF3964" w:rsidTr="000774DC">
        <w:trPr>
          <w:trHeight w:val="27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Общие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положения.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Основные понятия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термины.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29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знаки. Дорожная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разметка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48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tabs>
                <w:tab w:val="left" w:pos="4283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Порядок</w:t>
            </w:r>
            <w:r w:rsidRPr="00BF3964">
              <w:rPr>
                <w:spacing w:val="3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движения,</w:t>
            </w:r>
            <w:r w:rsidRPr="00BF3964">
              <w:rPr>
                <w:spacing w:val="3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BF3964">
              <w:rPr>
                <w:sz w:val="24"/>
                <w:szCs w:val="24"/>
              </w:rPr>
              <w:t>стоянка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 Регулирование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65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 xml:space="preserve">перекрестков. Проезд пешеходных </w:t>
            </w:r>
            <w:r>
              <w:rPr>
                <w:sz w:val="24"/>
                <w:szCs w:val="24"/>
              </w:rPr>
              <w:t xml:space="preserve"> п</w:t>
            </w:r>
            <w:r w:rsidRPr="00BF3964">
              <w:rPr>
                <w:sz w:val="24"/>
                <w:szCs w:val="24"/>
              </w:rPr>
              <w:t>ереходов, остановок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маршрутных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портных средств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железнодорожных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переездов.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48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оборудование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48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Номерные, опознавательные знаки,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 w:rsidRPr="00BF3964">
              <w:rPr>
                <w:sz w:val="24"/>
                <w:szCs w:val="24"/>
              </w:rPr>
              <w:t>редупредительные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надписи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обозначения.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235"/>
        </w:trPr>
        <w:tc>
          <w:tcPr>
            <w:tcW w:w="814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10</w:t>
            </w:r>
          </w:p>
        </w:tc>
      </w:tr>
      <w:tr w:rsidR="005D1032" w:rsidRPr="00BF3964" w:rsidTr="000774DC">
        <w:trPr>
          <w:trHeight w:val="9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Общие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положения.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Основные понятия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термины.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28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знаки.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18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разметка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характеристики.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60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tabs>
                <w:tab w:val="left" w:pos="4283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Порядок</w:t>
            </w:r>
            <w:r w:rsidRPr="00BF3964">
              <w:rPr>
                <w:spacing w:val="3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движения,</w:t>
            </w:r>
            <w:r w:rsidRPr="00BF3964">
              <w:rPr>
                <w:spacing w:val="40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BF3964">
              <w:rPr>
                <w:sz w:val="24"/>
                <w:szCs w:val="24"/>
              </w:rPr>
              <w:t>стоянка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35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Регулирование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дорожного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16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перекрестков.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51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 пешеходных переходов, остановок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маршрутных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портных средств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железнодорожных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переездов.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536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741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Техническое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оборудование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69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9</w:t>
            </w:r>
          </w:p>
        </w:tc>
        <w:tc>
          <w:tcPr>
            <w:tcW w:w="7416" w:type="dxa"/>
          </w:tcPr>
          <w:p w:rsidR="005D1032" w:rsidRPr="00BF3964" w:rsidRDefault="005D1032" w:rsidP="000774DC">
            <w:pPr>
              <w:pStyle w:val="TableParagraph"/>
              <w:spacing w:line="240" w:lineRule="auto"/>
              <w:ind w:right="2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Номерные,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опознавательные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знаки,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предупредительные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устройства,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надписи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>о</w:t>
            </w:r>
            <w:r w:rsidRPr="00BF3964">
              <w:rPr>
                <w:sz w:val="24"/>
                <w:szCs w:val="24"/>
              </w:rPr>
              <w:t>бозначения.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161"/>
        </w:trPr>
        <w:tc>
          <w:tcPr>
            <w:tcW w:w="814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08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227"/>
        </w:trPr>
        <w:tc>
          <w:tcPr>
            <w:tcW w:w="8144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20</w:t>
            </w:r>
          </w:p>
        </w:tc>
      </w:tr>
    </w:tbl>
    <w:p w:rsidR="005D1032" w:rsidRPr="00BF3964" w:rsidRDefault="005D1032" w:rsidP="00BF3964">
      <w:pPr>
        <w:jc w:val="right"/>
        <w:rPr>
          <w:sz w:val="24"/>
          <w:szCs w:val="24"/>
        </w:rPr>
        <w:sectPr w:rsidR="005D1032" w:rsidRPr="00BF3964">
          <w:pgSz w:w="11910" w:h="16840"/>
          <w:pgMar w:top="400" w:right="300" w:bottom="1120" w:left="460" w:header="0" w:footer="922" w:gutter="0"/>
          <w:cols w:space="720"/>
        </w:sectPr>
      </w:pPr>
    </w:p>
    <w:p w:rsidR="005D1032" w:rsidRDefault="005D1032" w:rsidP="00BF3964">
      <w:pPr>
        <w:pStyle w:val="Heading1"/>
        <w:spacing w:before="0"/>
        <w:ind w:left="2281" w:right="1571" w:firstLine="160"/>
        <w:rPr>
          <w:spacing w:val="1"/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1"/>
          <w:sz w:val="24"/>
          <w:szCs w:val="24"/>
        </w:rPr>
        <w:t xml:space="preserve"> </w:t>
      </w:r>
    </w:p>
    <w:p w:rsidR="005D1032" w:rsidRPr="00BF3964" w:rsidRDefault="005D1032" w:rsidP="00BF3964">
      <w:pPr>
        <w:pStyle w:val="Heading1"/>
        <w:spacing w:before="0"/>
        <w:ind w:left="2281" w:right="1571" w:firstLine="160"/>
        <w:rPr>
          <w:sz w:val="24"/>
          <w:szCs w:val="24"/>
        </w:rPr>
      </w:pPr>
      <w:r w:rsidRPr="00BF3964">
        <w:rPr>
          <w:sz w:val="24"/>
          <w:szCs w:val="24"/>
        </w:rPr>
        <w:t>СП.04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Основы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управления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безопасность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движения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26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0774DC">
        <w:trPr>
          <w:trHeight w:val="153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0774DC">
        <w:trPr>
          <w:trHeight w:val="309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476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Раздел</w:t>
            </w:r>
            <w:r w:rsidRPr="00BF39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1.</w:t>
            </w:r>
            <w:r w:rsidRPr="00BF39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Основы</w:t>
            </w:r>
            <w:r w:rsidRPr="00BF39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управления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16</w:t>
            </w:r>
          </w:p>
        </w:tc>
      </w:tr>
      <w:tr w:rsidR="005D1032" w:rsidRPr="00BF3964" w:rsidTr="000774DC">
        <w:trPr>
          <w:trHeight w:val="34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pacing w:val="9"/>
                <w:sz w:val="24"/>
                <w:szCs w:val="24"/>
              </w:rPr>
              <w:t>Техника</w:t>
            </w:r>
            <w:r w:rsidRPr="00BF3964">
              <w:rPr>
                <w:spacing w:val="31"/>
                <w:sz w:val="24"/>
                <w:szCs w:val="24"/>
              </w:rPr>
              <w:t xml:space="preserve"> </w:t>
            </w:r>
            <w:r w:rsidRPr="00BF3964">
              <w:rPr>
                <w:spacing w:val="9"/>
                <w:sz w:val="24"/>
                <w:szCs w:val="24"/>
              </w:rPr>
              <w:t>управления</w:t>
            </w:r>
            <w:r w:rsidRPr="00BF3964">
              <w:rPr>
                <w:spacing w:val="37"/>
                <w:sz w:val="24"/>
                <w:szCs w:val="24"/>
              </w:rPr>
              <w:t xml:space="preserve"> </w:t>
            </w:r>
            <w:r w:rsidRPr="00BF3964">
              <w:rPr>
                <w:spacing w:val="9"/>
                <w:sz w:val="24"/>
                <w:szCs w:val="24"/>
              </w:rPr>
              <w:t>самоходной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 w:rsidRPr="00BF3964">
              <w:rPr>
                <w:spacing w:val="10"/>
                <w:sz w:val="24"/>
                <w:szCs w:val="24"/>
              </w:rPr>
              <w:t>сельскохозяйственной</w:t>
            </w:r>
            <w:r w:rsidRPr="00BF3964">
              <w:rPr>
                <w:spacing w:val="32"/>
                <w:sz w:val="24"/>
                <w:szCs w:val="24"/>
              </w:rPr>
              <w:t xml:space="preserve"> </w:t>
            </w:r>
            <w:r w:rsidRPr="00BF3964">
              <w:rPr>
                <w:spacing w:val="9"/>
                <w:sz w:val="24"/>
                <w:szCs w:val="24"/>
              </w:rPr>
              <w:t>машиной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14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Дорожное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40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3160"/>
                <w:tab w:val="left" w:pos="3544"/>
                <w:tab w:val="left" w:pos="5752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Психофизиологическое</w:t>
            </w:r>
            <w:r w:rsidRPr="00BF3964">
              <w:rPr>
                <w:sz w:val="24"/>
                <w:szCs w:val="24"/>
              </w:rPr>
              <w:tab/>
              <w:t>и</w:t>
            </w:r>
            <w:r w:rsidRPr="00BF3964">
              <w:rPr>
                <w:sz w:val="24"/>
                <w:szCs w:val="24"/>
              </w:rPr>
              <w:tab/>
              <w:t>психические</w:t>
            </w:r>
            <w:r w:rsidRPr="00BF3964">
              <w:rPr>
                <w:sz w:val="24"/>
                <w:szCs w:val="24"/>
              </w:rPr>
              <w:tab/>
              <w:t>качества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тракториста-машиниста.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38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3197"/>
                <w:tab w:val="left" w:pos="5315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Эксплуатационные</w:t>
            </w:r>
            <w:r w:rsidRPr="00BF3964">
              <w:rPr>
                <w:sz w:val="24"/>
                <w:szCs w:val="24"/>
              </w:rPr>
              <w:tab/>
              <w:t>показатели</w:t>
            </w:r>
            <w:r w:rsidRPr="00BF3964">
              <w:rPr>
                <w:sz w:val="24"/>
                <w:szCs w:val="24"/>
              </w:rPr>
              <w:tab/>
              <w:t>самоходных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340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5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1496"/>
                <w:tab w:val="left" w:pos="4641"/>
                <w:tab w:val="left" w:pos="5039"/>
                <w:tab w:val="left" w:pos="6634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Действия</w:t>
            </w:r>
            <w:r w:rsidRPr="00BF3964">
              <w:rPr>
                <w:sz w:val="24"/>
                <w:szCs w:val="24"/>
              </w:rPr>
              <w:tab/>
              <w:t>тракториста-машиниста</w:t>
            </w:r>
            <w:r w:rsidRPr="00BF3964">
              <w:rPr>
                <w:sz w:val="24"/>
                <w:szCs w:val="24"/>
              </w:rPr>
              <w:tab/>
              <w:t>в</w:t>
            </w:r>
            <w:r w:rsidRPr="00BF3964">
              <w:rPr>
                <w:sz w:val="24"/>
                <w:szCs w:val="24"/>
              </w:rPr>
              <w:tab/>
              <w:t>штатных</w:t>
            </w:r>
            <w:r w:rsidRPr="00BF3964">
              <w:rPr>
                <w:sz w:val="24"/>
                <w:szCs w:val="24"/>
              </w:rPr>
              <w:tab/>
              <w:t>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нештатных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(критических)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режимах движения.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14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Дорожные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условия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22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7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Дорожно-транспортные</w:t>
            </w:r>
            <w:r w:rsidRPr="00BF3964">
              <w:rPr>
                <w:spacing w:val="-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происшествия.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30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 xml:space="preserve">Безопасная эксплуатация </w:t>
            </w:r>
            <w:r w:rsidRPr="00BF3964">
              <w:rPr>
                <w:spacing w:val="9"/>
                <w:sz w:val="24"/>
                <w:szCs w:val="24"/>
              </w:rPr>
              <w:t>самоходных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pacing w:val="10"/>
                <w:sz w:val="24"/>
                <w:szCs w:val="24"/>
              </w:rPr>
              <w:t>сельскохозяйственных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pacing w:val="10"/>
                <w:sz w:val="24"/>
                <w:szCs w:val="24"/>
              </w:rPr>
              <w:t>машин.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101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09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Раздел</w:t>
            </w:r>
            <w:r w:rsidRPr="00BF39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2.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Правовая</w:t>
            </w:r>
            <w:r w:rsidRPr="00BF39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ответственность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</w:tr>
      <w:tr w:rsidR="005D1032" w:rsidRPr="00BF3964">
        <w:trPr>
          <w:trHeight w:val="60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Административная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ответственность. Уголовная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ответственность. Гражданская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ответственность.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27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Правовые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охраны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природы.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60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Право собственности на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pacing w:val="9"/>
                <w:sz w:val="24"/>
                <w:szCs w:val="24"/>
              </w:rPr>
              <w:t>самоходную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 w:rsidRPr="00BF3964">
              <w:rPr>
                <w:spacing w:val="10"/>
                <w:sz w:val="24"/>
                <w:szCs w:val="24"/>
              </w:rPr>
              <w:t>сельскохозяйственную</w:t>
            </w:r>
            <w:r w:rsidRPr="00BF3964">
              <w:rPr>
                <w:spacing w:val="30"/>
                <w:sz w:val="24"/>
                <w:szCs w:val="24"/>
              </w:rPr>
              <w:t xml:space="preserve"> </w:t>
            </w:r>
            <w:r w:rsidRPr="00BF3964">
              <w:rPr>
                <w:spacing w:val="10"/>
                <w:sz w:val="24"/>
                <w:szCs w:val="24"/>
              </w:rPr>
              <w:t>машину.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60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Страхование тракториста-машиниста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 xml:space="preserve">и </w:t>
            </w:r>
            <w:r w:rsidRPr="00BF3964">
              <w:rPr>
                <w:spacing w:val="9"/>
                <w:sz w:val="24"/>
                <w:szCs w:val="24"/>
              </w:rPr>
              <w:t>самоходной</w:t>
            </w:r>
            <w:r w:rsidRPr="00BF3964">
              <w:rPr>
                <w:spacing w:val="10"/>
                <w:sz w:val="24"/>
                <w:szCs w:val="24"/>
              </w:rPr>
              <w:t xml:space="preserve"> сельскохозяйственной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pacing w:val="10"/>
                <w:sz w:val="24"/>
                <w:szCs w:val="24"/>
              </w:rPr>
              <w:t>машины.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195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95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26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2694" w:right="2300" w:hanging="252"/>
        <w:rPr>
          <w:sz w:val="24"/>
          <w:szCs w:val="24"/>
        </w:rPr>
      </w:pPr>
      <w:r w:rsidRPr="00BF3964">
        <w:rPr>
          <w:sz w:val="24"/>
          <w:szCs w:val="24"/>
        </w:rPr>
        <w:t>Рабочий тематический план учебной дисциплины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СП.05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Оказание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первой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медицинской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помощи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12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0774DC">
        <w:trPr>
          <w:trHeight w:val="575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0774DC">
        <w:trPr>
          <w:trHeight w:val="347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4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Теоретические</w:t>
            </w:r>
            <w:r w:rsidRPr="00BF39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60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1832"/>
                <w:tab w:val="left" w:pos="5208"/>
              </w:tabs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Основы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анатомии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физиологии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человека. Структура</w:t>
            </w:r>
            <w:r w:rsidRPr="00BF3964">
              <w:rPr>
                <w:sz w:val="24"/>
                <w:szCs w:val="24"/>
              </w:rPr>
              <w:tab/>
              <w:t>дорожно-транспортного</w:t>
            </w:r>
            <w:r w:rsidRPr="00BF3964">
              <w:rPr>
                <w:sz w:val="24"/>
                <w:szCs w:val="24"/>
              </w:rPr>
              <w:tab/>
              <w:t>травматизма.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Наиболее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частые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повреждения</w:t>
            </w:r>
            <w:r w:rsidRPr="00BF3964">
              <w:rPr>
                <w:spacing w:val="2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ДТП</w:t>
            </w:r>
            <w:r w:rsidRPr="00BF3964">
              <w:rPr>
                <w:spacing w:val="2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способы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их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диагностики.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84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Угрожающие</w:t>
            </w:r>
            <w:r w:rsidRPr="00BF3964">
              <w:rPr>
                <w:spacing w:val="2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жизни</w:t>
            </w:r>
            <w:r w:rsidRPr="00BF3964">
              <w:rPr>
                <w:spacing w:val="9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состояния</w:t>
            </w:r>
            <w:r w:rsidRPr="00BF3964">
              <w:rPr>
                <w:spacing w:val="9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9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механических</w:t>
            </w:r>
            <w:r w:rsidRPr="00BF3964">
              <w:rPr>
                <w:spacing w:val="9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</w:p>
          <w:p w:rsidR="005D1032" w:rsidRPr="00BF3964" w:rsidRDefault="005D1032" w:rsidP="00BF3964">
            <w:pPr>
              <w:pStyle w:val="TableParagraph"/>
              <w:tabs>
                <w:tab w:val="left" w:pos="1972"/>
                <w:tab w:val="left" w:pos="3337"/>
                <w:tab w:val="left" w:pos="4608"/>
                <w:tab w:val="left" w:pos="6650"/>
              </w:tabs>
              <w:spacing w:line="240" w:lineRule="auto"/>
              <w:ind w:left="108" w:right="9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термических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поражениях. Психические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реакции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авариях.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Острые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психозы.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оказания помощи </w:t>
            </w:r>
            <w:r w:rsidRPr="00BF3964">
              <w:rPr>
                <w:sz w:val="24"/>
                <w:szCs w:val="24"/>
              </w:rPr>
              <w:t>пострадавшим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4"/>
                <w:sz w:val="24"/>
                <w:szCs w:val="24"/>
              </w:rPr>
              <w:t>в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состоянии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неадекватности.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</w:tr>
      <w:tr w:rsidR="005D1032" w:rsidRPr="00BF3964" w:rsidTr="000774DC">
        <w:trPr>
          <w:trHeight w:val="90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0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Практические</w:t>
            </w:r>
            <w:r w:rsidRPr="00BF39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</w:tr>
      <w:tr w:rsidR="005D1032" w:rsidRPr="00BF3964" w:rsidTr="000774DC">
        <w:trPr>
          <w:trHeight w:val="704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2265"/>
                <w:tab w:val="left" w:pos="527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сердечно-легочной </w:t>
            </w:r>
            <w:r w:rsidRPr="00BF3964">
              <w:rPr>
                <w:sz w:val="24"/>
                <w:szCs w:val="24"/>
              </w:rPr>
              <w:t>реанимации,</w:t>
            </w:r>
          </w:p>
          <w:p w:rsidR="005D1032" w:rsidRPr="00BF3964" w:rsidRDefault="005D1032" w:rsidP="00BF3964">
            <w:pPr>
              <w:pStyle w:val="TableParagraph"/>
              <w:tabs>
                <w:tab w:val="left" w:pos="1911"/>
                <w:tab w:val="left" w:pos="3506"/>
                <w:tab w:val="left" w:pos="4403"/>
                <w:tab w:val="left" w:pos="5945"/>
              </w:tabs>
              <w:spacing w:line="24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асфиксии при </w:t>
            </w:r>
            <w:r w:rsidRPr="00BF3964">
              <w:rPr>
                <w:sz w:val="24"/>
                <w:szCs w:val="24"/>
              </w:rPr>
              <w:t>оказании</w:t>
            </w:r>
            <w:r>
              <w:rPr>
                <w:sz w:val="24"/>
                <w:szCs w:val="24"/>
              </w:rPr>
              <w:t xml:space="preserve"> </w:t>
            </w:r>
            <w:r w:rsidRPr="00BF3964">
              <w:rPr>
                <w:spacing w:val="-1"/>
                <w:sz w:val="24"/>
                <w:szCs w:val="24"/>
              </w:rPr>
              <w:t>первой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медицинской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помощи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пострадавшим 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ДТП.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</w:tbl>
    <w:p w:rsidR="005D1032" w:rsidRPr="00BF3964" w:rsidRDefault="005D1032" w:rsidP="00BF3964">
      <w:pPr>
        <w:jc w:val="center"/>
        <w:rPr>
          <w:sz w:val="24"/>
          <w:szCs w:val="24"/>
        </w:rPr>
        <w:sectPr w:rsidR="005D1032" w:rsidRPr="00BF3964">
          <w:pgSz w:w="11910" w:h="16840"/>
          <w:pgMar w:top="400" w:right="300" w:bottom="1200" w:left="460" w:header="0" w:footer="922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>
        <w:trPr>
          <w:trHeight w:val="48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наружного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кровотечения. Транспортная</w:t>
            </w:r>
            <w:r w:rsidRPr="00BF3964">
              <w:rPr>
                <w:spacing w:val="-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иммобилизация.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482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Методы</w:t>
            </w:r>
            <w:r w:rsidRPr="00BF3964">
              <w:rPr>
                <w:spacing w:val="3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высвобождения</w:t>
            </w:r>
            <w:r w:rsidRPr="00BF3964">
              <w:rPr>
                <w:spacing w:val="36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пострадавших,</w:t>
            </w:r>
            <w:r w:rsidRPr="00BF3964">
              <w:rPr>
                <w:spacing w:val="3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извлечения</w:t>
            </w:r>
            <w:r w:rsidRPr="00BF3964">
              <w:rPr>
                <w:spacing w:val="3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из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машины;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транспортировка,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погрузка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48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Обработка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ран.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Десмургия. Пользование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индивидуальной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аптечкой.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281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2" w:right="1102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268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2</w:t>
            </w:r>
          </w:p>
        </w:tc>
      </w:tr>
      <w:tr w:rsidR="005D1032" w:rsidRPr="00BF3964">
        <w:trPr>
          <w:trHeight w:val="564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0" w:right="1196"/>
              <w:jc w:val="right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12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тематический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учебной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дисциплины</w:t>
      </w:r>
    </w:p>
    <w:p w:rsidR="005D1032" w:rsidRPr="00BF3964" w:rsidRDefault="005D1032" w:rsidP="00BF3964">
      <w:pPr>
        <w:ind w:left="962" w:right="838"/>
        <w:jc w:val="center"/>
        <w:rPr>
          <w:b/>
          <w:sz w:val="24"/>
          <w:szCs w:val="24"/>
        </w:rPr>
      </w:pPr>
      <w:r w:rsidRPr="00BF3964">
        <w:rPr>
          <w:b/>
          <w:sz w:val="24"/>
          <w:szCs w:val="24"/>
        </w:rPr>
        <w:t>СП.06</w:t>
      </w:r>
      <w:r w:rsidRPr="00BF3964">
        <w:rPr>
          <w:b/>
          <w:spacing w:val="-5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Технология</w:t>
      </w:r>
      <w:r w:rsidRPr="00BF3964">
        <w:rPr>
          <w:b/>
          <w:spacing w:val="-6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уборки</w:t>
      </w:r>
      <w:r w:rsidRPr="00BF3964">
        <w:rPr>
          <w:b/>
          <w:spacing w:val="-5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сельскохозяйственных</w:t>
      </w:r>
      <w:r w:rsidRPr="00BF3964">
        <w:rPr>
          <w:b/>
          <w:spacing w:val="-3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культур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 часов –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8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0774DC">
        <w:trPr>
          <w:trHeight w:val="54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0774DC">
        <w:trPr>
          <w:trHeight w:val="16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Способы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движения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агрегатов.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24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Показатели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 машин.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</w:tr>
      <w:tr w:rsidR="005D1032" w:rsidRPr="00BF3964" w:rsidTr="000774DC">
        <w:trPr>
          <w:trHeight w:val="479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Технология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уборки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культур,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возделываемых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данной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зоне.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</w:tr>
      <w:tr w:rsidR="005D1032" w:rsidRPr="00BF3964" w:rsidTr="000774DC">
        <w:trPr>
          <w:trHeight w:val="99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8</w:t>
            </w:r>
          </w:p>
        </w:tc>
      </w:tr>
    </w:tbl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Рабочий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тематический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план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практического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Количество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часов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–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52</w:t>
      </w:r>
    </w:p>
    <w:p w:rsidR="005D1032" w:rsidRPr="00BF3964" w:rsidRDefault="005D1032" w:rsidP="00BF3964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8"/>
        <w:gridCol w:w="6894"/>
        <w:gridCol w:w="2696"/>
      </w:tblGrid>
      <w:tr w:rsidR="005D1032" w:rsidRPr="00BF3964" w:rsidTr="00BF3964">
        <w:trPr>
          <w:trHeight w:val="387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5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42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883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6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0774DC">
        <w:trPr>
          <w:trHeight w:val="478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tabs>
                <w:tab w:val="left" w:pos="2069"/>
                <w:tab w:val="left" w:pos="3172"/>
                <w:tab w:val="left" w:pos="4688"/>
                <w:tab w:val="left" w:pos="66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труда, пожарная </w:t>
            </w:r>
            <w:r w:rsidRPr="00BF3964">
              <w:rPr>
                <w:sz w:val="24"/>
                <w:szCs w:val="24"/>
              </w:rPr>
              <w:t>безопасность</w:t>
            </w:r>
            <w:r w:rsidRPr="00BF3964">
              <w:rPr>
                <w:sz w:val="24"/>
                <w:szCs w:val="24"/>
              </w:rPr>
              <w:tab/>
              <w:t>и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электробезопасность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учебных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мастерских.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6</w:t>
            </w:r>
          </w:p>
        </w:tc>
      </w:tr>
      <w:tr w:rsidR="005D1032" w:rsidRPr="00BF3964" w:rsidTr="000774DC">
        <w:trPr>
          <w:trHeight w:val="99"/>
        </w:trPr>
        <w:tc>
          <w:tcPr>
            <w:tcW w:w="728" w:type="dxa"/>
            <w:tcBorders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2</w:t>
            </w:r>
          </w:p>
        </w:tc>
        <w:tc>
          <w:tcPr>
            <w:tcW w:w="6894" w:type="dxa"/>
            <w:tcBorders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Слесарные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работы.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</w:tr>
      <w:tr w:rsidR="005D1032" w:rsidRPr="00BF3964" w:rsidTr="000774DC">
        <w:trPr>
          <w:trHeight w:val="174"/>
        </w:trPr>
        <w:tc>
          <w:tcPr>
            <w:tcW w:w="728" w:type="dxa"/>
            <w:tcBorders>
              <w:top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</w:t>
            </w:r>
          </w:p>
        </w:tc>
        <w:tc>
          <w:tcPr>
            <w:tcW w:w="6894" w:type="dxa"/>
            <w:tcBorders>
              <w:top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Ремонт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самоходных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сельскохозяйственных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машин.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5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30</w:t>
            </w:r>
          </w:p>
        </w:tc>
      </w:tr>
      <w:tr w:rsidR="005D1032" w:rsidRPr="00BF3964" w:rsidTr="000774DC">
        <w:trPr>
          <w:trHeight w:val="231"/>
        </w:trPr>
        <w:tc>
          <w:tcPr>
            <w:tcW w:w="72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4</w:t>
            </w:r>
          </w:p>
        </w:tc>
        <w:tc>
          <w:tcPr>
            <w:tcW w:w="6894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Работа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сельскохозяйственной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машине.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8</w:t>
            </w:r>
          </w:p>
        </w:tc>
      </w:tr>
      <w:tr w:rsidR="005D1032" w:rsidRPr="00BF3964" w:rsidTr="000774DC">
        <w:trPr>
          <w:trHeight w:val="90"/>
        </w:trPr>
        <w:tc>
          <w:tcPr>
            <w:tcW w:w="7622" w:type="dxa"/>
            <w:gridSpan w:val="2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1" w:right="1103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59" w:right="255"/>
              <w:jc w:val="center"/>
              <w:rPr>
                <w:b/>
                <w:sz w:val="24"/>
                <w:szCs w:val="24"/>
              </w:rPr>
            </w:pPr>
            <w:r w:rsidRPr="00BF3964">
              <w:rPr>
                <w:b/>
                <w:sz w:val="24"/>
                <w:szCs w:val="24"/>
              </w:rPr>
              <w:t>52</w:t>
            </w:r>
          </w:p>
        </w:tc>
      </w:tr>
    </w:tbl>
    <w:p w:rsidR="005D1032" w:rsidRPr="00BF3964" w:rsidRDefault="005D1032" w:rsidP="00BF3964">
      <w:pPr>
        <w:jc w:val="center"/>
        <w:rPr>
          <w:sz w:val="24"/>
          <w:szCs w:val="24"/>
        </w:rPr>
        <w:sectPr w:rsidR="005D1032" w:rsidRPr="00BF3964">
          <w:pgSz w:w="11910" w:h="16840"/>
          <w:pgMar w:top="400" w:right="300" w:bottom="1180" w:left="460" w:header="0" w:footer="922" w:gutter="0"/>
          <w:cols w:space="720"/>
        </w:sectPr>
      </w:pPr>
    </w:p>
    <w:p w:rsidR="005D1032" w:rsidRPr="00BF3964" w:rsidRDefault="005D1032" w:rsidP="00BF3964">
      <w:pPr>
        <w:pStyle w:val="Heading1"/>
        <w:spacing w:before="0"/>
        <w:ind w:left="962" w:right="838"/>
        <w:jc w:val="center"/>
        <w:rPr>
          <w:sz w:val="24"/>
          <w:szCs w:val="24"/>
        </w:rPr>
      </w:pPr>
      <w:r w:rsidRPr="00BF3964">
        <w:rPr>
          <w:sz w:val="24"/>
          <w:szCs w:val="24"/>
        </w:rPr>
        <w:t>План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индивидуальных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упражнений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практическому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вождению</w:t>
      </w:r>
    </w:p>
    <w:p w:rsidR="005D1032" w:rsidRPr="00BF3964" w:rsidRDefault="005D1032" w:rsidP="00BF3964">
      <w:pPr>
        <w:pStyle w:val="BodyText"/>
        <w:ind w:left="0"/>
        <w:rPr>
          <w:b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7938"/>
        <w:gridCol w:w="1666"/>
      </w:tblGrid>
      <w:tr w:rsidR="005D1032" w:rsidRPr="00BF3964" w:rsidTr="000774DC">
        <w:trPr>
          <w:trHeight w:val="505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61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№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2405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Наименование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тем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" w:right="10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Количество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110" w:right="103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часов</w:t>
            </w:r>
          </w:p>
        </w:tc>
      </w:tr>
      <w:tr w:rsidR="005D1032" w:rsidRPr="00BF3964" w:rsidTr="00BF3964">
        <w:trPr>
          <w:trHeight w:val="5692"/>
        </w:trPr>
        <w:tc>
          <w:tcPr>
            <w:tcW w:w="1102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26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388" w:right="856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Приемы пользования органами управления самоходной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машины.</w:t>
            </w:r>
          </w:p>
          <w:p w:rsidR="005D1032" w:rsidRPr="00BF3964" w:rsidRDefault="005D1032" w:rsidP="00BF3964">
            <w:pPr>
              <w:pStyle w:val="TableParagraph"/>
              <w:tabs>
                <w:tab w:val="left" w:pos="2584"/>
                <w:tab w:val="left" w:pos="4508"/>
                <w:tab w:val="left" w:pos="6396"/>
              </w:tabs>
              <w:spacing w:line="240" w:lineRule="auto"/>
              <w:ind w:right="100" w:firstLine="7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Подготовка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к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пуску,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пуск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двигателя,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опробование</w:t>
            </w:r>
            <w:r w:rsidRPr="00BF3964">
              <w:rPr>
                <w:sz w:val="24"/>
                <w:szCs w:val="24"/>
              </w:rPr>
              <w:tab/>
              <w:t>рабочих</w:t>
            </w:r>
            <w:r w:rsidRPr="00BF3964">
              <w:rPr>
                <w:sz w:val="24"/>
                <w:szCs w:val="24"/>
              </w:rPr>
              <w:tab/>
              <w:t>органов</w:t>
            </w:r>
            <w:r w:rsidRPr="00BF3964">
              <w:rPr>
                <w:sz w:val="24"/>
                <w:szCs w:val="24"/>
              </w:rPr>
              <w:tab/>
            </w:r>
            <w:r w:rsidRPr="00BF3964">
              <w:rPr>
                <w:spacing w:val="-1"/>
                <w:sz w:val="24"/>
                <w:szCs w:val="24"/>
              </w:rPr>
              <w:t>самоходной</w:t>
            </w:r>
            <w:r w:rsidRPr="00BF3964">
              <w:rPr>
                <w:spacing w:val="-68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102" w:firstLine="7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 самоходной сельскохозяйственной машины по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прямой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 с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поворотами.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883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ходом.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97" w:firstLine="7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Вождение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67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передним и задним ходом с поворотами   на ровной местности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по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расставленным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ориентирам.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102" w:firstLine="7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Остановка и трогание самоходной сельскохозяйственной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на подъеме.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101" w:firstLine="7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Постановка самоходной сельскохозяйственной машины в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бокс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задним ходом.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813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Проезд</w:t>
            </w:r>
            <w:r w:rsidRPr="00BF3964">
              <w:rPr>
                <w:spacing w:val="1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регулируемых</w:t>
            </w:r>
            <w:r w:rsidRPr="00BF3964">
              <w:rPr>
                <w:spacing w:val="8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8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нерегулируемых</w:t>
            </w:r>
            <w:r w:rsidRPr="00BF3964">
              <w:rPr>
                <w:spacing w:val="8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перекрестков.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92" w:right="3518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Разъезд</w:t>
            </w:r>
            <w:r w:rsidRPr="00BF3964">
              <w:rPr>
                <w:spacing w:val="-4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со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встречным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транспортом.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left="21" w:right="3518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Повороты</w:t>
            </w:r>
            <w:r w:rsidRPr="00BF3964">
              <w:rPr>
                <w:spacing w:val="-3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и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развороты.</w:t>
            </w:r>
          </w:p>
          <w:p w:rsidR="005D1032" w:rsidRPr="00BF3964" w:rsidRDefault="005D1032" w:rsidP="00BF3964">
            <w:pPr>
              <w:pStyle w:val="TableParagraph"/>
              <w:spacing w:line="240" w:lineRule="auto"/>
              <w:ind w:right="99" w:firstLine="707"/>
              <w:jc w:val="both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Выполнение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работ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ежесменного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технического</w:t>
            </w:r>
            <w:r w:rsidRPr="00BF3964">
              <w:rPr>
                <w:spacing w:val="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обслуживания</w:t>
            </w:r>
            <w:r w:rsidRPr="00BF3964">
              <w:rPr>
                <w:spacing w:val="-5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самоходной</w:t>
            </w:r>
            <w:r w:rsidRPr="00BF3964">
              <w:rPr>
                <w:spacing w:val="-2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сельскохозяйственной</w:t>
            </w:r>
            <w:r w:rsidRPr="00BF3964">
              <w:rPr>
                <w:spacing w:val="-1"/>
                <w:sz w:val="24"/>
                <w:szCs w:val="24"/>
              </w:rPr>
              <w:t xml:space="preserve"> </w:t>
            </w:r>
            <w:r w:rsidRPr="00BF3964">
              <w:rPr>
                <w:sz w:val="24"/>
                <w:szCs w:val="24"/>
              </w:rPr>
              <w:t>машины.</w:t>
            </w:r>
          </w:p>
        </w:tc>
        <w:tc>
          <w:tcPr>
            <w:tcW w:w="1666" w:type="dxa"/>
          </w:tcPr>
          <w:p w:rsidR="005D1032" w:rsidRPr="00BF3964" w:rsidRDefault="005D1032" w:rsidP="00BF3964">
            <w:pPr>
              <w:pStyle w:val="TableParagraph"/>
              <w:spacing w:line="240" w:lineRule="auto"/>
              <w:ind w:left="111" w:right="101"/>
              <w:jc w:val="center"/>
              <w:rPr>
                <w:sz w:val="24"/>
                <w:szCs w:val="24"/>
              </w:rPr>
            </w:pPr>
            <w:r w:rsidRPr="00BF3964">
              <w:rPr>
                <w:sz w:val="24"/>
                <w:szCs w:val="24"/>
              </w:rPr>
              <w:t>15</w:t>
            </w:r>
          </w:p>
        </w:tc>
      </w:tr>
    </w:tbl>
    <w:p w:rsidR="005D1032" w:rsidRPr="00BF3964" w:rsidRDefault="005D1032" w:rsidP="000774DC">
      <w:pPr>
        <w:pStyle w:val="Heading1"/>
        <w:tabs>
          <w:tab w:val="left" w:pos="2478"/>
        </w:tabs>
        <w:spacing w:before="0"/>
        <w:ind w:left="2197"/>
        <w:rPr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Pr="000774DC" w:rsidRDefault="005D1032" w:rsidP="000774DC">
      <w:pPr>
        <w:pStyle w:val="BodyText"/>
        <w:ind w:left="0"/>
        <w:jc w:val="center"/>
        <w:rPr>
          <w:b/>
          <w:sz w:val="24"/>
          <w:szCs w:val="24"/>
        </w:rPr>
      </w:pPr>
      <w:bookmarkStart w:id="2" w:name="_TOC_250001"/>
      <w:r>
        <w:rPr>
          <w:b/>
          <w:sz w:val="24"/>
          <w:szCs w:val="24"/>
        </w:rPr>
        <w:t xml:space="preserve">6. </w:t>
      </w:r>
      <w:r w:rsidRPr="000774DC">
        <w:rPr>
          <w:b/>
          <w:sz w:val="24"/>
          <w:szCs w:val="24"/>
        </w:rPr>
        <w:t>МАТЕРИАЛЬНО-ТЕХНИЧЕСКОЕ</w:t>
      </w:r>
      <w:r w:rsidRPr="000774DC">
        <w:rPr>
          <w:b/>
          <w:spacing w:val="-4"/>
          <w:sz w:val="24"/>
          <w:szCs w:val="24"/>
        </w:rPr>
        <w:t xml:space="preserve"> </w:t>
      </w:r>
      <w:bookmarkEnd w:id="2"/>
      <w:r w:rsidRPr="000774DC">
        <w:rPr>
          <w:b/>
          <w:sz w:val="24"/>
          <w:szCs w:val="24"/>
        </w:rPr>
        <w:t>ОСНАЩЕНИЕ</w:t>
      </w:r>
    </w:p>
    <w:p w:rsidR="005D1032" w:rsidRPr="000774DC" w:rsidRDefault="005D1032" w:rsidP="00BF3964">
      <w:pPr>
        <w:pStyle w:val="BodyText"/>
        <w:ind w:left="0"/>
        <w:rPr>
          <w:b/>
          <w:sz w:val="24"/>
          <w:szCs w:val="24"/>
        </w:rPr>
      </w:pPr>
    </w:p>
    <w:p w:rsidR="005D1032" w:rsidRPr="000774DC" w:rsidRDefault="005D1032" w:rsidP="000774DC">
      <w:pPr>
        <w:pStyle w:val="BodyText"/>
        <w:ind w:left="550" w:right="2702" w:firstLine="220"/>
        <w:jc w:val="both"/>
        <w:rPr>
          <w:b/>
          <w:sz w:val="24"/>
          <w:szCs w:val="24"/>
        </w:rPr>
      </w:pPr>
      <w:r w:rsidRPr="000774DC">
        <w:rPr>
          <w:b/>
          <w:sz w:val="24"/>
          <w:szCs w:val="24"/>
        </w:rPr>
        <w:t>Перечень кабинетов, лабораторий, мастерских</w:t>
      </w:r>
      <w:r w:rsidRPr="000774DC">
        <w:rPr>
          <w:b/>
          <w:spacing w:val="-67"/>
          <w:sz w:val="24"/>
          <w:szCs w:val="24"/>
        </w:rPr>
        <w:t xml:space="preserve"> </w:t>
      </w:r>
      <w:r w:rsidRPr="000774DC">
        <w:rPr>
          <w:b/>
          <w:sz w:val="24"/>
          <w:szCs w:val="24"/>
        </w:rPr>
        <w:t>и</w:t>
      </w:r>
      <w:r w:rsidRPr="000774DC">
        <w:rPr>
          <w:b/>
          <w:spacing w:val="-1"/>
          <w:sz w:val="24"/>
          <w:szCs w:val="24"/>
        </w:rPr>
        <w:t xml:space="preserve"> </w:t>
      </w:r>
      <w:r w:rsidRPr="000774DC">
        <w:rPr>
          <w:b/>
          <w:sz w:val="24"/>
          <w:szCs w:val="24"/>
        </w:rPr>
        <w:t>других</w:t>
      </w:r>
      <w:r w:rsidRPr="000774DC">
        <w:rPr>
          <w:b/>
          <w:spacing w:val="1"/>
          <w:sz w:val="24"/>
          <w:szCs w:val="24"/>
        </w:rPr>
        <w:t xml:space="preserve"> </w:t>
      </w:r>
      <w:r w:rsidRPr="000774DC">
        <w:rPr>
          <w:b/>
          <w:sz w:val="24"/>
          <w:szCs w:val="24"/>
        </w:rPr>
        <w:t>помещений:</w:t>
      </w:r>
    </w:p>
    <w:p w:rsidR="005D1032" w:rsidRDefault="005D1032" w:rsidP="00BF3964">
      <w:pPr>
        <w:pStyle w:val="Heading1"/>
        <w:spacing w:before="0"/>
        <w:ind w:left="1100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1100"/>
        <w:rPr>
          <w:sz w:val="24"/>
          <w:szCs w:val="24"/>
        </w:rPr>
      </w:pPr>
      <w:r w:rsidRPr="00BF3964">
        <w:rPr>
          <w:sz w:val="24"/>
          <w:szCs w:val="24"/>
        </w:rPr>
        <w:t>Мастерские:</w:t>
      </w:r>
    </w:p>
    <w:p w:rsidR="005D1032" w:rsidRPr="00BF3964" w:rsidRDefault="005D1032" w:rsidP="00BF3964">
      <w:pPr>
        <w:pStyle w:val="Heading1"/>
        <w:spacing w:before="0"/>
        <w:ind w:left="1100"/>
        <w:rPr>
          <w:b w:val="0"/>
          <w:sz w:val="24"/>
          <w:szCs w:val="24"/>
        </w:rPr>
      </w:pPr>
      <w:r w:rsidRPr="00BF3964">
        <w:rPr>
          <w:b w:val="0"/>
          <w:sz w:val="24"/>
          <w:szCs w:val="24"/>
        </w:rPr>
        <w:t>- Мастерская компетенции «Агрономия»</w:t>
      </w:r>
    </w:p>
    <w:p w:rsidR="005D1032" w:rsidRPr="00BF3964" w:rsidRDefault="005D1032" w:rsidP="00BF3964">
      <w:pPr>
        <w:pStyle w:val="Heading1"/>
        <w:spacing w:before="0"/>
        <w:ind w:left="1100"/>
        <w:rPr>
          <w:b w:val="0"/>
          <w:sz w:val="24"/>
          <w:szCs w:val="24"/>
        </w:rPr>
      </w:pPr>
      <w:r w:rsidRPr="00BF3964">
        <w:rPr>
          <w:b w:val="0"/>
          <w:sz w:val="24"/>
          <w:szCs w:val="24"/>
        </w:rPr>
        <w:t>-Мастерская компетенции «Эксплуатация сельскохозяйственных машин»</w:t>
      </w:r>
    </w:p>
    <w:p w:rsidR="005D1032" w:rsidRPr="00BF3964" w:rsidRDefault="005D1032" w:rsidP="00BF3964">
      <w:pPr>
        <w:pStyle w:val="BodyText"/>
        <w:ind w:left="4389" w:right="2702" w:hanging="1542"/>
        <w:rPr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1100"/>
        <w:rPr>
          <w:sz w:val="24"/>
          <w:szCs w:val="24"/>
        </w:rPr>
      </w:pPr>
      <w:r w:rsidRPr="00BF3964">
        <w:rPr>
          <w:sz w:val="24"/>
          <w:szCs w:val="24"/>
        </w:rPr>
        <w:t>Кабинеты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лаборатории:</w:t>
      </w:r>
    </w:p>
    <w:p w:rsidR="005D1032" w:rsidRPr="00BF3964" w:rsidRDefault="005D1032" w:rsidP="000774DC">
      <w:pPr>
        <w:pStyle w:val="ListParagraph"/>
        <w:numPr>
          <w:ilvl w:val="0"/>
          <w:numId w:val="43"/>
        </w:numPr>
        <w:tabs>
          <w:tab w:val="left" w:pos="1650"/>
        </w:tabs>
        <w:spacing w:before="0"/>
        <w:ind w:left="1430" w:firstLine="0"/>
        <w:rPr>
          <w:sz w:val="24"/>
          <w:szCs w:val="24"/>
        </w:rPr>
      </w:pPr>
      <w:r w:rsidRPr="00BF3964">
        <w:rPr>
          <w:sz w:val="24"/>
          <w:szCs w:val="24"/>
        </w:rPr>
        <w:t>Кабинет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«Безопасности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жизнедеятельности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охраны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труда»;</w:t>
      </w:r>
    </w:p>
    <w:p w:rsidR="005D1032" w:rsidRPr="00BF3964" w:rsidRDefault="005D1032" w:rsidP="000774DC">
      <w:pPr>
        <w:pStyle w:val="ListParagraph"/>
        <w:numPr>
          <w:ilvl w:val="0"/>
          <w:numId w:val="43"/>
        </w:numPr>
        <w:spacing w:before="0"/>
        <w:ind w:left="1430" w:firstLine="0"/>
        <w:rPr>
          <w:sz w:val="24"/>
          <w:szCs w:val="24"/>
        </w:rPr>
      </w:pPr>
      <w:r w:rsidRPr="00BF3964">
        <w:rPr>
          <w:sz w:val="24"/>
          <w:szCs w:val="24"/>
        </w:rPr>
        <w:t>Кабинет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«Правила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дорожного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движения»;</w:t>
      </w:r>
    </w:p>
    <w:p w:rsidR="005D1032" w:rsidRPr="00BF3964" w:rsidRDefault="005D1032" w:rsidP="000774DC">
      <w:pPr>
        <w:pStyle w:val="ListParagraph"/>
        <w:numPr>
          <w:ilvl w:val="0"/>
          <w:numId w:val="43"/>
        </w:numPr>
        <w:spacing w:before="0"/>
        <w:ind w:left="1430" w:firstLine="0"/>
        <w:rPr>
          <w:sz w:val="24"/>
          <w:szCs w:val="24"/>
        </w:rPr>
      </w:pPr>
      <w:r w:rsidRPr="00BF3964">
        <w:rPr>
          <w:sz w:val="24"/>
          <w:szCs w:val="24"/>
        </w:rPr>
        <w:t>Кабинет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«Инженерная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графика»;</w:t>
      </w:r>
    </w:p>
    <w:p w:rsidR="005D1032" w:rsidRPr="00BF3964" w:rsidRDefault="005D1032" w:rsidP="000774DC">
      <w:pPr>
        <w:pStyle w:val="ListParagraph"/>
        <w:numPr>
          <w:ilvl w:val="0"/>
          <w:numId w:val="43"/>
        </w:numPr>
        <w:spacing w:before="0"/>
        <w:ind w:left="1430" w:firstLine="0"/>
        <w:rPr>
          <w:sz w:val="24"/>
          <w:szCs w:val="24"/>
        </w:rPr>
      </w:pPr>
      <w:r w:rsidRPr="00BF3964">
        <w:rPr>
          <w:sz w:val="24"/>
          <w:szCs w:val="24"/>
        </w:rPr>
        <w:t>Лаборатория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«Техническая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механика»;</w:t>
      </w:r>
    </w:p>
    <w:p w:rsidR="005D1032" w:rsidRPr="00BF3964" w:rsidRDefault="005D1032" w:rsidP="000774DC">
      <w:pPr>
        <w:pStyle w:val="ListParagraph"/>
        <w:numPr>
          <w:ilvl w:val="0"/>
          <w:numId w:val="43"/>
        </w:numPr>
        <w:spacing w:before="0"/>
        <w:ind w:left="1430" w:firstLine="0"/>
        <w:rPr>
          <w:sz w:val="24"/>
          <w:szCs w:val="24"/>
        </w:rPr>
      </w:pPr>
      <w:r w:rsidRPr="00BF3964">
        <w:rPr>
          <w:sz w:val="24"/>
          <w:szCs w:val="24"/>
        </w:rPr>
        <w:t>Лаборатория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«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Материаловедения»;</w:t>
      </w:r>
    </w:p>
    <w:p w:rsidR="005D1032" w:rsidRPr="00BF3964" w:rsidRDefault="005D1032" w:rsidP="000774DC">
      <w:pPr>
        <w:pStyle w:val="ListParagraph"/>
        <w:numPr>
          <w:ilvl w:val="0"/>
          <w:numId w:val="43"/>
        </w:numPr>
        <w:spacing w:before="0"/>
        <w:ind w:left="1430" w:firstLine="0"/>
        <w:rPr>
          <w:sz w:val="24"/>
          <w:szCs w:val="24"/>
        </w:rPr>
      </w:pPr>
      <w:r w:rsidRPr="00BF3964">
        <w:rPr>
          <w:sz w:val="24"/>
          <w:szCs w:val="24"/>
        </w:rPr>
        <w:t>Лаборатория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«Электротехника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электроника»;</w:t>
      </w:r>
    </w:p>
    <w:p w:rsidR="005D1032" w:rsidRPr="00BF3964" w:rsidRDefault="005D1032" w:rsidP="000774DC">
      <w:pPr>
        <w:pStyle w:val="ListParagraph"/>
        <w:numPr>
          <w:ilvl w:val="0"/>
          <w:numId w:val="43"/>
        </w:numPr>
        <w:spacing w:before="0"/>
        <w:ind w:left="1430" w:firstLine="0"/>
        <w:rPr>
          <w:sz w:val="24"/>
          <w:szCs w:val="24"/>
        </w:rPr>
      </w:pPr>
      <w:r w:rsidRPr="00BF3964">
        <w:rPr>
          <w:sz w:val="24"/>
          <w:szCs w:val="24"/>
        </w:rPr>
        <w:t>Лаборатория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«Метрология,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стандартизация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сертификация»;</w:t>
      </w:r>
    </w:p>
    <w:p w:rsidR="005D1032" w:rsidRPr="00BF3964" w:rsidRDefault="005D1032" w:rsidP="000774DC">
      <w:pPr>
        <w:pStyle w:val="ListParagraph"/>
        <w:numPr>
          <w:ilvl w:val="0"/>
          <w:numId w:val="43"/>
        </w:numPr>
        <w:spacing w:before="0"/>
        <w:ind w:left="1430" w:firstLine="0"/>
        <w:rPr>
          <w:sz w:val="24"/>
          <w:szCs w:val="24"/>
        </w:rPr>
      </w:pPr>
      <w:r w:rsidRPr="00BF3964">
        <w:rPr>
          <w:sz w:val="24"/>
          <w:szCs w:val="24"/>
        </w:rPr>
        <w:t>Кабинет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«Технического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автомобилей»;</w:t>
      </w:r>
    </w:p>
    <w:p w:rsidR="005D1032" w:rsidRPr="00BF3964" w:rsidRDefault="005D1032" w:rsidP="000774DC">
      <w:pPr>
        <w:pStyle w:val="ListParagraph"/>
        <w:numPr>
          <w:ilvl w:val="0"/>
          <w:numId w:val="43"/>
        </w:numPr>
        <w:spacing w:before="0"/>
        <w:ind w:left="1430" w:firstLine="0"/>
        <w:rPr>
          <w:sz w:val="24"/>
          <w:szCs w:val="24"/>
        </w:rPr>
      </w:pPr>
      <w:r w:rsidRPr="00BF3964">
        <w:rPr>
          <w:sz w:val="24"/>
          <w:szCs w:val="24"/>
        </w:rPr>
        <w:t>Лаборатория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«Ремонта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автомобилей,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технического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обслуживания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автомобиля».</w:t>
      </w:r>
    </w:p>
    <w:p w:rsidR="005D1032" w:rsidRDefault="005D1032" w:rsidP="00BF3964">
      <w:pPr>
        <w:pStyle w:val="Heading1"/>
        <w:spacing w:before="0"/>
        <w:ind w:left="965" w:right="133"/>
        <w:jc w:val="center"/>
        <w:rPr>
          <w:sz w:val="24"/>
          <w:szCs w:val="24"/>
        </w:rPr>
      </w:pPr>
    </w:p>
    <w:p w:rsidR="005D1032" w:rsidRPr="00BF3964" w:rsidRDefault="005D1032" w:rsidP="000774DC">
      <w:pPr>
        <w:pStyle w:val="Heading1"/>
        <w:spacing w:before="0"/>
        <w:ind w:left="965" w:right="133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Оборудование</w:t>
      </w:r>
    </w:p>
    <w:p w:rsidR="005D1032" w:rsidRPr="00BF3964" w:rsidRDefault="005D1032" w:rsidP="00BF3964">
      <w:pPr>
        <w:rPr>
          <w:sz w:val="24"/>
          <w:szCs w:val="24"/>
        </w:rPr>
      </w:pPr>
    </w:p>
    <w:p w:rsidR="005D1032" w:rsidRPr="00BF3964" w:rsidRDefault="005D1032" w:rsidP="00BF3964">
      <w:pPr>
        <w:ind w:firstLine="72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 xml:space="preserve">- рабочие столы и стулья для обучающихся; </w:t>
      </w:r>
    </w:p>
    <w:p w:rsidR="005D1032" w:rsidRPr="00BF3964" w:rsidRDefault="005D1032" w:rsidP="00BF3964">
      <w:pPr>
        <w:ind w:firstLine="72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 xml:space="preserve">- рабочий стол и стул для преподавателя; </w:t>
      </w:r>
    </w:p>
    <w:p w:rsidR="005D1032" w:rsidRPr="00BF3964" w:rsidRDefault="005D1032" w:rsidP="00BF3964">
      <w:pPr>
        <w:ind w:firstLine="72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 xml:space="preserve">- доска классная; </w:t>
      </w:r>
    </w:p>
    <w:p w:rsidR="005D1032" w:rsidRPr="00BF3964" w:rsidRDefault="005D1032" w:rsidP="00BF3964">
      <w:pPr>
        <w:ind w:firstLine="72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 xml:space="preserve">- наглядные пособия; </w:t>
      </w:r>
    </w:p>
    <w:p w:rsidR="005D1032" w:rsidRPr="00BF3964" w:rsidRDefault="005D1032" w:rsidP="00BF3964">
      <w:pPr>
        <w:ind w:left="709"/>
        <w:jc w:val="both"/>
        <w:rPr>
          <w:sz w:val="24"/>
          <w:szCs w:val="24"/>
        </w:rPr>
      </w:pPr>
      <w:r w:rsidRPr="00BF3964">
        <w:rPr>
          <w:sz w:val="24"/>
          <w:szCs w:val="24"/>
        </w:rPr>
        <w:t xml:space="preserve">- комплект учебно-методической документации. </w:t>
      </w:r>
    </w:p>
    <w:p w:rsidR="005D1032" w:rsidRPr="00BF3964" w:rsidRDefault="005D1032" w:rsidP="00BF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4"/>
          <w:szCs w:val="24"/>
        </w:rPr>
      </w:pPr>
      <w:r w:rsidRPr="00BF3964">
        <w:rPr>
          <w:bCs/>
          <w:sz w:val="24"/>
          <w:szCs w:val="24"/>
        </w:rPr>
        <w:t xml:space="preserve">-учебная и методическая литература; </w:t>
      </w:r>
    </w:p>
    <w:p w:rsidR="005D1032" w:rsidRPr="00BF3964" w:rsidRDefault="005D1032" w:rsidP="00BF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4"/>
          <w:szCs w:val="24"/>
        </w:rPr>
      </w:pPr>
      <w:r w:rsidRPr="00BF3964">
        <w:rPr>
          <w:bCs/>
          <w:sz w:val="24"/>
          <w:szCs w:val="24"/>
        </w:rPr>
        <w:t xml:space="preserve">-плакаты, макеты, схемы; , </w:t>
      </w:r>
    </w:p>
    <w:p w:rsidR="005D1032" w:rsidRPr="00BF3964" w:rsidRDefault="005D1032" w:rsidP="00BF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4"/>
          <w:szCs w:val="24"/>
        </w:rPr>
      </w:pPr>
      <w:r w:rsidRPr="00BF3964">
        <w:rPr>
          <w:bCs/>
          <w:sz w:val="24"/>
          <w:szCs w:val="24"/>
        </w:rPr>
        <w:t xml:space="preserve">- электрофицированный светодинамический стенд «Почвообрабатывающие машины», </w:t>
      </w:r>
    </w:p>
    <w:p w:rsidR="005D1032" w:rsidRPr="00BF3964" w:rsidRDefault="005D1032" w:rsidP="00BF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4"/>
          <w:szCs w:val="24"/>
        </w:rPr>
      </w:pPr>
      <w:r w:rsidRPr="00BF3964">
        <w:rPr>
          <w:bCs/>
          <w:sz w:val="24"/>
          <w:szCs w:val="24"/>
        </w:rPr>
        <w:t xml:space="preserve">- лабораторный стенд «Почвенный канал»; </w:t>
      </w:r>
    </w:p>
    <w:p w:rsidR="005D1032" w:rsidRPr="00BF3964" w:rsidRDefault="005D1032" w:rsidP="00BF3964">
      <w:pPr>
        <w:ind w:left="709"/>
        <w:jc w:val="both"/>
        <w:rPr>
          <w:bCs/>
          <w:sz w:val="24"/>
          <w:szCs w:val="24"/>
        </w:rPr>
      </w:pPr>
    </w:p>
    <w:p w:rsidR="005D1032" w:rsidRPr="00BF3964" w:rsidRDefault="005D1032" w:rsidP="00BF3964">
      <w:pPr>
        <w:pStyle w:val="Heading1"/>
        <w:spacing w:before="0"/>
        <w:ind w:left="709"/>
        <w:rPr>
          <w:sz w:val="24"/>
          <w:szCs w:val="24"/>
        </w:rPr>
      </w:pPr>
      <w:r w:rsidRPr="00BF3964">
        <w:rPr>
          <w:sz w:val="24"/>
          <w:szCs w:val="24"/>
        </w:rPr>
        <w:t>Транспортные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 xml:space="preserve">средства: </w:t>
      </w:r>
      <w:r w:rsidRPr="00BF3964">
        <w:rPr>
          <w:b w:val="0"/>
          <w:sz w:val="24"/>
          <w:szCs w:val="24"/>
        </w:rPr>
        <w:t>МТЗ-82.1, Беларусь -922.5</w:t>
      </w:r>
    </w:p>
    <w:p w:rsidR="005D1032" w:rsidRPr="00BF3964" w:rsidRDefault="005D1032" w:rsidP="00BF3964">
      <w:pPr>
        <w:jc w:val="both"/>
        <w:rPr>
          <w:bCs/>
          <w:sz w:val="24"/>
          <w:szCs w:val="24"/>
        </w:rPr>
      </w:pPr>
    </w:p>
    <w:p w:rsidR="005D1032" w:rsidRPr="000774DC" w:rsidRDefault="005D1032" w:rsidP="00BF3964">
      <w:pPr>
        <w:ind w:left="709"/>
        <w:jc w:val="both"/>
        <w:rPr>
          <w:b/>
          <w:sz w:val="24"/>
          <w:szCs w:val="24"/>
        </w:rPr>
      </w:pPr>
      <w:r w:rsidRPr="000774DC">
        <w:rPr>
          <w:b/>
          <w:sz w:val="24"/>
          <w:szCs w:val="24"/>
        </w:rPr>
        <w:t xml:space="preserve">Технические средства обучения: </w:t>
      </w:r>
    </w:p>
    <w:p w:rsidR="005D1032" w:rsidRPr="00BF3964" w:rsidRDefault="005D1032" w:rsidP="00BF3964">
      <w:pPr>
        <w:ind w:left="709"/>
        <w:jc w:val="both"/>
        <w:rPr>
          <w:sz w:val="24"/>
          <w:szCs w:val="24"/>
        </w:rPr>
      </w:pPr>
      <w:r w:rsidRPr="00BF3964">
        <w:rPr>
          <w:sz w:val="24"/>
          <w:szCs w:val="24"/>
        </w:rPr>
        <w:t xml:space="preserve">- компьютер с выходом в сеть Интернет, </w:t>
      </w:r>
    </w:p>
    <w:p w:rsidR="005D1032" w:rsidRPr="00BF3964" w:rsidRDefault="005D1032" w:rsidP="00BF3964">
      <w:pPr>
        <w:ind w:left="709"/>
        <w:jc w:val="both"/>
        <w:rPr>
          <w:sz w:val="24"/>
          <w:szCs w:val="24"/>
        </w:rPr>
      </w:pPr>
      <w:r w:rsidRPr="00BF3964">
        <w:rPr>
          <w:sz w:val="24"/>
          <w:szCs w:val="24"/>
        </w:rPr>
        <w:t xml:space="preserve">- видеопроектор, </w:t>
      </w:r>
    </w:p>
    <w:p w:rsidR="005D1032" w:rsidRPr="00BF3964" w:rsidRDefault="005D1032" w:rsidP="00BF3964">
      <w:pPr>
        <w:ind w:left="709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- экран,</w:t>
      </w:r>
    </w:p>
    <w:p w:rsidR="005D1032" w:rsidRPr="00BF3964" w:rsidRDefault="005D1032" w:rsidP="00BF3964">
      <w:pPr>
        <w:ind w:left="709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- ноутбуки,</w:t>
      </w:r>
    </w:p>
    <w:p w:rsidR="005D1032" w:rsidRPr="00BF3964" w:rsidRDefault="005D1032" w:rsidP="00BF3964">
      <w:pPr>
        <w:ind w:left="709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- МФУ,</w:t>
      </w:r>
    </w:p>
    <w:p w:rsidR="005D1032" w:rsidRPr="00BF3964" w:rsidRDefault="005D1032" w:rsidP="00BF3964">
      <w:pPr>
        <w:ind w:left="709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- Экшн-камера</w:t>
      </w:r>
    </w:p>
    <w:p w:rsidR="005D1032" w:rsidRPr="00BF3964" w:rsidRDefault="005D1032" w:rsidP="00BF3964">
      <w:pPr>
        <w:rPr>
          <w:sz w:val="24"/>
          <w:szCs w:val="24"/>
        </w:rPr>
        <w:sectPr w:rsidR="005D1032" w:rsidRPr="00BF3964">
          <w:pgSz w:w="11910" w:h="16840"/>
          <w:pgMar w:top="340" w:right="300" w:bottom="1200" w:left="460" w:header="0" w:footer="922" w:gutter="0"/>
          <w:cols w:space="720"/>
        </w:sectPr>
      </w:pPr>
    </w:p>
    <w:p w:rsidR="005D1032" w:rsidRDefault="005D1032" w:rsidP="00BF3964">
      <w:pPr>
        <w:pStyle w:val="Heading1"/>
        <w:spacing w:before="0"/>
        <w:ind w:left="2996"/>
        <w:rPr>
          <w:sz w:val="24"/>
          <w:szCs w:val="24"/>
        </w:rPr>
      </w:pPr>
      <w:bookmarkStart w:id="3" w:name="_TOC_250000"/>
      <w:r w:rsidRPr="00BF3964">
        <w:rPr>
          <w:sz w:val="24"/>
          <w:szCs w:val="24"/>
        </w:rPr>
        <w:t>7.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ОЦЕНКА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КАЧЕСТВА</w:t>
      </w:r>
      <w:r w:rsidRPr="00BF3964">
        <w:rPr>
          <w:spacing w:val="-3"/>
          <w:sz w:val="24"/>
          <w:szCs w:val="24"/>
        </w:rPr>
        <w:t xml:space="preserve"> </w:t>
      </w:r>
      <w:bookmarkEnd w:id="3"/>
      <w:r w:rsidRPr="00BF3964">
        <w:rPr>
          <w:sz w:val="24"/>
          <w:szCs w:val="24"/>
        </w:rPr>
        <w:t>ПОДГОТОВКИ</w:t>
      </w:r>
    </w:p>
    <w:p w:rsidR="005D1032" w:rsidRPr="00BF3964" w:rsidRDefault="005D1032" w:rsidP="00BF3964">
      <w:pPr>
        <w:pStyle w:val="Heading1"/>
        <w:spacing w:before="0"/>
        <w:ind w:left="2996"/>
        <w:rPr>
          <w:sz w:val="24"/>
          <w:szCs w:val="24"/>
        </w:rPr>
      </w:pPr>
    </w:p>
    <w:p w:rsidR="005D1032" w:rsidRPr="00BF3964" w:rsidRDefault="005D1032" w:rsidP="00BF3964">
      <w:pPr>
        <w:tabs>
          <w:tab w:val="left" w:pos="2552"/>
          <w:tab w:val="left" w:pos="4352"/>
          <w:tab w:val="left" w:pos="6450"/>
          <w:tab w:val="left" w:pos="7965"/>
        </w:tabs>
        <w:ind w:left="392" w:right="270" w:firstLine="72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Оценка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качества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освоения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образовательной</w:t>
      </w:r>
      <w:r w:rsidRPr="00BF396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(ОПОП) </w:t>
      </w:r>
      <w:r w:rsidRPr="00BF3964">
        <w:rPr>
          <w:sz w:val="24"/>
          <w:szCs w:val="24"/>
        </w:rPr>
        <w:t>профессии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19205 </w:t>
      </w:r>
      <w:r w:rsidRPr="00BF3964">
        <w:rPr>
          <w:b/>
          <w:sz w:val="24"/>
          <w:szCs w:val="24"/>
        </w:rPr>
        <w:t>Тракторист-машинист</w:t>
      </w:r>
      <w:r w:rsidRPr="00BF3964">
        <w:rPr>
          <w:b/>
          <w:spacing w:val="-68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сельскохозяйственного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b/>
          <w:sz w:val="24"/>
          <w:szCs w:val="24"/>
        </w:rPr>
        <w:t>производства</w:t>
      </w:r>
      <w:r w:rsidRPr="00BF3964">
        <w:rPr>
          <w:sz w:val="24"/>
          <w:szCs w:val="24"/>
        </w:rPr>
        <w:t>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включает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текущий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контроль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знаний</w:t>
      </w:r>
      <w:r w:rsidRPr="00BF3964">
        <w:rPr>
          <w:spacing w:val="7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итоговую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аттестацию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обучающихся.</w:t>
      </w:r>
    </w:p>
    <w:p w:rsidR="005D1032" w:rsidRPr="00BF3964" w:rsidRDefault="005D1032" w:rsidP="00BF3964">
      <w:pPr>
        <w:pStyle w:val="BodyText"/>
        <w:ind w:right="260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Текущий контроль знаний и итоговая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аттестация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проводится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образовательным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учреждением по результатам освоения программ общепрофессиональных учебных 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специальных дисциплин.</w:t>
      </w:r>
    </w:p>
    <w:p w:rsidR="005D1032" w:rsidRPr="00BF3964" w:rsidRDefault="005D1032" w:rsidP="00BF3964">
      <w:pPr>
        <w:pStyle w:val="BodyText"/>
        <w:ind w:right="262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Формы и условия проведения текущего контроля знаний и итоговой аттестации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разрабатываются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образовательным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учреждением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самостоятельно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доводятся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сведения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обучающихся в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начале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обучения.</w:t>
      </w:r>
    </w:p>
    <w:p w:rsidR="005D1032" w:rsidRPr="00BF3964" w:rsidRDefault="005D1032" w:rsidP="00BF3964">
      <w:pPr>
        <w:pStyle w:val="BodyText"/>
        <w:ind w:right="259" w:firstLine="708"/>
        <w:jc w:val="both"/>
        <w:rPr>
          <w:sz w:val="24"/>
          <w:szCs w:val="24"/>
        </w:rPr>
      </w:pPr>
      <w:r w:rsidRPr="00BF3964">
        <w:rPr>
          <w:b/>
          <w:sz w:val="24"/>
          <w:szCs w:val="24"/>
        </w:rPr>
        <w:t>Итоговая аттестация</w:t>
      </w:r>
      <w:r w:rsidRPr="00BF3964">
        <w:rPr>
          <w:b/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включает проведение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демонстрационного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экзамена. Тематика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экзаменационных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вопросов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должна соответствовать содержанию учебного плана.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итоговой аттестации допускаются лица, выполнившие требования, предусмотренные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программой и успешно прошедшие все аттестационные испытания, предусмотренные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программами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учебных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дисциплин.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ходе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проведения</w:t>
      </w:r>
      <w:r w:rsidRPr="00BF3964">
        <w:rPr>
          <w:spacing w:val="71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демонстрационного</w:t>
      </w:r>
      <w:r w:rsidRPr="00BF3964">
        <w:rPr>
          <w:spacing w:val="71"/>
          <w:sz w:val="24"/>
          <w:szCs w:val="24"/>
        </w:rPr>
        <w:t xml:space="preserve"> </w:t>
      </w:r>
      <w:r w:rsidRPr="00BF3964">
        <w:rPr>
          <w:sz w:val="24"/>
          <w:szCs w:val="24"/>
        </w:rPr>
        <w:t>экзамена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членами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аттестационной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комиссии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проводится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оценка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освоенных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выпускниками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компетенций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соответствии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критериями,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утвержденными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образовательным учреждением после предварительного положительного заключения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работодателей.</w:t>
      </w:r>
    </w:p>
    <w:p w:rsidR="005D1032" w:rsidRPr="00BF3964" w:rsidRDefault="005D1032" w:rsidP="00BF3964">
      <w:pPr>
        <w:pStyle w:val="BodyText"/>
        <w:ind w:right="278" w:firstLine="72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Членами аттестационной комиссии по медиане оценок освоенных выпускниками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профессиональных и общих компетенций определяется интегральная оценка качества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освоения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ОПОП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профессии.</w:t>
      </w:r>
    </w:p>
    <w:p w:rsidR="005D1032" w:rsidRPr="00BF3964" w:rsidRDefault="005D1032" w:rsidP="00BF3964">
      <w:pPr>
        <w:pStyle w:val="BodyText"/>
        <w:ind w:right="513" w:firstLine="720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Лицам,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прошедшим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соответствующее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обучение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полном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объеме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получившим положительную оценку на аттестации, образовательные учреждения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выдают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документы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установленного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образца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соответствующей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квалификацией.</w:t>
      </w:r>
    </w:p>
    <w:p w:rsidR="005D1032" w:rsidRPr="00BF3964" w:rsidRDefault="005D1032" w:rsidP="00BF3964">
      <w:pPr>
        <w:pStyle w:val="BodyText"/>
        <w:ind w:right="266" w:firstLine="708"/>
        <w:jc w:val="both"/>
        <w:rPr>
          <w:sz w:val="24"/>
          <w:szCs w:val="24"/>
        </w:rPr>
      </w:pPr>
      <w:r w:rsidRPr="00BF3964">
        <w:rPr>
          <w:sz w:val="24"/>
          <w:szCs w:val="24"/>
        </w:rPr>
        <w:t>Экзаменационные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билеты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являются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примерными,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содержание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необходимости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может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корректироваться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преподавателем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образовательного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учреждения,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рассматриваться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методической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комиссией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утверждаться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директором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образовательного учреждения.</w:t>
      </w:r>
    </w:p>
    <w:p w:rsidR="005D1032" w:rsidRDefault="005D1032" w:rsidP="00BF3964">
      <w:pPr>
        <w:ind w:left="392" w:right="264" w:firstLine="708"/>
        <w:jc w:val="both"/>
        <w:rPr>
          <w:i/>
          <w:sz w:val="24"/>
          <w:szCs w:val="24"/>
        </w:rPr>
      </w:pPr>
    </w:p>
    <w:p w:rsidR="005D1032" w:rsidRDefault="005D1032" w:rsidP="00BF3964">
      <w:pPr>
        <w:ind w:left="392" w:right="264" w:firstLine="708"/>
        <w:jc w:val="both"/>
        <w:rPr>
          <w:i/>
          <w:sz w:val="24"/>
          <w:szCs w:val="24"/>
        </w:rPr>
      </w:pPr>
      <w:r w:rsidRPr="00BF3964">
        <w:rPr>
          <w:i/>
          <w:sz w:val="24"/>
          <w:szCs w:val="24"/>
        </w:rPr>
        <w:t>Учебная дисциплина «Устройство, эксплуатация и техническое обслуживание</w:t>
      </w:r>
      <w:r w:rsidRPr="00BF3964">
        <w:rPr>
          <w:i/>
          <w:spacing w:val="1"/>
          <w:sz w:val="24"/>
          <w:szCs w:val="24"/>
        </w:rPr>
        <w:t xml:space="preserve"> </w:t>
      </w:r>
      <w:r w:rsidRPr="00BF3964">
        <w:rPr>
          <w:i/>
          <w:sz w:val="24"/>
          <w:szCs w:val="24"/>
        </w:rPr>
        <w:t>сельскохозяйственных</w:t>
      </w:r>
      <w:r w:rsidRPr="00BF3964">
        <w:rPr>
          <w:i/>
          <w:spacing w:val="-2"/>
          <w:sz w:val="24"/>
          <w:szCs w:val="24"/>
        </w:rPr>
        <w:t xml:space="preserve"> </w:t>
      </w:r>
      <w:r w:rsidRPr="00BF3964">
        <w:rPr>
          <w:i/>
          <w:sz w:val="24"/>
          <w:szCs w:val="24"/>
        </w:rPr>
        <w:t>машин</w:t>
      </w:r>
    </w:p>
    <w:p w:rsidR="005D1032" w:rsidRPr="00BF3964" w:rsidRDefault="005D1032" w:rsidP="00BF3964">
      <w:pPr>
        <w:ind w:left="392" w:right="264" w:firstLine="708"/>
        <w:jc w:val="both"/>
        <w:rPr>
          <w:i/>
          <w:sz w:val="24"/>
          <w:szCs w:val="24"/>
        </w:rPr>
      </w:pP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1</w:t>
      </w:r>
    </w:p>
    <w:p w:rsidR="005D1032" w:rsidRPr="00BF3964" w:rsidRDefault="005D1032" w:rsidP="00BF3964">
      <w:pPr>
        <w:pStyle w:val="ListParagraph"/>
        <w:numPr>
          <w:ilvl w:val="0"/>
          <w:numId w:val="30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механизма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переключения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коробки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передач.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Возможные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неисправности.</w:t>
      </w:r>
    </w:p>
    <w:p w:rsidR="005D1032" w:rsidRPr="00BF3964" w:rsidRDefault="005D1032" w:rsidP="00BF3964">
      <w:pPr>
        <w:pStyle w:val="ListParagraph"/>
        <w:numPr>
          <w:ilvl w:val="0"/>
          <w:numId w:val="30"/>
        </w:numPr>
        <w:tabs>
          <w:tab w:val="left" w:pos="751"/>
          <w:tab w:val="left" w:pos="2046"/>
          <w:tab w:val="left" w:pos="2730"/>
          <w:tab w:val="left" w:pos="4406"/>
          <w:tab w:val="left" w:pos="6073"/>
          <w:tab w:val="left" w:pos="7698"/>
          <w:tab w:val="left" w:pos="8106"/>
          <w:tab w:val="left" w:pos="8760"/>
          <w:tab w:val="left" w:pos="10145"/>
        </w:tabs>
        <w:spacing w:before="0"/>
        <w:ind w:left="392" w:right="270" w:firstLine="0"/>
        <w:rPr>
          <w:sz w:val="24"/>
          <w:szCs w:val="24"/>
        </w:rPr>
      </w:pPr>
      <w:r w:rsidRPr="00BF3964">
        <w:rPr>
          <w:sz w:val="24"/>
          <w:szCs w:val="24"/>
        </w:rPr>
        <w:t>Топливо</w:t>
      </w:r>
      <w:r w:rsidRPr="00BF3964">
        <w:rPr>
          <w:sz w:val="24"/>
          <w:szCs w:val="24"/>
        </w:rPr>
        <w:tab/>
        <w:t>для</w:t>
      </w:r>
      <w:r w:rsidRPr="00BF3964">
        <w:rPr>
          <w:sz w:val="24"/>
          <w:szCs w:val="24"/>
        </w:rPr>
        <w:tab/>
        <w:t>тракторных</w:t>
      </w:r>
      <w:r w:rsidRPr="00BF3964">
        <w:rPr>
          <w:sz w:val="24"/>
          <w:szCs w:val="24"/>
        </w:rPr>
        <w:tab/>
        <w:t>двигателей,</w:t>
      </w:r>
      <w:r w:rsidRPr="00BF3964">
        <w:rPr>
          <w:sz w:val="24"/>
          <w:szCs w:val="24"/>
        </w:rPr>
        <w:tab/>
        <w:t>требования</w:t>
      </w:r>
      <w:r w:rsidRPr="00BF3964">
        <w:rPr>
          <w:sz w:val="24"/>
          <w:szCs w:val="24"/>
        </w:rPr>
        <w:tab/>
        <w:t>к</w:t>
      </w:r>
      <w:r w:rsidRPr="00BF3964">
        <w:rPr>
          <w:sz w:val="24"/>
          <w:szCs w:val="24"/>
        </w:rPr>
        <w:tab/>
        <w:t>его</w:t>
      </w:r>
      <w:r w:rsidRPr="00BF3964">
        <w:rPr>
          <w:sz w:val="24"/>
          <w:szCs w:val="24"/>
        </w:rPr>
        <w:tab/>
        <w:t>качеству,</w:t>
      </w:r>
      <w:r w:rsidRPr="00BF3964">
        <w:rPr>
          <w:sz w:val="24"/>
          <w:szCs w:val="24"/>
        </w:rPr>
        <w:tab/>
      </w:r>
      <w:r w:rsidRPr="00BF3964">
        <w:rPr>
          <w:spacing w:val="-1"/>
          <w:sz w:val="24"/>
          <w:szCs w:val="24"/>
        </w:rPr>
        <w:t>марки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применяемых дизельных</w:t>
      </w:r>
      <w:r w:rsidRPr="00BF3964">
        <w:rPr>
          <w:spacing w:val="4"/>
          <w:sz w:val="24"/>
          <w:szCs w:val="24"/>
        </w:rPr>
        <w:t xml:space="preserve"> </w:t>
      </w:r>
      <w:r w:rsidRPr="00BF3964">
        <w:rPr>
          <w:sz w:val="24"/>
          <w:szCs w:val="24"/>
        </w:rPr>
        <w:t>топлив.</w:t>
      </w:r>
    </w:p>
    <w:p w:rsidR="005D1032" w:rsidRPr="00BF3964" w:rsidRDefault="005D1032" w:rsidP="00BF3964">
      <w:pPr>
        <w:pStyle w:val="ListParagraph"/>
        <w:numPr>
          <w:ilvl w:val="0"/>
          <w:numId w:val="30"/>
        </w:numPr>
        <w:tabs>
          <w:tab w:val="left" w:pos="746"/>
        </w:tabs>
        <w:spacing w:before="0"/>
        <w:ind w:left="392" w:right="5996" w:firstLine="0"/>
        <w:rPr>
          <w:sz w:val="24"/>
          <w:szCs w:val="24"/>
        </w:rPr>
      </w:pPr>
      <w:r w:rsidRPr="00BF3964">
        <w:rPr>
          <w:sz w:val="24"/>
          <w:szCs w:val="24"/>
        </w:rPr>
        <w:t>Требования пожарной безопасности.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2</w:t>
      </w:r>
    </w:p>
    <w:p w:rsidR="005D1032" w:rsidRPr="00BF3964" w:rsidRDefault="005D1032" w:rsidP="00BF3964">
      <w:pPr>
        <w:pStyle w:val="ListParagraph"/>
        <w:numPr>
          <w:ilvl w:val="0"/>
          <w:numId w:val="29"/>
        </w:numPr>
        <w:tabs>
          <w:tab w:val="left" w:pos="751"/>
        </w:tabs>
        <w:spacing w:before="0"/>
        <w:ind w:right="268" w:firstLine="0"/>
        <w:rPr>
          <w:sz w:val="24"/>
          <w:szCs w:val="24"/>
        </w:rPr>
      </w:pPr>
      <w:r w:rsidRPr="00BF3964">
        <w:rPr>
          <w:sz w:val="24"/>
          <w:szCs w:val="24"/>
        </w:rPr>
        <w:t>Классификация,</w:t>
      </w:r>
      <w:r w:rsidRPr="00BF3964">
        <w:rPr>
          <w:spacing w:val="40"/>
          <w:sz w:val="24"/>
          <w:szCs w:val="24"/>
        </w:rPr>
        <w:t xml:space="preserve"> </w:t>
      </w:r>
      <w:r w:rsidRPr="00BF3964">
        <w:rPr>
          <w:sz w:val="24"/>
          <w:szCs w:val="24"/>
        </w:rPr>
        <w:t>назначение</w:t>
      </w:r>
      <w:r w:rsidRPr="00BF3964">
        <w:rPr>
          <w:spacing w:val="40"/>
          <w:sz w:val="24"/>
          <w:szCs w:val="24"/>
        </w:rPr>
        <w:t xml:space="preserve"> </w:t>
      </w:r>
      <w:r w:rsidRPr="00BF3964">
        <w:rPr>
          <w:sz w:val="24"/>
          <w:szCs w:val="24"/>
        </w:rPr>
        <w:t>смазочных</w:t>
      </w:r>
      <w:r w:rsidRPr="00BF3964">
        <w:rPr>
          <w:spacing w:val="39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масел</w:t>
      </w:r>
      <w:r w:rsidRPr="00BF3964">
        <w:rPr>
          <w:spacing w:val="40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4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требование</w:t>
      </w:r>
      <w:r w:rsidRPr="00BF3964">
        <w:rPr>
          <w:spacing w:val="40"/>
          <w:sz w:val="24"/>
          <w:szCs w:val="24"/>
        </w:rPr>
        <w:t xml:space="preserve"> </w:t>
      </w:r>
      <w:r w:rsidRPr="00BF3964">
        <w:rPr>
          <w:sz w:val="24"/>
          <w:szCs w:val="24"/>
        </w:rPr>
        <w:t>к</w:t>
      </w:r>
      <w:r w:rsidRPr="00BF3964">
        <w:rPr>
          <w:spacing w:val="40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42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качеству.</w:t>
      </w:r>
      <w:r w:rsidRPr="00BF3964">
        <w:rPr>
          <w:spacing w:val="40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Марки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дизельных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масел.</w:t>
      </w:r>
    </w:p>
    <w:p w:rsidR="005D1032" w:rsidRPr="00BF3964" w:rsidRDefault="005D1032" w:rsidP="00BF3964">
      <w:pPr>
        <w:pStyle w:val="ListParagraph"/>
        <w:numPr>
          <w:ilvl w:val="0"/>
          <w:numId w:val="29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классификация,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схемы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коробок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передач.</w:t>
      </w:r>
    </w:p>
    <w:p w:rsidR="005D1032" w:rsidRPr="00BF3964" w:rsidRDefault="005D1032" w:rsidP="00BF3964">
      <w:pPr>
        <w:pStyle w:val="ListParagraph"/>
        <w:numPr>
          <w:ilvl w:val="0"/>
          <w:numId w:val="29"/>
        </w:numPr>
        <w:tabs>
          <w:tab w:val="left" w:pos="755"/>
        </w:tabs>
        <w:spacing w:before="0"/>
        <w:ind w:right="262" w:firstLine="0"/>
        <w:rPr>
          <w:sz w:val="24"/>
          <w:szCs w:val="24"/>
        </w:rPr>
      </w:pPr>
      <w:r w:rsidRPr="00BF3964">
        <w:rPr>
          <w:sz w:val="24"/>
          <w:szCs w:val="24"/>
        </w:rPr>
        <w:t>Правила</w:t>
      </w:r>
      <w:r w:rsidRPr="00BF3964">
        <w:rPr>
          <w:spacing w:val="44"/>
          <w:sz w:val="24"/>
          <w:szCs w:val="24"/>
        </w:rPr>
        <w:t xml:space="preserve"> </w:t>
      </w:r>
      <w:r w:rsidRPr="00BF3964">
        <w:rPr>
          <w:sz w:val="24"/>
          <w:szCs w:val="24"/>
        </w:rPr>
        <w:t>хранения</w:t>
      </w:r>
      <w:r w:rsidRPr="00BF3964">
        <w:rPr>
          <w:spacing w:val="45"/>
          <w:sz w:val="24"/>
          <w:szCs w:val="24"/>
        </w:rPr>
        <w:t xml:space="preserve"> </w:t>
      </w:r>
      <w:r w:rsidRPr="00BF3964">
        <w:rPr>
          <w:sz w:val="24"/>
          <w:szCs w:val="24"/>
        </w:rPr>
        <w:t>легковоспламеняющихся</w:t>
      </w:r>
      <w:r w:rsidRPr="00BF3964">
        <w:rPr>
          <w:spacing w:val="47"/>
          <w:sz w:val="24"/>
          <w:szCs w:val="24"/>
        </w:rPr>
        <w:t xml:space="preserve"> </w:t>
      </w:r>
      <w:r w:rsidRPr="00BF3964">
        <w:rPr>
          <w:sz w:val="24"/>
          <w:szCs w:val="24"/>
        </w:rPr>
        <w:t>материалов.</w:t>
      </w:r>
      <w:r w:rsidRPr="00BF3964">
        <w:rPr>
          <w:spacing w:val="48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Особенности</w:t>
      </w:r>
      <w:r w:rsidRPr="00BF3964">
        <w:rPr>
          <w:spacing w:val="47"/>
          <w:sz w:val="24"/>
          <w:szCs w:val="24"/>
        </w:rPr>
        <w:t xml:space="preserve"> </w:t>
      </w:r>
      <w:r w:rsidRPr="00BF3964">
        <w:rPr>
          <w:sz w:val="24"/>
          <w:szCs w:val="24"/>
        </w:rPr>
        <w:t>тушения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пожаров.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Применение средств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пожаротушения.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3</w:t>
      </w:r>
    </w:p>
    <w:p w:rsidR="005D1032" w:rsidRPr="00BF3964" w:rsidRDefault="005D1032" w:rsidP="00BF3964">
      <w:pPr>
        <w:pStyle w:val="ListParagraph"/>
        <w:numPr>
          <w:ilvl w:val="0"/>
          <w:numId w:val="28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Рабочие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процессы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работа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многоцилиндрового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4-тактного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двигателя.</w:t>
      </w:r>
    </w:p>
    <w:p w:rsidR="005D1032" w:rsidRPr="00BF3964" w:rsidRDefault="005D1032" w:rsidP="00BF3964">
      <w:pPr>
        <w:pStyle w:val="ListParagraph"/>
        <w:numPr>
          <w:ilvl w:val="0"/>
          <w:numId w:val="28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Генераторы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переменного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тока,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назначение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устройство.</w:t>
      </w:r>
    </w:p>
    <w:p w:rsidR="005D1032" w:rsidRPr="00BF3964" w:rsidRDefault="005D1032" w:rsidP="00BF3964">
      <w:pPr>
        <w:pStyle w:val="ListParagraph"/>
        <w:numPr>
          <w:ilvl w:val="0"/>
          <w:numId w:val="28"/>
        </w:numPr>
        <w:tabs>
          <w:tab w:val="left" w:pos="746"/>
        </w:tabs>
        <w:spacing w:before="0"/>
        <w:ind w:left="392" w:right="3094" w:firstLine="0"/>
        <w:rPr>
          <w:sz w:val="24"/>
          <w:szCs w:val="24"/>
        </w:rPr>
      </w:pPr>
      <w:r w:rsidRPr="00BF3964">
        <w:rPr>
          <w:sz w:val="24"/>
          <w:szCs w:val="24"/>
        </w:rPr>
        <w:t>Обязанности тракториста-машиниста перед началом работы.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4</w:t>
      </w:r>
    </w:p>
    <w:p w:rsidR="005D1032" w:rsidRPr="00BF3964" w:rsidRDefault="005D1032" w:rsidP="00BF3964">
      <w:pPr>
        <w:pStyle w:val="ListParagraph"/>
        <w:numPr>
          <w:ilvl w:val="0"/>
          <w:numId w:val="27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Порядок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запуска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двигателя.</w:t>
      </w:r>
    </w:p>
    <w:p w:rsidR="005D1032" w:rsidRPr="00BF3964" w:rsidRDefault="005D1032" w:rsidP="00BF3964">
      <w:pPr>
        <w:pStyle w:val="ListParagraph"/>
        <w:numPr>
          <w:ilvl w:val="0"/>
          <w:numId w:val="27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Уход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за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кривошипно-шатунным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механизмом.</w:t>
      </w:r>
    </w:p>
    <w:p w:rsidR="005D1032" w:rsidRPr="00BF3964" w:rsidRDefault="005D1032" w:rsidP="00BF3964">
      <w:pPr>
        <w:pStyle w:val="ListParagraph"/>
        <w:numPr>
          <w:ilvl w:val="0"/>
          <w:numId w:val="27"/>
        </w:numPr>
        <w:tabs>
          <w:tab w:val="left" w:pos="746"/>
        </w:tabs>
        <w:spacing w:before="0"/>
        <w:ind w:left="392" w:right="4991" w:firstLine="0"/>
        <w:rPr>
          <w:sz w:val="24"/>
          <w:szCs w:val="24"/>
        </w:rPr>
      </w:pPr>
      <w:r w:rsidRPr="00BF3964">
        <w:rPr>
          <w:sz w:val="24"/>
          <w:szCs w:val="24"/>
        </w:rPr>
        <w:t>Общие обязанности тракториста-машиниста.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№5</w:t>
      </w:r>
    </w:p>
    <w:p w:rsidR="005D1032" w:rsidRPr="00BF3964" w:rsidRDefault="005D1032" w:rsidP="00BF3964">
      <w:pPr>
        <w:pStyle w:val="ListParagraph"/>
        <w:numPr>
          <w:ilvl w:val="0"/>
          <w:numId w:val="26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Общее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основные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технические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данные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BF3964" w:rsidRDefault="005D1032" w:rsidP="00BF3964">
      <w:pPr>
        <w:pStyle w:val="ListParagraph"/>
        <w:numPr>
          <w:ilvl w:val="0"/>
          <w:numId w:val="26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области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применения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пластичных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смазок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требования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к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качеству.</w:t>
      </w:r>
    </w:p>
    <w:p w:rsidR="005D1032" w:rsidRPr="00BF3964" w:rsidRDefault="005D1032" w:rsidP="00BF3964">
      <w:pPr>
        <w:pStyle w:val="ListParagraph"/>
        <w:numPr>
          <w:ilvl w:val="0"/>
          <w:numId w:val="26"/>
        </w:numPr>
        <w:tabs>
          <w:tab w:val="left" w:pos="746"/>
        </w:tabs>
        <w:spacing w:before="0"/>
        <w:ind w:left="392" w:right="270" w:firstLine="0"/>
        <w:rPr>
          <w:sz w:val="24"/>
          <w:szCs w:val="24"/>
        </w:rPr>
      </w:pPr>
      <w:r w:rsidRPr="00BF3964">
        <w:rPr>
          <w:sz w:val="24"/>
          <w:szCs w:val="24"/>
        </w:rPr>
        <w:t>Основные</w:t>
      </w:r>
      <w:r w:rsidRPr="00BF3964">
        <w:rPr>
          <w:spacing w:val="8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требования</w:t>
      </w:r>
      <w:r w:rsidRPr="00BF3964">
        <w:rPr>
          <w:spacing w:val="8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техники</w:t>
      </w:r>
      <w:r w:rsidRPr="00BF3964">
        <w:rPr>
          <w:spacing w:val="8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безопасности</w:t>
      </w:r>
      <w:r w:rsidRPr="00BF3964">
        <w:rPr>
          <w:spacing w:val="6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</w:t>
      </w:r>
      <w:r w:rsidRPr="00BF3964">
        <w:rPr>
          <w:spacing w:val="6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работе</w:t>
      </w:r>
      <w:r w:rsidRPr="00BF3964">
        <w:rPr>
          <w:spacing w:val="5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</w:t>
      </w:r>
      <w:r w:rsidRPr="00BF3964">
        <w:rPr>
          <w:spacing w:val="8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8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прицепным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оборудованием.</w:t>
      </w:r>
    </w:p>
    <w:p w:rsidR="005D1032" w:rsidRDefault="005D1032" w:rsidP="00BF3964">
      <w:pPr>
        <w:pStyle w:val="BodyText"/>
        <w:rPr>
          <w:sz w:val="24"/>
          <w:szCs w:val="24"/>
        </w:rPr>
      </w:pP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6</w:t>
      </w:r>
    </w:p>
    <w:p w:rsidR="005D1032" w:rsidRPr="00BF3964" w:rsidRDefault="005D1032" w:rsidP="00BF3964">
      <w:pPr>
        <w:pStyle w:val="ListParagraph"/>
        <w:numPr>
          <w:ilvl w:val="0"/>
          <w:numId w:val="25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Устройство,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конструктивные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особенности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двигателя.</w:t>
      </w:r>
    </w:p>
    <w:p w:rsidR="005D1032" w:rsidRPr="00BF3964" w:rsidRDefault="005D1032" w:rsidP="00BF3964">
      <w:pPr>
        <w:pStyle w:val="ListParagraph"/>
        <w:numPr>
          <w:ilvl w:val="0"/>
          <w:numId w:val="25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Виды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периодичность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технического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тракторов.</w:t>
      </w:r>
    </w:p>
    <w:p w:rsidR="005D1032" w:rsidRPr="00BF3964" w:rsidRDefault="005D1032" w:rsidP="00BF3964">
      <w:pPr>
        <w:pStyle w:val="ListParagraph"/>
        <w:numPr>
          <w:ilvl w:val="0"/>
          <w:numId w:val="25"/>
        </w:numPr>
        <w:tabs>
          <w:tab w:val="left" w:pos="755"/>
        </w:tabs>
        <w:spacing w:before="0"/>
        <w:ind w:left="392" w:right="262" w:firstLine="0"/>
        <w:rPr>
          <w:sz w:val="24"/>
          <w:szCs w:val="24"/>
        </w:rPr>
      </w:pPr>
      <w:r w:rsidRPr="00BF3964">
        <w:rPr>
          <w:sz w:val="24"/>
          <w:szCs w:val="24"/>
        </w:rPr>
        <w:t>Требования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техники</w:t>
      </w:r>
      <w:r w:rsidRPr="00BF3964">
        <w:rPr>
          <w:spacing w:val="2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безопасности</w:t>
      </w:r>
      <w:r w:rsidRPr="00BF3964">
        <w:rPr>
          <w:spacing w:val="2"/>
          <w:sz w:val="24"/>
          <w:szCs w:val="24"/>
        </w:rPr>
        <w:t xml:space="preserve"> </w:t>
      </w:r>
      <w:r w:rsidRPr="00BF3964">
        <w:rPr>
          <w:sz w:val="24"/>
          <w:szCs w:val="24"/>
        </w:rPr>
        <w:t>к</w:t>
      </w:r>
      <w:r w:rsidRPr="00BF3964">
        <w:rPr>
          <w:spacing w:val="3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техническому</w:t>
      </w:r>
      <w:r w:rsidRPr="00BF3964">
        <w:rPr>
          <w:spacing w:val="4"/>
          <w:sz w:val="24"/>
          <w:szCs w:val="24"/>
        </w:rPr>
        <w:t xml:space="preserve"> </w:t>
      </w:r>
      <w:r w:rsidRPr="00BF3964">
        <w:rPr>
          <w:sz w:val="24"/>
          <w:szCs w:val="24"/>
        </w:rPr>
        <w:t>состоянию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электрооборудования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7</w:t>
      </w:r>
    </w:p>
    <w:p w:rsidR="005D1032" w:rsidRPr="00BF3964" w:rsidRDefault="005D1032" w:rsidP="00BF3964">
      <w:pPr>
        <w:pStyle w:val="ListParagraph"/>
        <w:numPr>
          <w:ilvl w:val="0"/>
          <w:numId w:val="24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Устройство,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конструктивные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особенности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двигателя.</w:t>
      </w:r>
    </w:p>
    <w:p w:rsidR="005D1032" w:rsidRPr="00BF3964" w:rsidRDefault="005D1032" w:rsidP="00BF3964">
      <w:pPr>
        <w:pStyle w:val="ListParagraph"/>
        <w:numPr>
          <w:ilvl w:val="0"/>
          <w:numId w:val="24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стартера,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его устройство.</w:t>
      </w:r>
    </w:p>
    <w:p w:rsidR="005D1032" w:rsidRPr="000774DC" w:rsidRDefault="005D1032" w:rsidP="00BF3964">
      <w:pPr>
        <w:pStyle w:val="ListParagraph"/>
        <w:numPr>
          <w:ilvl w:val="0"/>
          <w:numId w:val="24"/>
        </w:numPr>
        <w:tabs>
          <w:tab w:val="left" w:pos="746"/>
        </w:tabs>
        <w:spacing w:before="0"/>
        <w:ind w:left="392" w:right="3165" w:firstLine="0"/>
        <w:rPr>
          <w:sz w:val="24"/>
          <w:szCs w:val="24"/>
        </w:rPr>
      </w:pPr>
      <w:r w:rsidRPr="00BF3964">
        <w:rPr>
          <w:sz w:val="24"/>
          <w:szCs w:val="24"/>
        </w:rPr>
        <w:t>Требования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пожарной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безопасности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тракторе.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774DC">
      <w:pPr>
        <w:pStyle w:val="ListParagraph"/>
        <w:tabs>
          <w:tab w:val="left" w:pos="746"/>
        </w:tabs>
        <w:spacing w:before="0"/>
        <w:ind w:right="3165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8</w:t>
      </w:r>
    </w:p>
    <w:p w:rsidR="005D1032" w:rsidRPr="00BF3964" w:rsidRDefault="005D1032" w:rsidP="00BF3964">
      <w:pPr>
        <w:pStyle w:val="ListParagraph"/>
        <w:numPr>
          <w:ilvl w:val="0"/>
          <w:numId w:val="23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кривошипно-шатунного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механизма</w:t>
      </w:r>
      <w:r w:rsidRPr="00BF3964">
        <w:rPr>
          <w:spacing w:val="-8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двигателя.</w:t>
      </w:r>
    </w:p>
    <w:p w:rsidR="005D1032" w:rsidRPr="00BF3964" w:rsidRDefault="005D1032" w:rsidP="00BF3964">
      <w:pPr>
        <w:pStyle w:val="ListParagraph"/>
        <w:numPr>
          <w:ilvl w:val="0"/>
          <w:numId w:val="23"/>
        </w:numPr>
        <w:tabs>
          <w:tab w:val="left" w:pos="746"/>
        </w:tabs>
        <w:spacing w:before="0"/>
        <w:ind w:left="392" w:right="270" w:firstLine="0"/>
        <w:rPr>
          <w:sz w:val="24"/>
          <w:szCs w:val="24"/>
        </w:rPr>
      </w:pPr>
      <w:r w:rsidRPr="00BF3964">
        <w:rPr>
          <w:sz w:val="24"/>
          <w:szCs w:val="24"/>
        </w:rPr>
        <w:t>Охлаждающие,</w:t>
      </w:r>
      <w:r w:rsidRPr="00BF3964">
        <w:rPr>
          <w:spacing w:val="24"/>
          <w:sz w:val="24"/>
          <w:szCs w:val="24"/>
        </w:rPr>
        <w:t xml:space="preserve"> </w:t>
      </w:r>
      <w:r w:rsidRPr="00BF3964">
        <w:rPr>
          <w:sz w:val="24"/>
          <w:szCs w:val="24"/>
        </w:rPr>
        <w:t>тормозные,</w:t>
      </w:r>
      <w:r w:rsidRPr="00BF3964">
        <w:rPr>
          <w:spacing w:val="25"/>
          <w:sz w:val="24"/>
          <w:szCs w:val="24"/>
        </w:rPr>
        <w:t xml:space="preserve"> </w:t>
      </w:r>
      <w:r w:rsidRPr="00BF3964">
        <w:rPr>
          <w:sz w:val="24"/>
          <w:szCs w:val="24"/>
        </w:rPr>
        <w:t>амортизационные</w:t>
      </w:r>
      <w:r w:rsidRPr="00BF3964">
        <w:rPr>
          <w:spacing w:val="26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25"/>
          <w:sz w:val="24"/>
          <w:szCs w:val="24"/>
        </w:rPr>
        <w:t xml:space="preserve"> </w:t>
      </w:r>
      <w:r w:rsidRPr="00BF3964">
        <w:rPr>
          <w:sz w:val="24"/>
          <w:szCs w:val="24"/>
        </w:rPr>
        <w:t>пусковые</w:t>
      </w:r>
      <w:r w:rsidRPr="00BF3964">
        <w:rPr>
          <w:spacing w:val="24"/>
          <w:sz w:val="24"/>
          <w:szCs w:val="24"/>
        </w:rPr>
        <w:t xml:space="preserve"> </w:t>
      </w:r>
      <w:r w:rsidRPr="00BF3964">
        <w:rPr>
          <w:sz w:val="24"/>
          <w:szCs w:val="24"/>
        </w:rPr>
        <w:t>жидкости</w:t>
      </w:r>
      <w:r w:rsidRPr="00BF3964">
        <w:rPr>
          <w:spacing w:val="26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23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особенности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работы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ними.</w:t>
      </w:r>
    </w:p>
    <w:p w:rsidR="005D1032" w:rsidRPr="00BF3964" w:rsidRDefault="005D1032" w:rsidP="00BF3964">
      <w:pPr>
        <w:pStyle w:val="ListParagraph"/>
        <w:numPr>
          <w:ilvl w:val="0"/>
          <w:numId w:val="23"/>
        </w:numPr>
        <w:tabs>
          <w:tab w:val="left" w:pos="755"/>
          <w:tab w:val="left" w:pos="2723"/>
          <w:tab w:val="left" w:pos="3649"/>
          <w:tab w:val="left" w:pos="5546"/>
          <w:tab w:val="left" w:pos="6284"/>
          <w:tab w:val="left" w:pos="7620"/>
          <w:tab w:val="left" w:pos="8896"/>
          <w:tab w:val="left" w:pos="9344"/>
        </w:tabs>
        <w:spacing w:before="0"/>
        <w:ind w:left="392" w:right="269" w:firstLine="0"/>
        <w:rPr>
          <w:sz w:val="24"/>
          <w:szCs w:val="24"/>
        </w:rPr>
      </w:pPr>
      <w:r w:rsidRPr="00BF3964">
        <w:rPr>
          <w:sz w:val="24"/>
          <w:szCs w:val="24"/>
        </w:rPr>
        <w:t>Необходимые</w:t>
      </w:r>
      <w:r w:rsidRPr="00BF3964">
        <w:rPr>
          <w:sz w:val="24"/>
          <w:szCs w:val="24"/>
        </w:rPr>
        <w:tab/>
        <w:t>меры</w:t>
      </w:r>
      <w:r w:rsidRPr="00BF3964">
        <w:rPr>
          <w:sz w:val="24"/>
          <w:szCs w:val="24"/>
        </w:rPr>
        <w:tab/>
        <w:t>безопасности</w:t>
      </w:r>
      <w:r w:rsidRPr="00BF3964">
        <w:rPr>
          <w:sz w:val="24"/>
          <w:szCs w:val="24"/>
        </w:rPr>
        <w:tab/>
        <w:t>при</w:t>
      </w:r>
      <w:r w:rsidRPr="00BF3964">
        <w:rPr>
          <w:sz w:val="24"/>
          <w:szCs w:val="24"/>
        </w:rPr>
        <w:tab/>
        <w:t>текущем</w:t>
      </w:r>
      <w:r w:rsidRPr="00BF3964">
        <w:rPr>
          <w:sz w:val="24"/>
          <w:szCs w:val="24"/>
        </w:rPr>
        <w:tab/>
        <w:t>ремонте</w:t>
      </w:r>
      <w:r w:rsidRPr="00BF3964">
        <w:rPr>
          <w:sz w:val="24"/>
          <w:szCs w:val="24"/>
        </w:rPr>
        <w:tab/>
        <w:t>и</w:t>
      </w:r>
      <w:r w:rsidRPr="00BF3964">
        <w:rPr>
          <w:sz w:val="24"/>
          <w:szCs w:val="24"/>
        </w:rPr>
        <w:tab/>
        <w:t>техническом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обслуживании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9</w:t>
      </w:r>
    </w:p>
    <w:p w:rsidR="005D1032" w:rsidRPr="00BF3964" w:rsidRDefault="005D1032" w:rsidP="00BF3964">
      <w:pPr>
        <w:pStyle w:val="ListParagraph"/>
        <w:numPr>
          <w:ilvl w:val="0"/>
          <w:numId w:val="22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Основные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детали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газораспределительного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механизма.</w:t>
      </w:r>
    </w:p>
    <w:p w:rsidR="005D1032" w:rsidRPr="00BF3964" w:rsidRDefault="005D1032" w:rsidP="00BF3964">
      <w:pPr>
        <w:pStyle w:val="ListParagraph"/>
        <w:numPr>
          <w:ilvl w:val="0"/>
          <w:numId w:val="22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работа,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возможные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шестеренчатого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насоса.</w:t>
      </w:r>
    </w:p>
    <w:p w:rsidR="005D1032" w:rsidRPr="000774DC" w:rsidRDefault="005D1032" w:rsidP="00BF3964">
      <w:pPr>
        <w:pStyle w:val="ListParagraph"/>
        <w:numPr>
          <w:ilvl w:val="0"/>
          <w:numId w:val="22"/>
        </w:numPr>
        <w:tabs>
          <w:tab w:val="left" w:pos="746"/>
        </w:tabs>
        <w:spacing w:before="0"/>
        <w:ind w:left="392" w:right="400" w:firstLine="0"/>
        <w:rPr>
          <w:sz w:val="24"/>
          <w:szCs w:val="24"/>
        </w:rPr>
      </w:pPr>
      <w:r w:rsidRPr="00BF3964">
        <w:rPr>
          <w:sz w:val="24"/>
          <w:szCs w:val="24"/>
        </w:rPr>
        <w:t>Техника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безопасности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эксплуатации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аккумуляторной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батареи.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774DC">
      <w:pPr>
        <w:pStyle w:val="ListParagraph"/>
        <w:tabs>
          <w:tab w:val="left" w:pos="746"/>
        </w:tabs>
        <w:spacing w:before="0"/>
        <w:ind w:right="400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10</w:t>
      </w:r>
    </w:p>
    <w:p w:rsidR="005D1032" w:rsidRPr="00BF3964" w:rsidRDefault="005D1032" w:rsidP="00BF3964">
      <w:pPr>
        <w:pStyle w:val="ListParagraph"/>
        <w:numPr>
          <w:ilvl w:val="0"/>
          <w:numId w:val="21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основные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части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питания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BF3964" w:rsidRDefault="005D1032" w:rsidP="00BF3964">
      <w:pPr>
        <w:pStyle w:val="ListParagraph"/>
        <w:numPr>
          <w:ilvl w:val="0"/>
          <w:numId w:val="21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Возможные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рулевого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управления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0774DC" w:rsidRDefault="005D1032" w:rsidP="00BF3964">
      <w:pPr>
        <w:pStyle w:val="ListParagraph"/>
        <w:numPr>
          <w:ilvl w:val="0"/>
          <w:numId w:val="21"/>
        </w:numPr>
        <w:tabs>
          <w:tab w:val="left" w:pos="746"/>
        </w:tabs>
        <w:spacing w:before="0"/>
        <w:ind w:left="392" w:right="2743" w:firstLine="0"/>
        <w:rPr>
          <w:sz w:val="24"/>
          <w:szCs w:val="24"/>
        </w:rPr>
      </w:pPr>
      <w:r w:rsidRPr="00BF3964">
        <w:rPr>
          <w:sz w:val="24"/>
          <w:szCs w:val="24"/>
        </w:rPr>
        <w:t>Правила техники безопасности при запуске двигателя трактора.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774DC">
      <w:pPr>
        <w:pStyle w:val="ListParagraph"/>
        <w:tabs>
          <w:tab w:val="left" w:pos="746"/>
        </w:tabs>
        <w:spacing w:before="0"/>
        <w:ind w:right="2743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11</w:t>
      </w:r>
    </w:p>
    <w:p w:rsidR="005D1032" w:rsidRPr="00BF3964" w:rsidRDefault="005D1032" w:rsidP="00BF3964">
      <w:pPr>
        <w:pStyle w:val="ListParagraph"/>
        <w:numPr>
          <w:ilvl w:val="0"/>
          <w:numId w:val="20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Возможные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питания,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причины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способы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устранения.</w:t>
      </w:r>
    </w:p>
    <w:p w:rsidR="005D1032" w:rsidRPr="00BF3964" w:rsidRDefault="005D1032" w:rsidP="00BF3964">
      <w:pPr>
        <w:pStyle w:val="ListParagraph"/>
        <w:numPr>
          <w:ilvl w:val="0"/>
          <w:numId w:val="20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Техническое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обслуживание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коробки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передач.</w:t>
      </w:r>
    </w:p>
    <w:p w:rsidR="005D1032" w:rsidRPr="000774DC" w:rsidRDefault="005D1032" w:rsidP="00BF3964">
      <w:pPr>
        <w:pStyle w:val="ListParagraph"/>
        <w:numPr>
          <w:ilvl w:val="0"/>
          <w:numId w:val="20"/>
        </w:numPr>
        <w:tabs>
          <w:tab w:val="left" w:pos="746"/>
        </w:tabs>
        <w:spacing w:before="0"/>
        <w:ind w:left="392" w:right="1883" w:firstLine="0"/>
        <w:rPr>
          <w:sz w:val="24"/>
          <w:szCs w:val="24"/>
        </w:rPr>
      </w:pPr>
      <w:r w:rsidRPr="00BF3964">
        <w:rPr>
          <w:sz w:val="24"/>
          <w:szCs w:val="24"/>
        </w:rPr>
        <w:t>Правила техники безопасности при вывешивании трактора домкратом.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774DC">
      <w:pPr>
        <w:pStyle w:val="ListParagraph"/>
        <w:tabs>
          <w:tab w:val="left" w:pos="746"/>
        </w:tabs>
        <w:spacing w:before="0"/>
        <w:ind w:right="1883"/>
        <w:rPr>
          <w:sz w:val="24"/>
          <w:szCs w:val="24"/>
        </w:rPr>
      </w:pPr>
      <w:r w:rsidRPr="00BF3964">
        <w:rPr>
          <w:sz w:val="24"/>
          <w:szCs w:val="24"/>
        </w:rPr>
        <w:t>Билет 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12</w:t>
      </w:r>
    </w:p>
    <w:p w:rsidR="005D1032" w:rsidRPr="00BF3964" w:rsidRDefault="005D1032" w:rsidP="00BF3964">
      <w:pPr>
        <w:pStyle w:val="ListParagraph"/>
        <w:numPr>
          <w:ilvl w:val="0"/>
          <w:numId w:val="19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принцип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действия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воздушного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фильтра.</w:t>
      </w:r>
    </w:p>
    <w:p w:rsidR="005D1032" w:rsidRPr="00BF3964" w:rsidRDefault="005D1032" w:rsidP="00BF3964">
      <w:pPr>
        <w:pStyle w:val="ListParagraph"/>
        <w:numPr>
          <w:ilvl w:val="0"/>
          <w:numId w:val="19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Устройство,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типы,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действие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механизма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дифференциала.</w:t>
      </w:r>
    </w:p>
    <w:p w:rsidR="005D1032" w:rsidRDefault="005D1032" w:rsidP="00BF3964">
      <w:pPr>
        <w:pStyle w:val="ListParagraph"/>
        <w:numPr>
          <w:ilvl w:val="0"/>
          <w:numId w:val="19"/>
        </w:numPr>
        <w:tabs>
          <w:tab w:val="left" w:pos="746"/>
        </w:tabs>
        <w:spacing w:before="0"/>
        <w:ind w:left="392" w:right="5946" w:firstLine="0"/>
        <w:rPr>
          <w:sz w:val="24"/>
          <w:szCs w:val="24"/>
        </w:rPr>
      </w:pPr>
      <w:r w:rsidRPr="00BF3964">
        <w:rPr>
          <w:sz w:val="24"/>
          <w:szCs w:val="24"/>
        </w:rPr>
        <w:t>Причины плохого запуска двигателя</w:t>
      </w:r>
    </w:p>
    <w:p w:rsidR="005D1032" w:rsidRPr="00BF3964" w:rsidRDefault="005D1032" w:rsidP="000774DC">
      <w:pPr>
        <w:pStyle w:val="ListParagraph"/>
        <w:tabs>
          <w:tab w:val="left" w:pos="746"/>
        </w:tabs>
        <w:spacing w:before="0"/>
        <w:ind w:right="5946"/>
        <w:rPr>
          <w:sz w:val="24"/>
          <w:szCs w:val="24"/>
        </w:rPr>
      </w:pPr>
      <w:r w:rsidRPr="00BF3964">
        <w:rPr>
          <w:sz w:val="24"/>
          <w:szCs w:val="24"/>
        </w:rPr>
        <w:t>.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13</w:t>
      </w:r>
    </w:p>
    <w:p w:rsidR="005D1032" w:rsidRPr="00BF3964" w:rsidRDefault="005D1032" w:rsidP="00BF3964">
      <w:pPr>
        <w:pStyle w:val="ListParagraph"/>
        <w:numPr>
          <w:ilvl w:val="0"/>
          <w:numId w:val="18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Классификация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двигателей,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основные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механизмы.</w:t>
      </w:r>
    </w:p>
    <w:p w:rsidR="005D1032" w:rsidRPr="00BF3964" w:rsidRDefault="005D1032" w:rsidP="00BF3964">
      <w:pPr>
        <w:pStyle w:val="ListParagraph"/>
        <w:numPr>
          <w:ilvl w:val="0"/>
          <w:numId w:val="18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общее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 гидросистемы.</w:t>
      </w:r>
    </w:p>
    <w:p w:rsidR="005D1032" w:rsidRDefault="005D1032" w:rsidP="00BF3964">
      <w:pPr>
        <w:pStyle w:val="ListParagraph"/>
        <w:numPr>
          <w:ilvl w:val="0"/>
          <w:numId w:val="18"/>
        </w:numPr>
        <w:tabs>
          <w:tab w:val="left" w:pos="746"/>
        </w:tabs>
        <w:spacing w:before="0"/>
        <w:ind w:left="392" w:right="2146" w:firstLine="0"/>
        <w:rPr>
          <w:sz w:val="24"/>
          <w:szCs w:val="24"/>
        </w:rPr>
      </w:pPr>
      <w:r w:rsidRPr="00BF3964">
        <w:rPr>
          <w:sz w:val="24"/>
          <w:szCs w:val="24"/>
        </w:rPr>
        <w:t>Основные требования техники безопасности при работе на тракторе.</w:t>
      </w:r>
    </w:p>
    <w:p w:rsidR="005D1032" w:rsidRPr="00BF3964" w:rsidRDefault="005D1032" w:rsidP="000774DC">
      <w:pPr>
        <w:pStyle w:val="ListParagraph"/>
        <w:tabs>
          <w:tab w:val="left" w:pos="746"/>
        </w:tabs>
        <w:spacing w:before="0"/>
        <w:ind w:right="2146"/>
        <w:rPr>
          <w:sz w:val="24"/>
          <w:szCs w:val="24"/>
        </w:rPr>
      </w:pP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№14</w:t>
      </w:r>
    </w:p>
    <w:p w:rsidR="005D1032" w:rsidRPr="00BF3964" w:rsidRDefault="005D1032" w:rsidP="00BF3964">
      <w:pPr>
        <w:pStyle w:val="ListParagraph"/>
        <w:numPr>
          <w:ilvl w:val="0"/>
          <w:numId w:val="17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составных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частей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охлаждения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двигателя.</w:t>
      </w:r>
    </w:p>
    <w:p w:rsidR="005D1032" w:rsidRPr="00BF3964" w:rsidRDefault="005D1032" w:rsidP="00BF3964">
      <w:pPr>
        <w:pStyle w:val="ListParagraph"/>
        <w:numPr>
          <w:ilvl w:val="0"/>
          <w:numId w:val="17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карбюратора.</w:t>
      </w:r>
    </w:p>
    <w:p w:rsidR="005D1032" w:rsidRPr="00BF3964" w:rsidRDefault="005D1032" w:rsidP="00BF3964">
      <w:pPr>
        <w:pStyle w:val="ListParagraph"/>
        <w:numPr>
          <w:ilvl w:val="0"/>
          <w:numId w:val="17"/>
        </w:numPr>
        <w:tabs>
          <w:tab w:val="left" w:pos="746"/>
          <w:tab w:val="left" w:pos="2253"/>
          <w:tab w:val="left" w:pos="3902"/>
          <w:tab w:val="left" w:pos="5168"/>
          <w:tab w:val="left" w:pos="7065"/>
          <w:tab w:val="left" w:pos="7800"/>
          <w:tab w:val="left" w:pos="9395"/>
          <w:tab w:val="left" w:pos="9852"/>
        </w:tabs>
        <w:spacing w:before="0"/>
        <w:ind w:left="392" w:right="260" w:firstLine="0"/>
        <w:rPr>
          <w:sz w:val="24"/>
          <w:szCs w:val="24"/>
        </w:rPr>
      </w:pPr>
      <w:r w:rsidRPr="00BF3964">
        <w:rPr>
          <w:sz w:val="24"/>
          <w:szCs w:val="24"/>
        </w:rPr>
        <w:t>Основные</w:t>
      </w:r>
      <w:r w:rsidRPr="00BF3964">
        <w:rPr>
          <w:sz w:val="24"/>
          <w:szCs w:val="24"/>
        </w:rPr>
        <w:tab/>
        <w:t>требования</w:t>
      </w:r>
      <w:r w:rsidRPr="00BF3964">
        <w:rPr>
          <w:sz w:val="24"/>
          <w:szCs w:val="24"/>
        </w:rPr>
        <w:tab/>
        <w:t>техники</w:t>
      </w:r>
      <w:r w:rsidRPr="00BF3964">
        <w:rPr>
          <w:sz w:val="24"/>
          <w:szCs w:val="24"/>
        </w:rPr>
        <w:tab/>
        <w:t>безопасности</w:t>
      </w:r>
      <w:r w:rsidRPr="00BF3964">
        <w:rPr>
          <w:sz w:val="24"/>
          <w:szCs w:val="24"/>
        </w:rPr>
        <w:tab/>
        <w:t>при</w:t>
      </w:r>
      <w:r w:rsidRPr="00BF3964">
        <w:rPr>
          <w:sz w:val="24"/>
          <w:szCs w:val="24"/>
        </w:rPr>
        <w:tab/>
        <w:t>демонтаже</w:t>
      </w:r>
      <w:r w:rsidRPr="00BF3964">
        <w:rPr>
          <w:sz w:val="24"/>
          <w:szCs w:val="24"/>
        </w:rPr>
        <w:tab/>
        <w:t>и</w:t>
      </w:r>
      <w:r w:rsidRPr="00BF3964">
        <w:rPr>
          <w:sz w:val="24"/>
          <w:szCs w:val="24"/>
        </w:rPr>
        <w:tab/>
      </w:r>
      <w:r w:rsidRPr="00BF3964">
        <w:rPr>
          <w:spacing w:val="-1"/>
          <w:sz w:val="24"/>
          <w:szCs w:val="24"/>
        </w:rPr>
        <w:t>монтаже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пневматических шин.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15</w:t>
      </w:r>
    </w:p>
    <w:p w:rsidR="005D1032" w:rsidRPr="00BF3964" w:rsidRDefault="005D1032" w:rsidP="00BF3964">
      <w:pPr>
        <w:pStyle w:val="ListParagraph"/>
        <w:numPr>
          <w:ilvl w:val="0"/>
          <w:numId w:val="16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Назначение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установка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развала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схождения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колес.</w:t>
      </w:r>
    </w:p>
    <w:p w:rsidR="005D1032" w:rsidRPr="00BF3964" w:rsidRDefault="005D1032" w:rsidP="00BF3964">
      <w:pPr>
        <w:pStyle w:val="ListParagraph"/>
        <w:numPr>
          <w:ilvl w:val="0"/>
          <w:numId w:val="16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Возможные</w:t>
      </w:r>
      <w:r w:rsidRPr="00BF3964">
        <w:rPr>
          <w:spacing w:val="-10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газораспределительного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механизма.</w:t>
      </w:r>
    </w:p>
    <w:p w:rsidR="005D1032" w:rsidRDefault="005D1032" w:rsidP="00BF3964">
      <w:pPr>
        <w:pStyle w:val="ListParagraph"/>
        <w:numPr>
          <w:ilvl w:val="0"/>
          <w:numId w:val="16"/>
        </w:numPr>
        <w:tabs>
          <w:tab w:val="left" w:pos="746"/>
        </w:tabs>
        <w:spacing w:before="0"/>
        <w:ind w:left="392" w:right="2839" w:firstLine="0"/>
        <w:rPr>
          <w:sz w:val="24"/>
          <w:szCs w:val="24"/>
        </w:rPr>
      </w:pPr>
      <w:r w:rsidRPr="00BF3964">
        <w:rPr>
          <w:sz w:val="24"/>
          <w:szCs w:val="24"/>
        </w:rPr>
        <w:t>Система технического обслуживания, его назначение и задачи</w:t>
      </w:r>
    </w:p>
    <w:p w:rsidR="005D1032" w:rsidRPr="00BF3964" w:rsidRDefault="005D1032" w:rsidP="00092D76">
      <w:pPr>
        <w:pStyle w:val="ListParagraph"/>
        <w:tabs>
          <w:tab w:val="left" w:pos="746"/>
        </w:tabs>
        <w:spacing w:before="0"/>
        <w:ind w:right="2839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16</w:t>
      </w:r>
    </w:p>
    <w:p w:rsidR="005D1032" w:rsidRPr="00BF3964" w:rsidRDefault="005D1032" w:rsidP="00BF3964">
      <w:pPr>
        <w:pStyle w:val="ListParagraph"/>
        <w:numPr>
          <w:ilvl w:val="0"/>
          <w:numId w:val="15"/>
        </w:numPr>
        <w:tabs>
          <w:tab w:val="left" w:pos="746"/>
        </w:tabs>
        <w:spacing w:before="0"/>
        <w:ind w:right="261" w:firstLine="0"/>
        <w:rPr>
          <w:sz w:val="24"/>
          <w:szCs w:val="24"/>
        </w:rPr>
      </w:pPr>
      <w:r w:rsidRPr="00BF3964">
        <w:rPr>
          <w:sz w:val="24"/>
          <w:szCs w:val="24"/>
        </w:rPr>
        <w:t>Принцип</w:t>
      </w:r>
      <w:r w:rsidRPr="00BF3964">
        <w:rPr>
          <w:spacing w:val="22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действия</w:t>
      </w:r>
      <w:r w:rsidRPr="00BF3964">
        <w:rPr>
          <w:spacing w:val="22"/>
          <w:sz w:val="24"/>
          <w:szCs w:val="24"/>
        </w:rPr>
        <w:t xml:space="preserve"> </w:t>
      </w:r>
      <w:r w:rsidRPr="00BF3964">
        <w:rPr>
          <w:sz w:val="24"/>
          <w:szCs w:val="24"/>
        </w:rPr>
        <w:t>гидросистемы,</w:t>
      </w:r>
      <w:r w:rsidRPr="00BF3964">
        <w:rPr>
          <w:spacing w:val="24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рабочие</w:t>
      </w:r>
      <w:r w:rsidRPr="00BF3964">
        <w:rPr>
          <w:spacing w:val="29"/>
          <w:sz w:val="24"/>
          <w:szCs w:val="24"/>
        </w:rPr>
        <w:t xml:space="preserve"> </w:t>
      </w:r>
      <w:r w:rsidRPr="00BF3964">
        <w:rPr>
          <w:sz w:val="24"/>
          <w:szCs w:val="24"/>
        </w:rPr>
        <w:t>жидкости</w:t>
      </w:r>
      <w:r w:rsidRPr="00BF3964">
        <w:rPr>
          <w:spacing w:val="22"/>
          <w:sz w:val="24"/>
          <w:szCs w:val="24"/>
        </w:rPr>
        <w:t xml:space="preserve"> </w:t>
      </w:r>
      <w:r w:rsidRPr="00BF3964">
        <w:rPr>
          <w:sz w:val="24"/>
          <w:szCs w:val="24"/>
        </w:rPr>
        <w:t>гидросистемы,</w:t>
      </w:r>
      <w:r w:rsidRPr="00BF3964">
        <w:rPr>
          <w:spacing w:val="23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преимущества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недостатки гидросистемы.</w:t>
      </w:r>
    </w:p>
    <w:p w:rsidR="005D1032" w:rsidRPr="00BF3964" w:rsidRDefault="005D1032" w:rsidP="00BF3964">
      <w:pPr>
        <w:pStyle w:val="ListParagraph"/>
        <w:numPr>
          <w:ilvl w:val="0"/>
          <w:numId w:val="15"/>
        </w:numPr>
        <w:tabs>
          <w:tab w:val="left" w:pos="746"/>
        </w:tabs>
        <w:spacing w:before="0"/>
        <w:ind w:left="745"/>
        <w:rPr>
          <w:sz w:val="24"/>
          <w:szCs w:val="24"/>
        </w:rPr>
      </w:pPr>
      <w:r w:rsidRPr="00BF3964">
        <w:rPr>
          <w:sz w:val="24"/>
          <w:szCs w:val="24"/>
        </w:rPr>
        <w:t>Назначение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меток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распределительных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шестернях.</w:t>
      </w:r>
    </w:p>
    <w:p w:rsidR="005D1032" w:rsidRDefault="005D1032" w:rsidP="00BF3964">
      <w:pPr>
        <w:pStyle w:val="ListParagraph"/>
        <w:numPr>
          <w:ilvl w:val="0"/>
          <w:numId w:val="15"/>
        </w:numPr>
        <w:tabs>
          <w:tab w:val="left" w:pos="746"/>
        </w:tabs>
        <w:spacing w:before="0"/>
        <w:ind w:right="5838" w:firstLine="0"/>
        <w:rPr>
          <w:sz w:val="24"/>
          <w:szCs w:val="24"/>
        </w:rPr>
      </w:pPr>
      <w:r w:rsidRPr="00BF3964">
        <w:rPr>
          <w:sz w:val="24"/>
          <w:szCs w:val="24"/>
        </w:rPr>
        <w:t>Требование к гаражным помещениям.</w:t>
      </w:r>
    </w:p>
    <w:p w:rsidR="005D1032" w:rsidRPr="00BF3964" w:rsidRDefault="005D1032" w:rsidP="00092D76">
      <w:pPr>
        <w:pStyle w:val="ListParagraph"/>
        <w:tabs>
          <w:tab w:val="left" w:pos="746"/>
        </w:tabs>
        <w:spacing w:before="0"/>
        <w:ind w:right="5838"/>
        <w:rPr>
          <w:sz w:val="24"/>
          <w:szCs w:val="24"/>
        </w:rPr>
      </w:pP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17</w:t>
      </w:r>
    </w:p>
    <w:p w:rsidR="005D1032" w:rsidRPr="00BF3964" w:rsidRDefault="005D1032" w:rsidP="00BF3964">
      <w:pPr>
        <w:pStyle w:val="ListParagraph"/>
        <w:numPr>
          <w:ilvl w:val="0"/>
          <w:numId w:val="14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Возможные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муфт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сцепления,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причины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способы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устранения.</w:t>
      </w:r>
    </w:p>
    <w:p w:rsidR="005D1032" w:rsidRPr="00BF3964" w:rsidRDefault="005D1032" w:rsidP="00BF3964">
      <w:pPr>
        <w:pStyle w:val="ListParagraph"/>
        <w:numPr>
          <w:ilvl w:val="0"/>
          <w:numId w:val="14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Виды,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способы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особенности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пуска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тракторных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двигателей.</w:t>
      </w:r>
    </w:p>
    <w:p w:rsidR="005D1032" w:rsidRPr="00092D76" w:rsidRDefault="005D1032" w:rsidP="00BF3964">
      <w:pPr>
        <w:pStyle w:val="ListParagraph"/>
        <w:numPr>
          <w:ilvl w:val="0"/>
          <w:numId w:val="14"/>
        </w:numPr>
        <w:tabs>
          <w:tab w:val="left" w:pos="746"/>
        </w:tabs>
        <w:spacing w:before="0"/>
        <w:ind w:left="392" w:right="4759" w:firstLine="0"/>
        <w:rPr>
          <w:sz w:val="24"/>
          <w:szCs w:val="24"/>
        </w:rPr>
      </w:pPr>
      <w:r w:rsidRPr="00BF3964">
        <w:rPr>
          <w:sz w:val="24"/>
          <w:szCs w:val="24"/>
        </w:rPr>
        <w:t>Сезонное техническое обслуживание трактора.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92D76">
      <w:pPr>
        <w:pStyle w:val="ListParagraph"/>
        <w:tabs>
          <w:tab w:val="left" w:pos="746"/>
        </w:tabs>
        <w:spacing w:before="0"/>
        <w:ind w:right="4759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18</w:t>
      </w:r>
    </w:p>
    <w:p w:rsidR="005D1032" w:rsidRPr="00BF3964" w:rsidRDefault="005D1032" w:rsidP="00BF3964">
      <w:pPr>
        <w:pStyle w:val="ListParagraph"/>
        <w:numPr>
          <w:ilvl w:val="0"/>
          <w:numId w:val="13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работы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сцепления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механизма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его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включения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тракторе.</w:t>
      </w:r>
    </w:p>
    <w:p w:rsidR="005D1032" w:rsidRPr="00BF3964" w:rsidRDefault="005D1032" w:rsidP="00BF3964">
      <w:pPr>
        <w:pStyle w:val="ListParagraph"/>
        <w:numPr>
          <w:ilvl w:val="0"/>
          <w:numId w:val="13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Возможные</w:t>
      </w:r>
      <w:r w:rsidRPr="00BF3964">
        <w:rPr>
          <w:spacing w:val="-7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смазки,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причины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способы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устранения.</w:t>
      </w:r>
    </w:p>
    <w:p w:rsidR="005D1032" w:rsidRPr="00092D76" w:rsidRDefault="005D1032" w:rsidP="00BF3964">
      <w:pPr>
        <w:pStyle w:val="ListParagraph"/>
        <w:numPr>
          <w:ilvl w:val="0"/>
          <w:numId w:val="13"/>
        </w:numPr>
        <w:tabs>
          <w:tab w:val="left" w:pos="746"/>
        </w:tabs>
        <w:spacing w:before="0"/>
        <w:ind w:left="392" w:right="3710" w:firstLine="0"/>
        <w:rPr>
          <w:sz w:val="24"/>
          <w:szCs w:val="24"/>
        </w:rPr>
      </w:pPr>
      <w:r w:rsidRPr="00BF3964">
        <w:rPr>
          <w:sz w:val="24"/>
          <w:szCs w:val="24"/>
        </w:rPr>
        <w:t>Первая помощь пострадавшему при несчастном случае.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92D76">
      <w:pPr>
        <w:pStyle w:val="ListParagraph"/>
        <w:tabs>
          <w:tab w:val="left" w:pos="746"/>
        </w:tabs>
        <w:spacing w:before="0"/>
        <w:ind w:right="3710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19</w:t>
      </w:r>
    </w:p>
    <w:p w:rsidR="005D1032" w:rsidRPr="00BF3964" w:rsidRDefault="005D1032" w:rsidP="00BF3964">
      <w:pPr>
        <w:pStyle w:val="ListParagraph"/>
        <w:numPr>
          <w:ilvl w:val="0"/>
          <w:numId w:val="12"/>
        </w:numPr>
        <w:tabs>
          <w:tab w:val="left" w:pos="755"/>
        </w:tabs>
        <w:spacing w:before="0"/>
        <w:ind w:right="270" w:firstLine="0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62"/>
          <w:sz w:val="24"/>
          <w:szCs w:val="24"/>
        </w:rPr>
        <w:t xml:space="preserve"> </w:t>
      </w:r>
      <w:r w:rsidRPr="00BF3964">
        <w:rPr>
          <w:sz w:val="24"/>
          <w:szCs w:val="24"/>
        </w:rPr>
        <w:t>коробки</w:t>
      </w:r>
      <w:r w:rsidRPr="00BF3964">
        <w:rPr>
          <w:spacing w:val="62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передач</w:t>
      </w:r>
      <w:r w:rsidRPr="00BF3964">
        <w:rPr>
          <w:spacing w:val="63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трактора,</w:t>
      </w:r>
      <w:r w:rsidRPr="00BF3964">
        <w:rPr>
          <w:spacing w:val="61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возможные</w:t>
      </w:r>
      <w:r w:rsidRPr="00BF3964">
        <w:rPr>
          <w:spacing w:val="61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62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62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способы</w:t>
      </w:r>
      <w:r w:rsidRPr="00BF3964">
        <w:rPr>
          <w:spacing w:val="63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устранения.</w:t>
      </w:r>
    </w:p>
    <w:p w:rsidR="005D1032" w:rsidRPr="00BF3964" w:rsidRDefault="005D1032" w:rsidP="00BF3964">
      <w:pPr>
        <w:pStyle w:val="ListParagraph"/>
        <w:numPr>
          <w:ilvl w:val="0"/>
          <w:numId w:val="12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Техническое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питания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двигателя.</w:t>
      </w:r>
    </w:p>
    <w:p w:rsidR="005D1032" w:rsidRPr="00BF3964" w:rsidRDefault="005D1032" w:rsidP="00BF3964">
      <w:pPr>
        <w:pStyle w:val="ListParagraph"/>
        <w:numPr>
          <w:ilvl w:val="0"/>
          <w:numId w:val="12"/>
        </w:numPr>
        <w:tabs>
          <w:tab w:val="left" w:pos="760"/>
        </w:tabs>
        <w:spacing w:before="0"/>
        <w:ind w:right="260" w:firstLine="0"/>
        <w:rPr>
          <w:sz w:val="24"/>
          <w:szCs w:val="24"/>
        </w:rPr>
      </w:pPr>
      <w:r w:rsidRPr="00BF3964">
        <w:rPr>
          <w:sz w:val="24"/>
          <w:szCs w:val="24"/>
        </w:rPr>
        <w:t>Ежесменное</w:t>
      </w:r>
      <w:r w:rsidRPr="00BF3964">
        <w:rPr>
          <w:spacing w:val="7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техническое</w:t>
      </w:r>
      <w:r w:rsidRPr="00BF3964">
        <w:rPr>
          <w:spacing w:val="7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обслуживание</w:t>
      </w:r>
      <w:r w:rsidRPr="00BF3964">
        <w:rPr>
          <w:spacing w:val="6"/>
          <w:sz w:val="24"/>
          <w:szCs w:val="24"/>
        </w:rPr>
        <w:t xml:space="preserve"> </w:t>
      </w:r>
      <w:r w:rsidRPr="00BF3964">
        <w:rPr>
          <w:sz w:val="24"/>
          <w:szCs w:val="24"/>
        </w:rPr>
        <w:t>специального</w:t>
      </w:r>
      <w:r w:rsidRPr="00BF3964">
        <w:rPr>
          <w:spacing w:val="9"/>
          <w:sz w:val="24"/>
          <w:szCs w:val="24"/>
        </w:rPr>
        <w:t xml:space="preserve"> </w:t>
      </w:r>
      <w:r w:rsidRPr="00BF3964">
        <w:rPr>
          <w:sz w:val="24"/>
          <w:szCs w:val="24"/>
        </w:rPr>
        <w:t>оборудования</w:t>
      </w:r>
      <w:r w:rsidRPr="00BF3964">
        <w:rPr>
          <w:spacing w:val="8"/>
          <w:sz w:val="24"/>
          <w:szCs w:val="24"/>
        </w:rPr>
        <w:t xml:space="preserve"> </w:t>
      </w:r>
      <w:r w:rsidRPr="00BF3964">
        <w:rPr>
          <w:sz w:val="24"/>
          <w:szCs w:val="24"/>
        </w:rPr>
        <w:t>(навесного)</w:t>
      </w:r>
      <w:r w:rsidRPr="00BF3964">
        <w:rPr>
          <w:spacing w:val="8"/>
          <w:sz w:val="24"/>
          <w:szCs w:val="24"/>
        </w:rPr>
        <w:t xml:space="preserve"> </w:t>
      </w:r>
      <w:r w:rsidRPr="00BF3964">
        <w:rPr>
          <w:sz w:val="24"/>
          <w:szCs w:val="24"/>
        </w:rPr>
        <w:t>на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тракторе.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20</w:t>
      </w:r>
    </w:p>
    <w:p w:rsidR="005D1032" w:rsidRPr="00BF3964" w:rsidRDefault="005D1032" w:rsidP="00BF3964">
      <w:pPr>
        <w:pStyle w:val="ListParagraph"/>
        <w:numPr>
          <w:ilvl w:val="0"/>
          <w:numId w:val="11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составных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частей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задних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ведущих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мостов.</w:t>
      </w:r>
    </w:p>
    <w:p w:rsidR="005D1032" w:rsidRPr="00BF3964" w:rsidRDefault="005D1032" w:rsidP="00BF3964">
      <w:pPr>
        <w:pStyle w:val="ListParagraph"/>
        <w:numPr>
          <w:ilvl w:val="0"/>
          <w:numId w:val="11"/>
        </w:numPr>
        <w:tabs>
          <w:tab w:val="left" w:pos="751"/>
          <w:tab w:val="left" w:pos="2556"/>
          <w:tab w:val="left" w:pos="4225"/>
          <w:tab w:val="left" w:pos="5895"/>
          <w:tab w:val="left" w:pos="8198"/>
          <w:tab w:val="left" w:pos="9532"/>
        </w:tabs>
        <w:spacing w:before="0"/>
        <w:ind w:left="392" w:right="261" w:firstLine="0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z w:val="24"/>
          <w:szCs w:val="24"/>
        </w:rPr>
        <w:tab/>
        <w:t>устройство</w:t>
      </w:r>
      <w:r w:rsidRPr="00BF3964">
        <w:rPr>
          <w:sz w:val="24"/>
          <w:szCs w:val="24"/>
        </w:rPr>
        <w:tab/>
        <w:t>стартерной</w:t>
      </w:r>
      <w:r w:rsidRPr="00BF3964">
        <w:rPr>
          <w:sz w:val="24"/>
          <w:szCs w:val="24"/>
        </w:rPr>
        <w:tab/>
        <w:t>аккумуляторной</w:t>
      </w:r>
      <w:r w:rsidRPr="00BF3964">
        <w:rPr>
          <w:sz w:val="24"/>
          <w:szCs w:val="24"/>
        </w:rPr>
        <w:tab/>
        <w:t>батареи.</w:t>
      </w:r>
      <w:r w:rsidRPr="00BF3964">
        <w:rPr>
          <w:sz w:val="24"/>
          <w:szCs w:val="24"/>
        </w:rPr>
        <w:tab/>
      </w:r>
      <w:r w:rsidRPr="00BF3964">
        <w:rPr>
          <w:spacing w:val="-1"/>
          <w:sz w:val="24"/>
          <w:szCs w:val="24"/>
        </w:rPr>
        <w:t>Кислотный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электролит,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зарядка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аккумуляторной батареи.</w:t>
      </w:r>
    </w:p>
    <w:p w:rsidR="005D1032" w:rsidRDefault="005D1032" w:rsidP="00BF3964">
      <w:pPr>
        <w:pStyle w:val="ListParagraph"/>
        <w:numPr>
          <w:ilvl w:val="0"/>
          <w:numId w:val="11"/>
        </w:numPr>
        <w:tabs>
          <w:tab w:val="left" w:pos="751"/>
        </w:tabs>
        <w:spacing w:before="0"/>
        <w:ind w:left="392" w:right="4641" w:firstLine="0"/>
        <w:rPr>
          <w:sz w:val="24"/>
          <w:szCs w:val="24"/>
        </w:rPr>
      </w:pPr>
      <w:r w:rsidRPr="00BF3964">
        <w:rPr>
          <w:sz w:val="24"/>
          <w:szCs w:val="24"/>
        </w:rPr>
        <w:t>Обязанности тракториста при выезде из гаража</w:t>
      </w:r>
    </w:p>
    <w:p w:rsidR="005D1032" w:rsidRPr="00BF3964" w:rsidRDefault="005D1032" w:rsidP="00092D76">
      <w:pPr>
        <w:pStyle w:val="ListParagraph"/>
        <w:tabs>
          <w:tab w:val="left" w:pos="751"/>
        </w:tabs>
        <w:spacing w:before="0"/>
        <w:ind w:right="4641"/>
        <w:rPr>
          <w:sz w:val="24"/>
          <w:szCs w:val="24"/>
        </w:rPr>
      </w:pPr>
      <w:r w:rsidRPr="00BF3964">
        <w:rPr>
          <w:sz w:val="24"/>
          <w:szCs w:val="24"/>
        </w:rPr>
        <w:t>.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21</w:t>
      </w:r>
    </w:p>
    <w:p w:rsidR="005D1032" w:rsidRPr="00BF3964" w:rsidRDefault="005D1032" w:rsidP="00BF3964">
      <w:pPr>
        <w:pStyle w:val="ListParagraph"/>
        <w:numPr>
          <w:ilvl w:val="0"/>
          <w:numId w:val="10"/>
        </w:numPr>
        <w:tabs>
          <w:tab w:val="left" w:pos="727"/>
          <w:tab w:val="left" w:pos="1738"/>
          <w:tab w:val="left" w:pos="4460"/>
          <w:tab w:val="left" w:pos="5324"/>
          <w:tab w:val="left" w:pos="6643"/>
          <w:tab w:val="left" w:pos="8254"/>
          <w:tab w:val="left" w:pos="10585"/>
        </w:tabs>
        <w:spacing w:before="0"/>
        <w:ind w:right="269" w:firstLine="0"/>
        <w:rPr>
          <w:sz w:val="24"/>
          <w:szCs w:val="24"/>
        </w:rPr>
      </w:pPr>
      <w:r w:rsidRPr="00BF3964">
        <w:rPr>
          <w:sz w:val="24"/>
          <w:szCs w:val="24"/>
        </w:rPr>
        <w:t>Общее</w:t>
      </w:r>
      <w:r w:rsidRPr="00BF3964">
        <w:rPr>
          <w:sz w:val="24"/>
          <w:szCs w:val="24"/>
        </w:rPr>
        <w:tab/>
        <w:t>устройство</w:t>
      </w:r>
      <w:r w:rsidRPr="00BF3964">
        <w:rPr>
          <w:spacing w:val="125"/>
          <w:sz w:val="24"/>
          <w:szCs w:val="24"/>
        </w:rPr>
        <w:t xml:space="preserve"> </w:t>
      </w:r>
      <w:r w:rsidRPr="00BF3964">
        <w:rPr>
          <w:sz w:val="24"/>
          <w:szCs w:val="24"/>
        </w:rPr>
        <w:t>ходовой</w:t>
      </w:r>
      <w:r w:rsidRPr="00BF3964">
        <w:rPr>
          <w:sz w:val="24"/>
          <w:szCs w:val="24"/>
        </w:rPr>
        <w:tab/>
        <w:t>части</w:t>
      </w:r>
      <w:r w:rsidRPr="00BF3964">
        <w:rPr>
          <w:sz w:val="24"/>
          <w:szCs w:val="24"/>
        </w:rPr>
        <w:tab/>
        <w:t>трактора.</w:t>
      </w:r>
      <w:r w:rsidRPr="00BF3964">
        <w:rPr>
          <w:sz w:val="24"/>
          <w:szCs w:val="24"/>
        </w:rPr>
        <w:tab/>
        <w:t>Возможные</w:t>
      </w:r>
      <w:r w:rsidRPr="00BF3964">
        <w:rPr>
          <w:sz w:val="24"/>
          <w:szCs w:val="24"/>
        </w:rPr>
        <w:tab/>
        <w:t>неисправности</w:t>
      </w:r>
      <w:r w:rsidRPr="00BF3964">
        <w:rPr>
          <w:spacing w:val="125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z w:val="24"/>
          <w:szCs w:val="24"/>
        </w:rPr>
        <w:tab/>
      </w:r>
      <w:r w:rsidRPr="00BF3964">
        <w:rPr>
          <w:spacing w:val="-1"/>
          <w:sz w:val="24"/>
          <w:szCs w:val="24"/>
        </w:rPr>
        <w:t>их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устранение.</w:t>
      </w:r>
    </w:p>
    <w:p w:rsidR="005D1032" w:rsidRPr="00BF3964" w:rsidRDefault="005D1032" w:rsidP="00BF3964">
      <w:pPr>
        <w:pStyle w:val="ListParagraph"/>
        <w:numPr>
          <w:ilvl w:val="0"/>
          <w:numId w:val="10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Правила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заправки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топливом.</w:t>
      </w:r>
    </w:p>
    <w:p w:rsidR="005D1032" w:rsidRPr="00092D76" w:rsidRDefault="005D1032" w:rsidP="00BF3964">
      <w:pPr>
        <w:pStyle w:val="ListParagraph"/>
        <w:numPr>
          <w:ilvl w:val="0"/>
          <w:numId w:val="10"/>
        </w:numPr>
        <w:tabs>
          <w:tab w:val="left" w:pos="746"/>
        </w:tabs>
        <w:spacing w:before="0"/>
        <w:ind w:right="3017" w:firstLine="0"/>
        <w:rPr>
          <w:sz w:val="24"/>
          <w:szCs w:val="24"/>
        </w:rPr>
      </w:pPr>
      <w:r w:rsidRPr="00BF3964">
        <w:rPr>
          <w:sz w:val="24"/>
          <w:szCs w:val="24"/>
        </w:rPr>
        <w:t>Причины пониженного давления в системе смазки двигателя.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92D76">
      <w:pPr>
        <w:pStyle w:val="ListParagraph"/>
        <w:tabs>
          <w:tab w:val="left" w:pos="746"/>
        </w:tabs>
        <w:spacing w:before="0"/>
        <w:ind w:right="3017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22</w:t>
      </w:r>
    </w:p>
    <w:p w:rsidR="005D1032" w:rsidRPr="00BF3964" w:rsidRDefault="005D1032" w:rsidP="00BF3964">
      <w:pPr>
        <w:pStyle w:val="ListParagraph"/>
        <w:numPr>
          <w:ilvl w:val="0"/>
          <w:numId w:val="9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Схема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электрооборудования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BF3964" w:rsidRDefault="005D1032" w:rsidP="00BF3964">
      <w:pPr>
        <w:pStyle w:val="ListParagraph"/>
        <w:numPr>
          <w:ilvl w:val="0"/>
          <w:numId w:val="9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виды,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общее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охлаждения.</w:t>
      </w:r>
    </w:p>
    <w:p w:rsidR="005D1032" w:rsidRPr="00BF3964" w:rsidRDefault="005D1032" w:rsidP="00BF3964">
      <w:pPr>
        <w:pStyle w:val="ListParagraph"/>
        <w:numPr>
          <w:ilvl w:val="0"/>
          <w:numId w:val="9"/>
        </w:numPr>
        <w:tabs>
          <w:tab w:val="left" w:pos="746"/>
        </w:tabs>
        <w:spacing w:before="0"/>
        <w:ind w:left="392" w:right="6474" w:firstLine="0"/>
        <w:rPr>
          <w:sz w:val="24"/>
          <w:szCs w:val="24"/>
        </w:rPr>
      </w:pPr>
      <w:r w:rsidRPr="00BF3964">
        <w:rPr>
          <w:sz w:val="24"/>
          <w:szCs w:val="24"/>
        </w:rPr>
        <w:t>Техническое обслуживание № 2.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23</w:t>
      </w:r>
    </w:p>
    <w:p w:rsidR="005D1032" w:rsidRPr="00BF3964" w:rsidRDefault="005D1032" w:rsidP="00BF3964">
      <w:pPr>
        <w:pStyle w:val="ListParagraph"/>
        <w:numPr>
          <w:ilvl w:val="0"/>
          <w:numId w:val="8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тормозной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BF3964" w:rsidRDefault="005D1032" w:rsidP="00BF3964">
      <w:pPr>
        <w:pStyle w:val="ListParagraph"/>
        <w:numPr>
          <w:ilvl w:val="0"/>
          <w:numId w:val="8"/>
        </w:numPr>
        <w:tabs>
          <w:tab w:val="left" w:pos="746"/>
        </w:tabs>
        <w:spacing w:before="0"/>
        <w:ind w:left="392" w:right="270" w:firstLine="0"/>
        <w:rPr>
          <w:sz w:val="24"/>
          <w:szCs w:val="24"/>
        </w:rPr>
      </w:pPr>
      <w:r w:rsidRPr="00BF3964">
        <w:rPr>
          <w:sz w:val="24"/>
          <w:szCs w:val="24"/>
        </w:rPr>
        <w:t>Назначение, устройство, принцип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действия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форсунки. Определение неработающей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форсунки.</w:t>
      </w:r>
    </w:p>
    <w:p w:rsidR="005D1032" w:rsidRDefault="005D1032" w:rsidP="00BF3964">
      <w:pPr>
        <w:pStyle w:val="ListParagraph"/>
        <w:numPr>
          <w:ilvl w:val="0"/>
          <w:numId w:val="8"/>
        </w:numPr>
        <w:tabs>
          <w:tab w:val="left" w:pos="746"/>
        </w:tabs>
        <w:spacing w:before="0"/>
        <w:ind w:left="392" w:right="3984" w:firstLine="0"/>
        <w:rPr>
          <w:sz w:val="24"/>
          <w:szCs w:val="24"/>
        </w:rPr>
      </w:pPr>
      <w:r w:rsidRPr="00BF3964">
        <w:rPr>
          <w:sz w:val="24"/>
          <w:szCs w:val="24"/>
        </w:rPr>
        <w:t>Техническое обслуживание, проводимое на тракторе.</w:t>
      </w:r>
    </w:p>
    <w:p w:rsidR="005D1032" w:rsidRPr="00BF3964" w:rsidRDefault="005D1032" w:rsidP="00092D76">
      <w:pPr>
        <w:pStyle w:val="ListParagraph"/>
        <w:tabs>
          <w:tab w:val="left" w:pos="746"/>
        </w:tabs>
        <w:spacing w:before="0"/>
        <w:ind w:right="3984"/>
        <w:rPr>
          <w:sz w:val="24"/>
          <w:szCs w:val="24"/>
        </w:rPr>
      </w:pP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24</w:t>
      </w:r>
    </w:p>
    <w:p w:rsidR="005D1032" w:rsidRPr="00BF3964" w:rsidRDefault="005D1032" w:rsidP="00BF3964">
      <w:pPr>
        <w:pStyle w:val="ListParagraph"/>
        <w:numPr>
          <w:ilvl w:val="0"/>
          <w:numId w:val="7"/>
        </w:numPr>
        <w:tabs>
          <w:tab w:val="left" w:pos="746"/>
        </w:tabs>
        <w:spacing w:before="0"/>
        <w:ind w:right="268" w:firstLine="0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11"/>
          <w:sz w:val="24"/>
          <w:szCs w:val="24"/>
        </w:rPr>
        <w:t xml:space="preserve"> </w:t>
      </w:r>
      <w:r w:rsidRPr="00BF3964">
        <w:rPr>
          <w:sz w:val="24"/>
          <w:szCs w:val="24"/>
        </w:rPr>
        <w:t>рулевого</w:t>
      </w:r>
      <w:r w:rsidRPr="00BF3964">
        <w:rPr>
          <w:spacing w:val="14"/>
          <w:sz w:val="24"/>
          <w:szCs w:val="24"/>
        </w:rPr>
        <w:t xml:space="preserve"> </w:t>
      </w:r>
      <w:r w:rsidRPr="00BF3964">
        <w:rPr>
          <w:sz w:val="24"/>
          <w:szCs w:val="24"/>
        </w:rPr>
        <w:t>управления</w:t>
      </w:r>
      <w:r w:rsidRPr="00BF3964">
        <w:rPr>
          <w:spacing w:val="13"/>
          <w:sz w:val="24"/>
          <w:szCs w:val="24"/>
        </w:rPr>
        <w:t xml:space="preserve"> </w:t>
      </w:r>
      <w:r w:rsidRPr="00BF3964">
        <w:rPr>
          <w:sz w:val="24"/>
          <w:szCs w:val="24"/>
        </w:rPr>
        <w:t>с</w:t>
      </w:r>
      <w:r w:rsidRPr="00BF3964">
        <w:rPr>
          <w:spacing w:val="14"/>
          <w:sz w:val="24"/>
          <w:szCs w:val="24"/>
        </w:rPr>
        <w:t xml:space="preserve"> </w:t>
      </w:r>
      <w:r w:rsidRPr="00BF3964">
        <w:rPr>
          <w:sz w:val="24"/>
          <w:szCs w:val="24"/>
        </w:rPr>
        <w:t>гидроусилителем,</w:t>
      </w:r>
      <w:r w:rsidRPr="00BF3964">
        <w:rPr>
          <w:spacing w:val="12"/>
          <w:sz w:val="24"/>
          <w:szCs w:val="24"/>
        </w:rPr>
        <w:t xml:space="preserve"> </w:t>
      </w:r>
      <w:r w:rsidRPr="00BF3964">
        <w:rPr>
          <w:sz w:val="24"/>
          <w:szCs w:val="24"/>
        </w:rPr>
        <w:t>его</w:t>
      </w:r>
      <w:r w:rsidRPr="00BF3964">
        <w:rPr>
          <w:spacing w:val="14"/>
          <w:sz w:val="24"/>
          <w:szCs w:val="24"/>
        </w:rPr>
        <w:t xml:space="preserve"> </w:t>
      </w:r>
      <w:r w:rsidRPr="00BF3964">
        <w:rPr>
          <w:sz w:val="24"/>
          <w:szCs w:val="24"/>
        </w:rPr>
        <w:t>эксплуатация,</w:t>
      </w:r>
      <w:r w:rsidRPr="00BF3964">
        <w:rPr>
          <w:spacing w:val="13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устранение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возможных неисправностей.</w:t>
      </w:r>
    </w:p>
    <w:p w:rsidR="005D1032" w:rsidRPr="00BF3964" w:rsidRDefault="005D1032" w:rsidP="00BF3964">
      <w:pPr>
        <w:pStyle w:val="ListParagraph"/>
        <w:numPr>
          <w:ilvl w:val="0"/>
          <w:numId w:val="7"/>
        </w:numPr>
        <w:tabs>
          <w:tab w:val="left" w:pos="746"/>
        </w:tabs>
        <w:spacing w:before="0"/>
        <w:ind w:left="745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работа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механизма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переключения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передач.</w:t>
      </w:r>
    </w:p>
    <w:p w:rsidR="005D1032" w:rsidRPr="00BF3964" w:rsidRDefault="005D1032" w:rsidP="00BF3964">
      <w:pPr>
        <w:pStyle w:val="ListParagraph"/>
        <w:numPr>
          <w:ilvl w:val="0"/>
          <w:numId w:val="7"/>
        </w:numPr>
        <w:tabs>
          <w:tab w:val="left" w:pos="755"/>
        </w:tabs>
        <w:spacing w:before="0"/>
        <w:ind w:right="267" w:firstLine="0"/>
        <w:rPr>
          <w:sz w:val="24"/>
          <w:szCs w:val="24"/>
        </w:rPr>
      </w:pPr>
      <w:r w:rsidRPr="00BF3964">
        <w:rPr>
          <w:sz w:val="24"/>
          <w:szCs w:val="24"/>
        </w:rPr>
        <w:t>Стартерная</w:t>
      </w:r>
      <w:r w:rsidRPr="00BF3964">
        <w:rPr>
          <w:spacing w:val="38"/>
          <w:sz w:val="24"/>
          <w:szCs w:val="24"/>
        </w:rPr>
        <w:t xml:space="preserve"> </w:t>
      </w:r>
      <w:r w:rsidRPr="00BF3964">
        <w:rPr>
          <w:sz w:val="24"/>
          <w:szCs w:val="24"/>
        </w:rPr>
        <w:t>аккумуляторная</w:t>
      </w:r>
      <w:r w:rsidRPr="00BF3964">
        <w:rPr>
          <w:spacing w:val="38"/>
          <w:sz w:val="24"/>
          <w:szCs w:val="24"/>
        </w:rPr>
        <w:t xml:space="preserve"> </w:t>
      </w:r>
      <w:r w:rsidRPr="00BF3964">
        <w:rPr>
          <w:sz w:val="24"/>
          <w:szCs w:val="24"/>
        </w:rPr>
        <w:t>батарея,</w:t>
      </w:r>
      <w:r w:rsidRPr="00BF3964">
        <w:rPr>
          <w:spacing w:val="38"/>
          <w:sz w:val="24"/>
          <w:szCs w:val="24"/>
        </w:rPr>
        <w:t xml:space="preserve"> </w:t>
      </w:r>
      <w:r w:rsidRPr="00BF3964">
        <w:rPr>
          <w:sz w:val="24"/>
          <w:szCs w:val="24"/>
        </w:rPr>
        <w:t>ее</w:t>
      </w:r>
      <w:r w:rsidRPr="00BF3964">
        <w:rPr>
          <w:spacing w:val="37"/>
          <w:sz w:val="24"/>
          <w:szCs w:val="24"/>
        </w:rPr>
        <w:t xml:space="preserve"> </w:t>
      </w:r>
      <w:r w:rsidRPr="00BF3964">
        <w:rPr>
          <w:sz w:val="24"/>
          <w:szCs w:val="24"/>
        </w:rPr>
        <w:t>эксплуатация,</w:t>
      </w:r>
      <w:r w:rsidRPr="00BF3964">
        <w:rPr>
          <w:spacing w:val="38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техническое</w:t>
      </w:r>
      <w:r w:rsidRPr="00BF3964">
        <w:rPr>
          <w:spacing w:val="36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обслуживание.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аккумуляторной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батареи,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их</w:t>
      </w:r>
      <w:r w:rsidRPr="00BF3964">
        <w:rPr>
          <w:spacing w:val="1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устранение.</w:t>
      </w:r>
    </w:p>
    <w:p w:rsidR="005D1032" w:rsidRPr="00BF3964" w:rsidRDefault="005D1032" w:rsidP="00BF3964">
      <w:pPr>
        <w:pStyle w:val="BodyText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25</w:t>
      </w:r>
    </w:p>
    <w:p w:rsidR="005D1032" w:rsidRPr="00BF3964" w:rsidRDefault="005D1032" w:rsidP="00BF3964">
      <w:pPr>
        <w:pStyle w:val="ListParagraph"/>
        <w:numPr>
          <w:ilvl w:val="0"/>
          <w:numId w:val="6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регулятора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числа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оборотов.</w:t>
      </w:r>
    </w:p>
    <w:p w:rsidR="005D1032" w:rsidRPr="00BF3964" w:rsidRDefault="005D1032" w:rsidP="00BF3964">
      <w:pPr>
        <w:pStyle w:val="ListParagraph"/>
        <w:numPr>
          <w:ilvl w:val="0"/>
          <w:numId w:val="6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установка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развала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схождения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колес.</w:t>
      </w:r>
    </w:p>
    <w:p w:rsidR="005D1032" w:rsidRPr="00BF3964" w:rsidRDefault="005D1032" w:rsidP="00BF3964">
      <w:pPr>
        <w:pStyle w:val="ListParagraph"/>
        <w:numPr>
          <w:ilvl w:val="0"/>
          <w:numId w:val="6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Процесс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смесеобразования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в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дизелях.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Схема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питания.</w:t>
      </w:r>
    </w:p>
    <w:p w:rsidR="005D1032" w:rsidRPr="00BF3964" w:rsidRDefault="005D1032" w:rsidP="00092D76">
      <w:r>
        <w:t xml:space="preserve"> </w:t>
      </w:r>
      <w:r>
        <w:tab/>
      </w:r>
      <w:r w:rsidRPr="00BF3964">
        <w:t>Билет</w:t>
      </w:r>
      <w:r w:rsidRPr="00BF3964">
        <w:rPr>
          <w:spacing w:val="-3"/>
        </w:rPr>
        <w:t xml:space="preserve"> </w:t>
      </w:r>
      <w:r w:rsidRPr="00BF3964">
        <w:t>№</w:t>
      </w:r>
      <w:r w:rsidRPr="00BF3964">
        <w:rPr>
          <w:spacing w:val="-3"/>
        </w:rPr>
        <w:t xml:space="preserve"> </w:t>
      </w:r>
      <w:r w:rsidRPr="00BF3964">
        <w:t>26</w:t>
      </w:r>
    </w:p>
    <w:p w:rsidR="005D1032" w:rsidRPr="00BF3964" w:rsidRDefault="005D1032" w:rsidP="00BF3964">
      <w:pPr>
        <w:pStyle w:val="ListParagraph"/>
        <w:numPr>
          <w:ilvl w:val="0"/>
          <w:numId w:val="5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питания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дизельного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двигателя.</w:t>
      </w:r>
    </w:p>
    <w:p w:rsidR="005D1032" w:rsidRPr="00BF3964" w:rsidRDefault="005D1032" w:rsidP="00BF3964">
      <w:pPr>
        <w:pStyle w:val="ListParagraph"/>
        <w:numPr>
          <w:ilvl w:val="0"/>
          <w:numId w:val="5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генератора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переменного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тока.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Возможные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неисправности.</w:t>
      </w:r>
    </w:p>
    <w:p w:rsidR="005D1032" w:rsidRPr="00092D76" w:rsidRDefault="005D1032" w:rsidP="00BF3964">
      <w:pPr>
        <w:pStyle w:val="ListParagraph"/>
        <w:numPr>
          <w:ilvl w:val="0"/>
          <w:numId w:val="5"/>
        </w:numPr>
        <w:tabs>
          <w:tab w:val="left" w:pos="746"/>
        </w:tabs>
        <w:spacing w:before="0"/>
        <w:ind w:left="392" w:right="4991" w:firstLine="0"/>
        <w:rPr>
          <w:sz w:val="24"/>
          <w:szCs w:val="24"/>
        </w:rPr>
      </w:pPr>
      <w:r w:rsidRPr="00BF3964">
        <w:rPr>
          <w:sz w:val="24"/>
          <w:szCs w:val="24"/>
        </w:rPr>
        <w:t>Общие обязанности тракториста-машиниста.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92D76">
      <w:pPr>
        <w:pStyle w:val="ListParagraph"/>
        <w:tabs>
          <w:tab w:val="left" w:pos="746"/>
        </w:tabs>
        <w:spacing w:before="0"/>
        <w:ind w:right="4991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27</w:t>
      </w:r>
    </w:p>
    <w:p w:rsidR="005D1032" w:rsidRPr="00BF3964" w:rsidRDefault="005D1032" w:rsidP="00BF3964">
      <w:pPr>
        <w:pStyle w:val="ListParagraph"/>
        <w:numPr>
          <w:ilvl w:val="0"/>
          <w:numId w:val="4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устройство,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работа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топливного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насоса.</w:t>
      </w:r>
    </w:p>
    <w:p w:rsidR="005D1032" w:rsidRPr="00BF3964" w:rsidRDefault="005D1032" w:rsidP="00BF3964">
      <w:pPr>
        <w:pStyle w:val="ListParagraph"/>
        <w:numPr>
          <w:ilvl w:val="0"/>
          <w:numId w:val="4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Техническое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обслуживание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регулировка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сцепления.</w:t>
      </w:r>
    </w:p>
    <w:p w:rsidR="005D1032" w:rsidRPr="00092D76" w:rsidRDefault="005D1032" w:rsidP="00BF3964">
      <w:pPr>
        <w:pStyle w:val="ListParagraph"/>
        <w:numPr>
          <w:ilvl w:val="0"/>
          <w:numId w:val="4"/>
        </w:numPr>
        <w:tabs>
          <w:tab w:val="left" w:pos="746"/>
        </w:tabs>
        <w:spacing w:before="0"/>
        <w:ind w:left="392" w:right="2979" w:firstLine="0"/>
        <w:rPr>
          <w:sz w:val="24"/>
          <w:szCs w:val="24"/>
        </w:rPr>
      </w:pPr>
      <w:r w:rsidRPr="00BF3964">
        <w:rPr>
          <w:sz w:val="24"/>
          <w:szCs w:val="24"/>
        </w:rPr>
        <w:t>Правила техники безопасности при пуске двигателя трактора.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92D76">
      <w:pPr>
        <w:pStyle w:val="ListParagraph"/>
        <w:tabs>
          <w:tab w:val="left" w:pos="746"/>
        </w:tabs>
        <w:spacing w:before="0"/>
        <w:ind w:right="2979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28</w:t>
      </w:r>
    </w:p>
    <w:p w:rsidR="005D1032" w:rsidRPr="00BF3964" w:rsidRDefault="005D1032" w:rsidP="00BF3964">
      <w:pPr>
        <w:pStyle w:val="ListParagraph"/>
        <w:numPr>
          <w:ilvl w:val="0"/>
          <w:numId w:val="3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системы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смазки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Техническое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обслуживание.</w:t>
      </w:r>
    </w:p>
    <w:p w:rsidR="005D1032" w:rsidRPr="00BF3964" w:rsidRDefault="005D1032" w:rsidP="00BF3964">
      <w:pPr>
        <w:pStyle w:val="ListParagraph"/>
        <w:numPr>
          <w:ilvl w:val="0"/>
          <w:numId w:val="3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топливного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насоса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высокого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давления.</w:t>
      </w:r>
    </w:p>
    <w:p w:rsidR="005D1032" w:rsidRPr="00092D76" w:rsidRDefault="005D1032" w:rsidP="00BF3964">
      <w:pPr>
        <w:pStyle w:val="ListParagraph"/>
        <w:numPr>
          <w:ilvl w:val="0"/>
          <w:numId w:val="3"/>
        </w:numPr>
        <w:tabs>
          <w:tab w:val="left" w:pos="746"/>
        </w:tabs>
        <w:spacing w:before="0"/>
        <w:ind w:left="392" w:right="3902" w:firstLine="0"/>
        <w:rPr>
          <w:sz w:val="24"/>
          <w:szCs w:val="24"/>
        </w:rPr>
      </w:pPr>
      <w:r w:rsidRPr="00BF3964">
        <w:rPr>
          <w:sz w:val="24"/>
          <w:szCs w:val="24"/>
        </w:rPr>
        <w:t>Назначение, необходимость, сроки текущего ремонта.</w:t>
      </w:r>
      <w:r w:rsidRPr="00BF3964">
        <w:rPr>
          <w:spacing w:val="-67"/>
          <w:sz w:val="24"/>
          <w:szCs w:val="24"/>
        </w:rPr>
        <w:t xml:space="preserve"> </w:t>
      </w:r>
    </w:p>
    <w:p w:rsidR="005D1032" w:rsidRPr="00BF3964" w:rsidRDefault="005D1032" w:rsidP="00092D76">
      <w:pPr>
        <w:pStyle w:val="ListParagraph"/>
        <w:tabs>
          <w:tab w:val="left" w:pos="746"/>
        </w:tabs>
        <w:spacing w:before="0"/>
        <w:ind w:right="3902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29</w:t>
      </w:r>
    </w:p>
    <w:p w:rsidR="005D1032" w:rsidRPr="00BF3964" w:rsidRDefault="005D1032" w:rsidP="00BF3964">
      <w:pPr>
        <w:pStyle w:val="ListParagraph"/>
        <w:numPr>
          <w:ilvl w:val="0"/>
          <w:numId w:val="2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Устройство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силовой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передачи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BF3964" w:rsidRDefault="005D1032" w:rsidP="00BF3964">
      <w:pPr>
        <w:pStyle w:val="ListParagraph"/>
        <w:numPr>
          <w:ilvl w:val="0"/>
          <w:numId w:val="2"/>
        </w:numPr>
        <w:tabs>
          <w:tab w:val="left" w:pos="746"/>
          <w:tab w:val="left" w:pos="2516"/>
          <w:tab w:val="left" w:pos="4374"/>
          <w:tab w:val="left" w:pos="6034"/>
          <w:tab w:val="left" w:pos="8120"/>
          <w:tab w:val="left" w:pos="9499"/>
        </w:tabs>
        <w:spacing w:before="0"/>
        <w:ind w:left="392" w:right="268" w:firstLine="0"/>
        <w:rPr>
          <w:sz w:val="24"/>
          <w:szCs w:val="24"/>
        </w:rPr>
      </w:pPr>
      <w:r w:rsidRPr="00BF3964">
        <w:rPr>
          <w:sz w:val="24"/>
          <w:szCs w:val="24"/>
        </w:rPr>
        <w:t>Устройство,</w:t>
      </w:r>
      <w:r w:rsidRPr="00BF3964">
        <w:rPr>
          <w:sz w:val="24"/>
          <w:szCs w:val="24"/>
        </w:rPr>
        <w:tab/>
        <w:t>регулировка,</w:t>
      </w:r>
      <w:r w:rsidRPr="00BF3964">
        <w:rPr>
          <w:sz w:val="24"/>
          <w:szCs w:val="24"/>
        </w:rPr>
        <w:tab/>
        <w:t>возможные</w:t>
      </w:r>
      <w:r w:rsidRPr="00BF3964">
        <w:rPr>
          <w:sz w:val="24"/>
          <w:szCs w:val="24"/>
        </w:rPr>
        <w:tab/>
        <w:t>неисправности</w:t>
      </w:r>
      <w:r w:rsidRPr="00BF3964">
        <w:rPr>
          <w:sz w:val="24"/>
          <w:szCs w:val="24"/>
        </w:rPr>
        <w:tab/>
        <w:t>рулевого</w:t>
      </w:r>
      <w:r w:rsidRPr="00BF3964">
        <w:rPr>
          <w:sz w:val="24"/>
          <w:szCs w:val="24"/>
        </w:rPr>
        <w:tab/>
      </w:r>
      <w:r w:rsidRPr="00BF3964">
        <w:rPr>
          <w:spacing w:val="-1"/>
          <w:sz w:val="24"/>
          <w:szCs w:val="24"/>
        </w:rPr>
        <w:t>управления</w:t>
      </w:r>
      <w:r w:rsidRPr="00BF3964">
        <w:rPr>
          <w:spacing w:val="-67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BF3964" w:rsidRDefault="005D1032" w:rsidP="00BF3964">
      <w:pPr>
        <w:pStyle w:val="ListParagraph"/>
        <w:numPr>
          <w:ilvl w:val="0"/>
          <w:numId w:val="2"/>
        </w:numPr>
        <w:tabs>
          <w:tab w:val="left" w:pos="746"/>
        </w:tabs>
        <w:spacing w:before="0"/>
        <w:ind w:left="745" w:right="8191" w:hanging="354"/>
        <w:rPr>
          <w:sz w:val="24"/>
          <w:szCs w:val="24"/>
        </w:rPr>
      </w:pPr>
      <w:r w:rsidRPr="00BF3964">
        <w:rPr>
          <w:sz w:val="24"/>
          <w:szCs w:val="24"/>
        </w:rPr>
        <w:t>Ремонт</w:t>
      </w:r>
      <w:r w:rsidRPr="00BF3964">
        <w:rPr>
          <w:spacing w:val="-8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тракторов.</w:t>
      </w:r>
    </w:p>
    <w:p w:rsidR="005D1032" w:rsidRPr="00BF3964" w:rsidRDefault="005D1032" w:rsidP="00BF3964">
      <w:pPr>
        <w:pStyle w:val="BodyText"/>
        <w:ind w:right="8191"/>
        <w:rPr>
          <w:sz w:val="24"/>
          <w:szCs w:val="24"/>
        </w:rPr>
      </w:pPr>
      <w:r w:rsidRPr="00BF3964">
        <w:rPr>
          <w:sz w:val="24"/>
          <w:szCs w:val="24"/>
        </w:rPr>
        <w:t>Билет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№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30</w:t>
      </w:r>
    </w:p>
    <w:p w:rsidR="005D1032" w:rsidRPr="00BF3964" w:rsidRDefault="005D1032" w:rsidP="00BF3964">
      <w:pPr>
        <w:pStyle w:val="ListParagraph"/>
        <w:numPr>
          <w:ilvl w:val="0"/>
          <w:numId w:val="1"/>
        </w:numPr>
        <w:tabs>
          <w:tab w:val="left" w:pos="727"/>
        </w:tabs>
        <w:spacing w:before="0"/>
        <w:rPr>
          <w:sz w:val="24"/>
          <w:szCs w:val="24"/>
        </w:rPr>
      </w:pPr>
      <w:r w:rsidRPr="00BF3964">
        <w:rPr>
          <w:sz w:val="24"/>
          <w:szCs w:val="24"/>
        </w:rPr>
        <w:t>Общее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основные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технические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данные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трактора.</w:t>
      </w:r>
    </w:p>
    <w:p w:rsidR="005D1032" w:rsidRPr="00BF3964" w:rsidRDefault="005D1032" w:rsidP="00BF3964">
      <w:pPr>
        <w:pStyle w:val="ListParagraph"/>
        <w:numPr>
          <w:ilvl w:val="0"/>
          <w:numId w:val="1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</w:t>
      </w:r>
      <w:r w:rsidRPr="00BF3964">
        <w:rPr>
          <w:spacing w:val="-3"/>
          <w:sz w:val="24"/>
          <w:szCs w:val="24"/>
        </w:rPr>
        <w:t xml:space="preserve"> </w:t>
      </w:r>
      <w:r w:rsidRPr="00BF3964">
        <w:rPr>
          <w:sz w:val="24"/>
          <w:szCs w:val="24"/>
        </w:rPr>
        <w:t>и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устройство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переднего</w:t>
      </w:r>
      <w:r w:rsidRPr="00BF3964">
        <w:rPr>
          <w:spacing w:val="-2"/>
          <w:sz w:val="24"/>
          <w:szCs w:val="24"/>
        </w:rPr>
        <w:t xml:space="preserve"> </w:t>
      </w:r>
      <w:r w:rsidRPr="00BF3964">
        <w:rPr>
          <w:sz w:val="24"/>
          <w:szCs w:val="24"/>
        </w:rPr>
        <w:t>ведущего</w:t>
      </w:r>
      <w:r w:rsidRPr="00BF3964">
        <w:rPr>
          <w:spacing w:val="-1"/>
          <w:sz w:val="24"/>
          <w:szCs w:val="24"/>
        </w:rPr>
        <w:t xml:space="preserve"> </w:t>
      </w:r>
      <w:r w:rsidRPr="00BF3964">
        <w:rPr>
          <w:sz w:val="24"/>
          <w:szCs w:val="24"/>
        </w:rPr>
        <w:t>моста.</w:t>
      </w:r>
    </w:p>
    <w:p w:rsidR="005D1032" w:rsidRPr="00BF3964" w:rsidRDefault="005D1032" w:rsidP="00BF3964">
      <w:pPr>
        <w:pStyle w:val="ListParagraph"/>
        <w:numPr>
          <w:ilvl w:val="0"/>
          <w:numId w:val="1"/>
        </w:numPr>
        <w:tabs>
          <w:tab w:val="left" w:pos="746"/>
        </w:tabs>
        <w:spacing w:before="0"/>
        <w:ind w:left="745" w:hanging="354"/>
        <w:rPr>
          <w:sz w:val="24"/>
          <w:szCs w:val="24"/>
        </w:rPr>
      </w:pPr>
      <w:r w:rsidRPr="00BF3964">
        <w:rPr>
          <w:sz w:val="24"/>
          <w:szCs w:val="24"/>
        </w:rPr>
        <w:t>Назначение,</w:t>
      </w:r>
      <w:r w:rsidRPr="00BF3964">
        <w:rPr>
          <w:spacing w:val="-6"/>
          <w:sz w:val="24"/>
          <w:szCs w:val="24"/>
        </w:rPr>
        <w:t xml:space="preserve"> </w:t>
      </w:r>
      <w:r w:rsidRPr="00BF3964">
        <w:rPr>
          <w:sz w:val="24"/>
          <w:szCs w:val="24"/>
        </w:rPr>
        <w:t>необходимость</w:t>
      </w:r>
      <w:r w:rsidRPr="00BF3964">
        <w:rPr>
          <w:spacing w:val="-5"/>
          <w:sz w:val="24"/>
          <w:szCs w:val="24"/>
        </w:rPr>
        <w:t xml:space="preserve"> </w:t>
      </w:r>
      <w:r w:rsidRPr="00BF3964">
        <w:rPr>
          <w:sz w:val="24"/>
          <w:szCs w:val="24"/>
        </w:rPr>
        <w:t>капитального</w:t>
      </w:r>
      <w:r w:rsidRPr="00BF3964">
        <w:rPr>
          <w:spacing w:val="-4"/>
          <w:sz w:val="24"/>
          <w:szCs w:val="24"/>
        </w:rPr>
        <w:t xml:space="preserve"> </w:t>
      </w:r>
      <w:r w:rsidRPr="00BF3964">
        <w:rPr>
          <w:sz w:val="24"/>
          <w:szCs w:val="24"/>
        </w:rPr>
        <w:t>ремонта.</w:t>
      </w:r>
    </w:p>
    <w:sectPr w:rsidR="005D1032" w:rsidRPr="00BF3964" w:rsidSect="005F7DF0">
      <w:pgSz w:w="11910" w:h="16840"/>
      <w:pgMar w:top="340" w:right="300" w:bottom="1200" w:left="46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32" w:rsidRDefault="005D1032" w:rsidP="005F7DF0">
      <w:r>
        <w:separator/>
      </w:r>
    </w:p>
  </w:endnote>
  <w:endnote w:type="continuationSeparator" w:id="0">
    <w:p w:rsidR="005D1032" w:rsidRDefault="005D1032" w:rsidP="005F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32" w:rsidRDefault="005D1032">
    <w:pPr>
      <w:pStyle w:val="BodyText"/>
      <w:spacing w:line="14" w:lineRule="auto"/>
      <w:ind w:left="0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5pt;margin-top:780.8pt;width:17.3pt;height:13.05pt;z-index:-251656192;mso-position-horizontal-relative:page;mso-position-vertical-relative:page" filled="f" stroked="f">
          <v:textbox style="mso-next-textbox:#_x0000_s2049" inset="0,0,0,0">
            <w:txbxContent>
              <w:p w:rsidR="005D1032" w:rsidRDefault="005D10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32" w:rsidRDefault="005D1032" w:rsidP="005F7DF0">
      <w:r>
        <w:separator/>
      </w:r>
    </w:p>
  </w:footnote>
  <w:footnote w:type="continuationSeparator" w:id="0">
    <w:p w:rsidR="005D1032" w:rsidRDefault="005D1032" w:rsidP="005F7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BD6"/>
    <w:multiLevelType w:val="hybridMultilevel"/>
    <w:tmpl w:val="FFFFFFFF"/>
    <w:lvl w:ilvl="0" w:tplc="FD3A33B8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072C542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196A66F4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3B9E6EBA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5DE0ACAC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B6660EB6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B74C8C86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5456CB48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230CC43E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1">
    <w:nsid w:val="03E10F8D"/>
    <w:multiLevelType w:val="hybridMultilevel"/>
    <w:tmpl w:val="FFFFFFFF"/>
    <w:lvl w:ilvl="0" w:tplc="9A7AD586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06EE056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C8F04884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73AAA9A4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A6325EAE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C632E438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B81C81BA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477CD4C2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937A3CFC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2">
    <w:nsid w:val="05B70029"/>
    <w:multiLevelType w:val="hybridMultilevel"/>
    <w:tmpl w:val="FFFFFFFF"/>
    <w:lvl w:ilvl="0" w:tplc="B9B031DA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25E1C1C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A57C1EE4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65887434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741A6CEA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D2CA0F90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488CB6EA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CB365926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8886EC48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3">
    <w:nsid w:val="06E077DD"/>
    <w:multiLevelType w:val="hybridMultilevel"/>
    <w:tmpl w:val="FFFFFFFF"/>
    <w:lvl w:ilvl="0" w:tplc="71927EDA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D6E80D2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93021FB8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19E6E00E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F7F8A5AC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60AE89BE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C70486F2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7D7EAF5C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DB945FFA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4">
    <w:nsid w:val="0D6C1FB3"/>
    <w:multiLevelType w:val="hybridMultilevel"/>
    <w:tmpl w:val="FFFFFFFF"/>
    <w:lvl w:ilvl="0" w:tplc="AD60ADE0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A941096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BA20111E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F9FA7FCA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E52EB0A4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F80C71E8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2FAAFDAC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36BEA300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A9DAAE4C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5">
    <w:nsid w:val="0F49157A"/>
    <w:multiLevelType w:val="hybridMultilevel"/>
    <w:tmpl w:val="FFFFFFFF"/>
    <w:lvl w:ilvl="0" w:tplc="6150A0CA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7B4CA16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4F283448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388CCA4A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18D40646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17D21E4A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68C82340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CB38C5D2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B1384600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6">
    <w:nsid w:val="0F712618"/>
    <w:multiLevelType w:val="hybridMultilevel"/>
    <w:tmpl w:val="FFFFFFFF"/>
    <w:lvl w:ilvl="0" w:tplc="24788150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EC3B76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7C9E592E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96B2A99A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012EB604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366AF7BE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D836303C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B48ABCBA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DE1EB116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7">
    <w:nsid w:val="0FB41845"/>
    <w:multiLevelType w:val="hybridMultilevel"/>
    <w:tmpl w:val="FFFFFFFF"/>
    <w:lvl w:ilvl="0" w:tplc="AA726A62">
      <w:start w:val="1"/>
      <w:numFmt w:val="decimal"/>
      <w:lvlText w:val="%1."/>
      <w:lvlJc w:val="left"/>
      <w:pPr>
        <w:ind w:left="392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4485BA2">
      <w:numFmt w:val="bullet"/>
      <w:lvlText w:val="•"/>
      <w:lvlJc w:val="left"/>
      <w:pPr>
        <w:ind w:left="1474" w:hanging="335"/>
      </w:pPr>
      <w:rPr>
        <w:rFonts w:hint="default"/>
      </w:rPr>
    </w:lvl>
    <w:lvl w:ilvl="2" w:tplc="C6960904">
      <w:numFmt w:val="bullet"/>
      <w:lvlText w:val="•"/>
      <w:lvlJc w:val="left"/>
      <w:pPr>
        <w:ind w:left="2549" w:hanging="335"/>
      </w:pPr>
      <w:rPr>
        <w:rFonts w:hint="default"/>
      </w:rPr>
    </w:lvl>
    <w:lvl w:ilvl="3" w:tplc="313E8DA0">
      <w:numFmt w:val="bullet"/>
      <w:lvlText w:val="•"/>
      <w:lvlJc w:val="left"/>
      <w:pPr>
        <w:ind w:left="3623" w:hanging="335"/>
      </w:pPr>
      <w:rPr>
        <w:rFonts w:hint="default"/>
      </w:rPr>
    </w:lvl>
    <w:lvl w:ilvl="4" w:tplc="A80088AC">
      <w:numFmt w:val="bullet"/>
      <w:lvlText w:val="•"/>
      <w:lvlJc w:val="left"/>
      <w:pPr>
        <w:ind w:left="4698" w:hanging="335"/>
      </w:pPr>
      <w:rPr>
        <w:rFonts w:hint="default"/>
      </w:rPr>
    </w:lvl>
    <w:lvl w:ilvl="5" w:tplc="A2F2C3FE">
      <w:numFmt w:val="bullet"/>
      <w:lvlText w:val="•"/>
      <w:lvlJc w:val="left"/>
      <w:pPr>
        <w:ind w:left="5773" w:hanging="335"/>
      </w:pPr>
      <w:rPr>
        <w:rFonts w:hint="default"/>
      </w:rPr>
    </w:lvl>
    <w:lvl w:ilvl="6" w:tplc="7960B298">
      <w:numFmt w:val="bullet"/>
      <w:lvlText w:val="•"/>
      <w:lvlJc w:val="left"/>
      <w:pPr>
        <w:ind w:left="6847" w:hanging="335"/>
      </w:pPr>
      <w:rPr>
        <w:rFonts w:hint="default"/>
      </w:rPr>
    </w:lvl>
    <w:lvl w:ilvl="7" w:tplc="04C8ADE8">
      <w:numFmt w:val="bullet"/>
      <w:lvlText w:val="•"/>
      <w:lvlJc w:val="left"/>
      <w:pPr>
        <w:ind w:left="7922" w:hanging="335"/>
      </w:pPr>
      <w:rPr>
        <w:rFonts w:hint="default"/>
      </w:rPr>
    </w:lvl>
    <w:lvl w:ilvl="8" w:tplc="0F3A7892">
      <w:numFmt w:val="bullet"/>
      <w:lvlText w:val="•"/>
      <w:lvlJc w:val="left"/>
      <w:pPr>
        <w:ind w:left="8997" w:hanging="335"/>
      </w:pPr>
      <w:rPr>
        <w:rFonts w:hint="default"/>
      </w:rPr>
    </w:lvl>
  </w:abstractNum>
  <w:abstractNum w:abstractNumId="8">
    <w:nsid w:val="114B11ED"/>
    <w:multiLevelType w:val="hybridMultilevel"/>
    <w:tmpl w:val="FFFFFFFF"/>
    <w:lvl w:ilvl="0" w:tplc="C5200C70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6B2ED2E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9C06F716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9DA67F84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5A90D2B2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8C4CDB16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6FF68A06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989AFAF8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94D41A4C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9">
    <w:nsid w:val="1383365D"/>
    <w:multiLevelType w:val="hybridMultilevel"/>
    <w:tmpl w:val="FFFFFFFF"/>
    <w:lvl w:ilvl="0" w:tplc="897A7632">
      <w:start w:val="5"/>
      <w:numFmt w:val="decimal"/>
      <w:lvlText w:val="%1."/>
      <w:lvlJc w:val="left"/>
      <w:pPr>
        <w:ind w:left="39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F6D6344A">
      <w:start w:val="2"/>
      <w:numFmt w:val="decimal"/>
      <w:lvlText w:val="%2."/>
      <w:lvlJc w:val="left"/>
      <w:pPr>
        <w:ind w:left="18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81343CCE">
      <w:numFmt w:val="bullet"/>
      <w:lvlText w:val="•"/>
      <w:lvlJc w:val="left"/>
      <w:pPr>
        <w:ind w:left="2856" w:hanging="281"/>
      </w:pPr>
      <w:rPr>
        <w:rFonts w:hint="default"/>
      </w:rPr>
    </w:lvl>
    <w:lvl w:ilvl="3" w:tplc="2A9637C8">
      <w:numFmt w:val="bullet"/>
      <w:lvlText w:val="•"/>
      <w:lvlJc w:val="left"/>
      <w:pPr>
        <w:ind w:left="3892" w:hanging="281"/>
      </w:pPr>
      <w:rPr>
        <w:rFonts w:hint="default"/>
      </w:rPr>
    </w:lvl>
    <w:lvl w:ilvl="4" w:tplc="6ADAB85E">
      <w:numFmt w:val="bullet"/>
      <w:lvlText w:val="•"/>
      <w:lvlJc w:val="left"/>
      <w:pPr>
        <w:ind w:left="4928" w:hanging="281"/>
      </w:pPr>
      <w:rPr>
        <w:rFonts w:hint="default"/>
      </w:rPr>
    </w:lvl>
    <w:lvl w:ilvl="5" w:tplc="80C6C540">
      <w:numFmt w:val="bullet"/>
      <w:lvlText w:val="•"/>
      <w:lvlJc w:val="left"/>
      <w:pPr>
        <w:ind w:left="5965" w:hanging="281"/>
      </w:pPr>
      <w:rPr>
        <w:rFonts w:hint="default"/>
      </w:rPr>
    </w:lvl>
    <w:lvl w:ilvl="6" w:tplc="DE54E342">
      <w:numFmt w:val="bullet"/>
      <w:lvlText w:val="•"/>
      <w:lvlJc w:val="left"/>
      <w:pPr>
        <w:ind w:left="7001" w:hanging="281"/>
      </w:pPr>
      <w:rPr>
        <w:rFonts w:hint="default"/>
      </w:rPr>
    </w:lvl>
    <w:lvl w:ilvl="7" w:tplc="07F6AB04">
      <w:numFmt w:val="bullet"/>
      <w:lvlText w:val="•"/>
      <w:lvlJc w:val="left"/>
      <w:pPr>
        <w:ind w:left="8037" w:hanging="281"/>
      </w:pPr>
      <w:rPr>
        <w:rFonts w:hint="default"/>
      </w:rPr>
    </w:lvl>
    <w:lvl w:ilvl="8" w:tplc="56E403FC">
      <w:numFmt w:val="bullet"/>
      <w:lvlText w:val="•"/>
      <w:lvlJc w:val="left"/>
      <w:pPr>
        <w:ind w:left="9073" w:hanging="281"/>
      </w:pPr>
      <w:rPr>
        <w:rFonts w:hint="default"/>
      </w:rPr>
    </w:lvl>
  </w:abstractNum>
  <w:abstractNum w:abstractNumId="10">
    <w:nsid w:val="13B83F1D"/>
    <w:multiLevelType w:val="hybridMultilevel"/>
    <w:tmpl w:val="FFFFFFFF"/>
    <w:lvl w:ilvl="0" w:tplc="15826934">
      <w:start w:val="1"/>
      <w:numFmt w:val="decimal"/>
      <w:lvlText w:val="%1."/>
      <w:lvlJc w:val="left"/>
      <w:pPr>
        <w:ind w:left="39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8092F5F2">
      <w:numFmt w:val="bullet"/>
      <w:lvlText w:val="•"/>
      <w:lvlJc w:val="left"/>
      <w:pPr>
        <w:ind w:left="1474" w:hanging="213"/>
      </w:pPr>
      <w:rPr>
        <w:rFonts w:hint="default"/>
      </w:rPr>
    </w:lvl>
    <w:lvl w:ilvl="2" w:tplc="045EF58C">
      <w:numFmt w:val="bullet"/>
      <w:lvlText w:val="•"/>
      <w:lvlJc w:val="left"/>
      <w:pPr>
        <w:ind w:left="2549" w:hanging="213"/>
      </w:pPr>
      <w:rPr>
        <w:rFonts w:hint="default"/>
      </w:rPr>
    </w:lvl>
    <w:lvl w:ilvl="3" w:tplc="C6D2FE20">
      <w:numFmt w:val="bullet"/>
      <w:lvlText w:val="•"/>
      <w:lvlJc w:val="left"/>
      <w:pPr>
        <w:ind w:left="3623" w:hanging="213"/>
      </w:pPr>
      <w:rPr>
        <w:rFonts w:hint="default"/>
      </w:rPr>
    </w:lvl>
    <w:lvl w:ilvl="4" w:tplc="CF186AA2">
      <w:numFmt w:val="bullet"/>
      <w:lvlText w:val="•"/>
      <w:lvlJc w:val="left"/>
      <w:pPr>
        <w:ind w:left="4698" w:hanging="213"/>
      </w:pPr>
      <w:rPr>
        <w:rFonts w:hint="default"/>
      </w:rPr>
    </w:lvl>
    <w:lvl w:ilvl="5" w:tplc="29E6A180">
      <w:numFmt w:val="bullet"/>
      <w:lvlText w:val="•"/>
      <w:lvlJc w:val="left"/>
      <w:pPr>
        <w:ind w:left="5773" w:hanging="213"/>
      </w:pPr>
      <w:rPr>
        <w:rFonts w:hint="default"/>
      </w:rPr>
    </w:lvl>
    <w:lvl w:ilvl="6" w:tplc="5CEE8210">
      <w:numFmt w:val="bullet"/>
      <w:lvlText w:val="•"/>
      <w:lvlJc w:val="left"/>
      <w:pPr>
        <w:ind w:left="6847" w:hanging="213"/>
      </w:pPr>
      <w:rPr>
        <w:rFonts w:hint="default"/>
      </w:rPr>
    </w:lvl>
    <w:lvl w:ilvl="7" w:tplc="0D527276">
      <w:numFmt w:val="bullet"/>
      <w:lvlText w:val="•"/>
      <w:lvlJc w:val="left"/>
      <w:pPr>
        <w:ind w:left="7922" w:hanging="213"/>
      </w:pPr>
      <w:rPr>
        <w:rFonts w:hint="default"/>
      </w:rPr>
    </w:lvl>
    <w:lvl w:ilvl="8" w:tplc="A9CA5082">
      <w:numFmt w:val="bullet"/>
      <w:lvlText w:val="•"/>
      <w:lvlJc w:val="left"/>
      <w:pPr>
        <w:ind w:left="8997" w:hanging="213"/>
      </w:pPr>
      <w:rPr>
        <w:rFonts w:hint="default"/>
      </w:rPr>
    </w:lvl>
  </w:abstractNum>
  <w:abstractNum w:abstractNumId="11">
    <w:nsid w:val="1A277F7C"/>
    <w:multiLevelType w:val="hybridMultilevel"/>
    <w:tmpl w:val="FFFFFFFF"/>
    <w:lvl w:ilvl="0" w:tplc="F4B6B05E">
      <w:numFmt w:val="bullet"/>
      <w:lvlText w:val="-"/>
      <w:lvlJc w:val="left"/>
      <w:pPr>
        <w:ind w:left="191" w:hanging="140"/>
      </w:pPr>
      <w:rPr>
        <w:rFonts w:ascii="Times New Roman" w:eastAsia="Times New Roman" w:hAnsi="Times New Roman" w:hint="default"/>
        <w:w w:val="99"/>
        <w:sz w:val="24"/>
      </w:rPr>
    </w:lvl>
    <w:lvl w:ilvl="1" w:tplc="7ECCDCF4">
      <w:numFmt w:val="bullet"/>
      <w:lvlText w:val="•"/>
      <w:lvlJc w:val="left"/>
      <w:pPr>
        <w:ind w:left="972" w:hanging="140"/>
      </w:pPr>
      <w:rPr>
        <w:rFonts w:hint="default"/>
      </w:rPr>
    </w:lvl>
    <w:lvl w:ilvl="2" w:tplc="2AAC8A02">
      <w:numFmt w:val="bullet"/>
      <w:lvlText w:val="•"/>
      <w:lvlJc w:val="left"/>
      <w:pPr>
        <w:ind w:left="1745" w:hanging="140"/>
      </w:pPr>
      <w:rPr>
        <w:rFonts w:hint="default"/>
      </w:rPr>
    </w:lvl>
    <w:lvl w:ilvl="3" w:tplc="D7A21B3A">
      <w:numFmt w:val="bullet"/>
      <w:lvlText w:val="•"/>
      <w:lvlJc w:val="left"/>
      <w:pPr>
        <w:ind w:left="2518" w:hanging="140"/>
      </w:pPr>
      <w:rPr>
        <w:rFonts w:hint="default"/>
      </w:rPr>
    </w:lvl>
    <w:lvl w:ilvl="4" w:tplc="C0B200E6">
      <w:numFmt w:val="bullet"/>
      <w:lvlText w:val="•"/>
      <w:lvlJc w:val="left"/>
      <w:pPr>
        <w:ind w:left="3291" w:hanging="140"/>
      </w:pPr>
      <w:rPr>
        <w:rFonts w:hint="default"/>
      </w:rPr>
    </w:lvl>
    <w:lvl w:ilvl="5" w:tplc="ED4ADC06">
      <w:numFmt w:val="bullet"/>
      <w:lvlText w:val="•"/>
      <w:lvlJc w:val="left"/>
      <w:pPr>
        <w:ind w:left="4064" w:hanging="140"/>
      </w:pPr>
      <w:rPr>
        <w:rFonts w:hint="default"/>
      </w:rPr>
    </w:lvl>
    <w:lvl w:ilvl="6" w:tplc="8CA89E66">
      <w:numFmt w:val="bullet"/>
      <w:lvlText w:val="•"/>
      <w:lvlJc w:val="left"/>
      <w:pPr>
        <w:ind w:left="4836" w:hanging="140"/>
      </w:pPr>
      <w:rPr>
        <w:rFonts w:hint="default"/>
      </w:rPr>
    </w:lvl>
    <w:lvl w:ilvl="7" w:tplc="1B46B136">
      <w:numFmt w:val="bullet"/>
      <w:lvlText w:val="•"/>
      <w:lvlJc w:val="left"/>
      <w:pPr>
        <w:ind w:left="5609" w:hanging="140"/>
      </w:pPr>
      <w:rPr>
        <w:rFonts w:hint="default"/>
      </w:rPr>
    </w:lvl>
    <w:lvl w:ilvl="8" w:tplc="F82A07BA">
      <w:numFmt w:val="bullet"/>
      <w:lvlText w:val="•"/>
      <w:lvlJc w:val="left"/>
      <w:pPr>
        <w:ind w:left="6382" w:hanging="140"/>
      </w:pPr>
      <w:rPr>
        <w:rFonts w:hint="default"/>
      </w:rPr>
    </w:lvl>
  </w:abstractNum>
  <w:abstractNum w:abstractNumId="12">
    <w:nsid w:val="21A164BE"/>
    <w:multiLevelType w:val="hybridMultilevel"/>
    <w:tmpl w:val="FFFFFFFF"/>
    <w:lvl w:ilvl="0" w:tplc="36D277BE">
      <w:start w:val="1"/>
      <w:numFmt w:val="decimal"/>
      <w:lvlText w:val="%1."/>
      <w:lvlJc w:val="left"/>
      <w:pPr>
        <w:ind w:left="392" w:hanging="3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3C521E">
      <w:numFmt w:val="bullet"/>
      <w:lvlText w:val="•"/>
      <w:lvlJc w:val="left"/>
      <w:pPr>
        <w:ind w:left="1474" w:hanging="354"/>
      </w:pPr>
      <w:rPr>
        <w:rFonts w:hint="default"/>
      </w:rPr>
    </w:lvl>
    <w:lvl w:ilvl="2" w:tplc="AD622F14">
      <w:numFmt w:val="bullet"/>
      <w:lvlText w:val="•"/>
      <w:lvlJc w:val="left"/>
      <w:pPr>
        <w:ind w:left="2549" w:hanging="354"/>
      </w:pPr>
      <w:rPr>
        <w:rFonts w:hint="default"/>
      </w:rPr>
    </w:lvl>
    <w:lvl w:ilvl="3" w:tplc="9CCE03D0">
      <w:numFmt w:val="bullet"/>
      <w:lvlText w:val="•"/>
      <w:lvlJc w:val="left"/>
      <w:pPr>
        <w:ind w:left="3623" w:hanging="354"/>
      </w:pPr>
      <w:rPr>
        <w:rFonts w:hint="default"/>
      </w:rPr>
    </w:lvl>
    <w:lvl w:ilvl="4" w:tplc="A2F04220">
      <w:numFmt w:val="bullet"/>
      <w:lvlText w:val="•"/>
      <w:lvlJc w:val="left"/>
      <w:pPr>
        <w:ind w:left="4698" w:hanging="354"/>
      </w:pPr>
      <w:rPr>
        <w:rFonts w:hint="default"/>
      </w:rPr>
    </w:lvl>
    <w:lvl w:ilvl="5" w:tplc="2FCAAFEA">
      <w:numFmt w:val="bullet"/>
      <w:lvlText w:val="•"/>
      <w:lvlJc w:val="left"/>
      <w:pPr>
        <w:ind w:left="5773" w:hanging="354"/>
      </w:pPr>
      <w:rPr>
        <w:rFonts w:hint="default"/>
      </w:rPr>
    </w:lvl>
    <w:lvl w:ilvl="6" w:tplc="233885EE">
      <w:numFmt w:val="bullet"/>
      <w:lvlText w:val="•"/>
      <w:lvlJc w:val="left"/>
      <w:pPr>
        <w:ind w:left="6847" w:hanging="354"/>
      </w:pPr>
      <w:rPr>
        <w:rFonts w:hint="default"/>
      </w:rPr>
    </w:lvl>
    <w:lvl w:ilvl="7" w:tplc="A0427E0E">
      <w:numFmt w:val="bullet"/>
      <w:lvlText w:val="•"/>
      <w:lvlJc w:val="left"/>
      <w:pPr>
        <w:ind w:left="7922" w:hanging="354"/>
      </w:pPr>
      <w:rPr>
        <w:rFonts w:hint="default"/>
      </w:rPr>
    </w:lvl>
    <w:lvl w:ilvl="8" w:tplc="681EABF2">
      <w:numFmt w:val="bullet"/>
      <w:lvlText w:val="•"/>
      <w:lvlJc w:val="left"/>
      <w:pPr>
        <w:ind w:left="8997" w:hanging="354"/>
      </w:pPr>
      <w:rPr>
        <w:rFonts w:hint="default"/>
      </w:rPr>
    </w:lvl>
  </w:abstractNum>
  <w:abstractNum w:abstractNumId="13">
    <w:nsid w:val="21BD0E98"/>
    <w:multiLevelType w:val="hybridMultilevel"/>
    <w:tmpl w:val="FFFFFFFF"/>
    <w:lvl w:ilvl="0" w:tplc="0EAC283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w w:val="99"/>
        <w:sz w:val="24"/>
      </w:rPr>
    </w:lvl>
    <w:lvl w:ilvl="1" w:tplc="F93046C8">
      <w:numFmt w:val="bullet"/>
      <w:lvlText w:val="•"/>
      <w:lvlJc w:val="left"/>
      <w:pPr>
        <w:ind w:left="882" w:hanging="140"/>
      </w:pPr>
      <w:rPr>
        <w:rFonts w:hint="default"/>
      </w:rPr>
    </w:lvl>
    <w:lvl w:ilvl="2" w:tplc="BF98A4E4">
      <w:numFmt w:val="bullet"/>
      <w:lvlText w:val="•"/>
      <w:lvlJc w:val="left"/>
      <w:pPr>
        <w:ind w:left="1665" w:hanging="140"/>
      </w:pPr>
      <w:rPr>
        <w:rFonts w:hint="default"/>
      </w:rPr>
    </w:lvl>
    <w:lvl w:ilvl="3" w:tplc="36B06990">
      <w:numFmt w:val="bullet"/>
      <w:lvlText w:val="•"/>
      <w:lvlJc w:val="left"/>
      <w:pPr>
        <w:ind w:left="2448" w:hanging="140"/>
      </w:pPr>
      <w:rPr>
        <w:rFonts w:hint="default"/>
      </w:rPr>
    </w:lvl>
    <w:lvl w:ilvl="4" w:tplc="126AC1CC">
      <w:numFmt w:val="bullet"/>
      <w:lvlText w:val="•"/>
      <w:lvlJc w:val="left"/>
      <w:pPr>
        <w:ind w:left="3231" w:hanging="140"/>
      </w:pPr>
      <w:rPr>
        <w:rFonts w:hint="default"/>
      </w:rPr>
    </w:lvl>
    <w:lvl w:ilvl="5" w:tplc="2E4216C2">
      <w:numFmt w:val="bullet"/>
      <w:lvlText w:val="•"/>
      <w:lvlJc w:val="left"/>
      <w:pPr>
        <w:ind w:left="4014" w:hanging="140"/>
      </w:pPr>
      <w:rPr>
        <w:rFonts w:hint="default"/>
      </w:rPr>
    </w:lvl>
    <w:lvl w:ilvl="6" w:tplc="57329E9E">
      <w:numFmt w:val="bullet"/>
      <w:lvlText w:val="•"/>
      <w:lvlJc w:val="left"/>
      <w:pPr>
        <w:ind w:left="4796" w:hanging="140"/>
      </w:pPr>
      <w:rPr>
        <w:rFonts w:hint="default"/>
      </w:rPr>
    </w:lvl>
    <w:lvl w:ilvl="7" w:tplc="7A44155A">
      <w:numFmt w:val="bullet"/>
      <w:lvlText w:val="•"/>
      <w:lvlJc w:val="left"/>
      <w:pPr>
        <w:ind w:left="5579" w:hanging="140"/>
      </w:pPr>
      <w:rPr>
        <w:rFonts w:hint="default"/>
      </w:rPr>
    </w:lvl>
    <w:lvl w:ilvl="8" w:tplc="83386D52">
      <w:numFmt w:val="bullet"/>
      <w:lvlText w:val="•"/>
      <w:lvlJc w:val="left"/>
      <w:pPr>
        <w:ind w:left="6362" w:hanging="140"/>
      </w:pPr>
      <w:rPr>
        <w:rFonts w:hint="default"/>
      </w:rPr>
    </w:lvl>
  </w:abstractNum>
  <w:abstractNum w:abstractNumId="14">
    <w:nsid w:val="23151E1D"/>
    <w:multiLevelType w:val="hybridMultilevel"/>
    <w:tmpl w:val="FFFFFFFF"/>
    <w:lvl w:ilvl="0" w:tplc="EECEE740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6142D72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C2C0BF3C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1C02EF9A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A5043988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763C42BE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D700BD1E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D21AA9D4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B1768EB4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15">
    <w:nsid w:val="2B076A20"/>
    <w:multiLevelType w:val="hybridMultilevel"/>
    <w:tmpl w:val="FFFFFFFF"/>
    <w:lvl w:ilvl="0" w:tplc="5406BE92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B22F9EA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34E6E870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9722724A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00F29FF6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40D6C60A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005AC668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06624EAC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842CED04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16">
    <w:nsid w:val="2FFA513D"/>
    <w:multiLevelType w:val="hybridMultilevel"/>
    <w:tmpl w:val="FFFFFFFF"/>
    <w:lvl w:ilvl="0" w:tplc="B448C942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F5A78E2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ECA87896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B328AA6C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9DD0C940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46A80A60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828A5890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E3ACE37A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6B145864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17">
    <w:nsid w:val="31D1616B"/>
    <w:multiLevelType w:val="hybridMultilevel"/>
    <w:tmpl w:val="FFFFFFFF"/>
    <w:lvl w:ilvl="0" w:tplc="343C4150">
      <w:numFmt w:val="bullet"/>
      <w:lvlText w:val="-"/>
      <w:lvlJc w:val="left"/>
      <w:pPr>
        <w:ind w:left="191" w:hanging="140"/>
      </w:pPr>
      <w:rPr>
        <w:rFonts w:ascii="Times New Roman" w:eastAsia="Times New Roman" w:hAnsi="Times New Roman" w:hint="default"/>
        <w:w w:val="99"/>
        <w:sz w:val="24"/>
      </w:rPr>
    </w:lvl>
    <w:lvl w:ilvl="1" w:tplc="02A01860">
      <w:numFmt w:val="bullet"/>
      <w:lvlText w:val="•"/>
      <w:lvlJc w:val="left"/>
      <w:pPr>
        <w:ind w:left="972" w:hanging="140"/>
      </w:pPr>
      <w:rPr>
        <w:rFonts w:hint="default"/>
      </w:rPr>
    </w:lvl>
    <w:lvl w:ilvl="2" w:tplc="5A40E4FC">
      <w:numFmt w:val="bullet"/>
      <w:lvlText w:val="•"/>
      <w:lvlJc w:val="left"/>
      <w:pPr>
        <w:ind w:left="1745" w:hanging="140"/>
      </w:pPr>
      <w:rPr>
        <w:rFonts w:hint="default"/>
      </w:rPr>
    </w:lvl>
    <w:lvl w:ilvl="3" w:tplc="233050A2">
      <w:numFmt w:val="bullet"/>
      <w:lvlText w:val="•"/>
      <w:lvlJc w:val="left"/>
      <w:pPr>
        <w:ind w:left="2518" w:hanging="140"/>
      </w:pPr>
      <w:rPr>
        <w:rFonts w:hint="default"/>
      </w:rPr>
    </w:lvl>
    <w:lvl w:ilvl="4" w:tplc="D02A5F86">
      <w:numFmt w:val="bullet"/>
      <w:lvlText w:val="•"/>
      <w:lvlJc w:val="left"/>
      <w:pPr>
        <w:ind w:left="3291" w:hanging="140"/>
      </w:pPr>
      <w:rPr>
        <w:rFonts w:hint="default"/>
      </w:rPr>
    </w:lvl>
    <w:lvl w:ilvl="5" w:tplc="06B0EA5C">
      <w:numFmt w:val="bullet"/>
      <w:lvlText w:val="•"/>
      <w:lvlJc w:val="left"/>
      <w:pPr>
        <w:ind w:left="4064" w:hanging="140"/>
      </w:pPr>
      <w:rPr>
        <w:rFonts w:hint="default"/>
      </w:rPr>
    </w:lvl>
    <w:lvl w:ilvl="6" w:tplc="4C64EEC4">
      <w:numFmt w:val="bullet"/>
      <w:lvlText w:val="•"/>
      <w:lvlJc w:val="left"/>
      <w:pPr>
        <w:ind w:left="4836" w:hanging="140"/>
      </w:pPr>
      <w:rPr>
        <w:rFonts w:hint="default"/>
      </w:rPr>
    </w:lvl>
    <w:lvl w:ilvl="7" w:tplc="953A3766">
      <w:numFmt w:val="bullet"/>
      <w:lvlText w:val="•"/>
      <w:lvlJc w:val="left"/>
      <w:pPr>
        <w:ind w:left="5609" w:hanging="140"/>
      </w:pPr>
      <w:rPr>
        <w:rFonts w:hint="default"/>
      </w:rPr>
    </w:lvl>
    <w:lvl w:ilvl="8" w:tplc="9D0AF364">
      <w:numFmt w:val="bullet"/>
      <w:lvlText w:val="•"/>
      <w:lvlJc w:val="left"/>
      <w:pPr>
        <w:ind w:left="6382" w:hanging="140"/>
      </w:pPr>
      <w:rPr>
        <w:rFonts w:hint="default"/>
      </w:rPr>
    </w:lvl>
  </w:abstractNum>
  <w:abstractNum w:abstractNumId="18">
    <w:nsid w:val="38B77932"/>
    <w:multiLevelType w:val="hybridMultilevel"/>
    <w:tmpl w:val="FFFFFFFF"/>
    <w:lvl w:ilvl="0" w:tplc="A25C5142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1C6A5CA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DFB2526A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1F463654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837A4B30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CFAC9074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3A344EB0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1A4E87C2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8996CF4A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19">
    <w:nsid w:val="3B08702C"/>
    <w:multiLevelType w:val="hybridMultilevel"/>
    <w:tmpl w:val="FFFFFFFF"/>
    <w:lvl w:ilvl="0" w:tplc="247642FC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E0E9CE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45646DA2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3E000004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E3586A40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91C49F40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D076F1F6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EFC01BF8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7A36CFBA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20">
    <w:nsid w:val="3D8F5914"/>
    <w:multiLevelType w:val="multilevel"/>
    <w:tmpl w:val="69AEAC96"/>
    <w:lvl w:ilvl="0">
      <w:start w:val="1"/>
      <w:numFmt w:val="decimal"/>
      <w:lvlText w:val="%1."/>
      <w:lvlJc w:val="left"/>
      <w:pPr>
        <w:ind w:left="67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4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"/>
      <w:lvlJc w:val="left"/>
      <w:pPr>
        <w:ind w:left="152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>
      <w:numFmt w:val="bullet"/>
      <w:lvlText w:val="•"/>
      <w:lvlJc w:val="left"/>
      <w:pPr>
        <w:ind w:left="2723" w:hanging="423"/>
      </w:pPr>
      <w:rPr>
        <w:rFonts w:hint="default"/>
      </w:rPr>
    </w:lvl>
    <w:lvl w:ilvl="4">
      <w:numFmt w:val="bullet"/>
      <w:lvlText w:val="•"/>
      <w:lvlJc w:val="left"/>
      <w:pPr>
        <w:ind w:left="3926" w:hanging="423"/>
      </w:pPr>
      <w:rPr>
        <w:rFonts w:hint="default"/>
      </w:rPr>
    </w:lvl>
    <w:lvl w:ilvl="5">
      <w:numFmt w:val="bullet"/>
      <w:lvlText w:val="•"/>
      <w:lvlJc w:val="left"/>
      <w:pPr>
        <w:ind w:left="5129" w:hanging="423"/>
      </w:pPr>
      <w:rPr>
        <w:rFonts w:hint="default"/>
      </w:rPr>
    </w:lvl>
    <w:lvl w:ilvl="6">
      <w:numFmt w:val="bullet"/>
      <w:lvlText w:val="•"/>
      <w:lvlJc w:val="left"/>
      <w:pPr>
        <w:ind w:left="6333" w:hanging="423"/>
      </w:pPr>
      <w:rPr>
        <w:rFonts w:hint="default"/>
      </w:rPr>
    </w:lvl>
    <w:lvl w:ilvl="7">
      <w:numFmt w:val="bullet"/>
      <w:lvlText w:val="•"/>
      <w:lvlJc w:val="left"/>
      <w:pPr>
        <w:ind w:left="7536" w:hanging="423"/>
      </w:pPr>
      <w:rPr>
        <w:rFonts w:hint="default"/>
      </w:rPr>
    </w:lvl>
    <w:lvl w:ilvl="8">
      <w:numFmt w:val="bullet"/>
      <w:lvlText w:val="•"/>
      <w:lvlJc w:val="left"/>
      <w:pPr>
        <w:ind w:left="8739" w:hanging="423"/>
      </w:pPr>
      <w:rPr>
        <w:rFonts w:hint="default"/>
      </w:rPr>
    </w:lvl>
  </w:abstractNum>
  <w:abstractNum w:abstractNumId="21">
    <w:nsid w:val="3F270F2C"/>
    <w:multiLevelType w:val="hybridMultilevel"/>
    <w:tmpl w:val="FFFFFFFF"/>
    <w:lvl w:ilvl="0" w:tplc="69F8B93E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8C3938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A81CACF4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80420746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551C78B6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51267B28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2410F80C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93CEB6E2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6BFAE654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22">
    <w:nsid w:val="40E7290A"/>
    <w:multiLevelType w:val="hybridMultilevel"/>
    <w:tmpl w:val="FFFFFFFF"/>
    <w:lvl w:ilvl="0" w:tplc="36387452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E3C042A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3F98F5A6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756C1F88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06820E3A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1A1C0564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050CFF7C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C7DE2CA8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8E70F3C8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23">
    <w:nsid w:val="435B3E1D"/>
    <w:multiLevelType w:val="hybridMultilevel"/>
    <w:tmpl w:val="FFFFFFFF"/>
    <w:lvl w:ilvl="0" w:tplc="64021454">
      <w:numFmt w:val="bullet"/>
      <w:lvlText w:val="-"/>
      <w:lvlJc w:val="left"/>
      <w:pPr>
        <w:ind w:left="191" w:hanging="140"/>
      </w:pPr>
      <w:rPr>
        <w:rFonts w:ascii="Times New Roman" w:eastAsia="Times New Roman" w:hAnsi="Times New Roman" w:hint="default"/>
        <w:w w:val="99"/>
        <w:sz w:val="24"/>
      </w:rPr>
    </w:lvl>
    <w:lvl w:ilvl="1" w:tplc="4E4C117A">
      <w:numFmt w:val="bullet"/>
      <w:lvlText w:val="•"/>
      <w:lvlJc w:val="left"/>
      <w:pPr>
        <w:ind w:left="972" w:hanging="140"/>
      </w:pPr>
      <w:rPr>
        <w:rFonts w:hint="default"/>
      </w:rPr>
    </w:lvl>
    <w:lvl w:ilvl="2" w:tplc="F7C4A80A">
      <w:numFmt w:val="bullet"/>
      <w:lvlText w:val="•"/>
      <w:lvlJc w:val="left"/>
      <w:pPr>
        <w:ind w:left="1745" w:hanging="140"/>
      </w:pPr>
      <w:rPr>
        <w:rFonts w:hint="default"/>
      </w:rPr>
    </w:lvl>
    <w:lvl w:ilvl="3" w:tplc="FE02617A">
      <w:numFmt w:val="bullet"/>
      <w:lvlText w:val="•"/>
      <w:lvlJc w:val="left"/>
      <w:pPr>
        <w:ind w:left="2518" w:hanging="140"/>
      </w:pPr>
      <w:rPr>
        <w:rFonts w:hint="default"/>
      </w:rPr>
    </w:lvl>
    <w:lvl w:ilvl="4" w:tplc="EE78FD62">
      <w:numFmt w:val="bullet"/>
      <w:lvlText w:val="•"/>
      <w:lvlJc w:val="left"/>
      <w:pPr>
        <w:ind w:left="3291" w:hanging="140"/>
      </w:pPr>
      <w:rPr>
        <w:rFonts w:hint="default"/>
      </w:rPr>
    </w:lvl>
    <w:lvl w:ilvl="5" w:tplc="1DDCEFE0">
      <w:numFmt w:val="bullet"/>
      <w:lvlText w:val="•"/>
      <w:lvlJc w:val="left"/>
      <w:pPr>
        <w:ind w:left="4064" w:hanging="140"/>
      </w:pPr>
      <w:rPr>
        <w:rFonts w:hint="default"/>
      </w:rPr>
    </w:lvl>
    <w:lvl w:ilvl="6" w:tplc="EAFECD5E">
      <w:numFmt w:val="bullet"/>
      <w:lvlText w:val="•"/>
      <w:lvlJc w:val="left"/>
      <w:pPr>
        <w:ind w:left="4836" w:hanging="140"/>
      </w:pPr>
      <w:rPr>
        <w:rFonts w:hint="default"/>
      </w:rPr>
    </w:lvl>
    <w:lvl w:ilvl="7" w:tplc="1CA084D4">
      <w:numFmt w:val="bullet"/>
      <w:lvlText w:val="•"/>
      <w:lvlJc w:val="left"/>
      <w:pPr>
        <w:ind w:left="5609" w:hanging="140"/>
      </w:pPr>
      <w:rPr>
        <w:rFonts w:hint="default"/>
      </w:rPr>
    </w:lvl>
    <w:lvl w:ilvl="8" w:tplc="48B4B574">
      <w:numFmt w:val="bullet"/>
      <w:lvlText w:val="•"/>
      <w:lvlJc w:val="left"/>
      <w:pPr>
        <w:ind w:left="6382" w:hanging="140"/>
      </w:pPr>
      <w:rPr>
        <w:rFonts w:hint="default"/>
      </w:rPr>
    </w:lvl>
  </w:abstractNum>
  <w:abstractNum w:abstractNumId="24">
    <w:nsid w:val="49377EC3"/>
    <w:multiLevelType w:val="hybridMultilevel"/>
    <w:tmpl w:val="FFFFFFFF"/>
    <w:lvl w:ilvl="0" w:tplc="9C5C202C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4EF2F0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8C6461FC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8FFACCAC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9B0CBEEA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CA222BA8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1E0058B0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DAB85E3A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4F2EEEC6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25">
    <w:nsid w:val="4BAF2F7C"/>
    <w:multiLevelType w:val="hybridMultilevel"/>
    <w:tmpl w:val="FFFFFFFF"/>
    <w:lvl w:ilvl="0" w:tplc="B8B6CB56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6BAAB72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B4521EFA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AA621B58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89424B58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E66AED8C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C04489B0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B29EC4BA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C37C19F4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26">
    <w:nsid w:val="4F675953"/>
    <w:multiLevelType w:val="multilevel"/>
    <w:tmpl w:val="A68E288E"/>
    <w:lvl w:ilvl="0">
      <w:start w:val="2"/>
      <w:numFmt w:val="decimal"/>
      <w:lvlText w:val="%1"/>
      <w:lvlJc w:val="left"/>
      <w:pPr>
        <w:ind w:left="1522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2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445" w:hanging="423"/>
      </w:pPr>
      <w:rPr>
        <w:rFonts w:hint="default"/>
      </w:rPr>
    </w:lvl>
    <w:lvl w:ilvl="3">
      <w:numFmt w:val="bullet"/>
      <w:lvlText w:val="•"/>
      <w:lvlJc w:val="left"/>
      <w:pPr>
        <w:ind w:left="4407" w:hanging="423"/>
      </w:pPr>
      <w:rPr>
        <w:rFonts w:hint="default"/>
      </w:rPr>
    </w:lvl>
    <w:lvl w:ilvl="4">
      <w:numFmt w:val="bullet"/>
      <w:lvlText w:val="•"/>
      <w:lvlJc w:val="left"/>
      <w:pPr>
        <w:ind w:left="5370" w:hanging="423"/>
      </w:pPr>
      <w:rPr>
        <w:rFonts w:hint="default"/>
      </w:rPr>
    </w:lvl>
    <w:lvl w:ilvl="5">
      <w:numFmt w:val="bullet"/>
      <w:lvlText w:val="•"/>
      <w:lvlJc w:val="left"/>
      <w:pPr>
        <w:ind w:left="6333" w:hanging="423"/>
      </w:pPr>
      <w:rPr>
        <w:rFonts w:hint="default"/>
      </w:rPr>
    </w:lvl>
    <w:lvl w:ilvl="6">
      <w:numFmt w:val="bullet"/>
      <w:lvlText w:val="•"/>
      <w:lvlJc w:val="left"/>
      <w:pPr>
        <w:ind w:left="7295" w:hanging="423"/>
      </w:pPr>
      <w:rPr>
        <w:rFonts w:hint="default"/>
      </w:rPr>
    </w:lvl>
    <w:lvl w:ilvl="7">
      <w:numFmt w:val="bullet"/>
      <w:lvlText w:val="•"/>
      <w:lvlJc w:val="left"/>
      <w:pPr>
        <w:ind w:left="8258" w:hanging="423"/>
      </w:pPr>
      <w:rPr>
        <w:rFonts w:hint="default"/>
      </w:rPr>
    </w:lvl>
    <w:lvl w:ilvl="8">
      <w:numFmt w:val="bullet"/>
      <w:lvlText w:val="•"/>
      <w:lvlJc w:val="left"/>
      <w:pPr>
        <w:ind w:left="9221" w:hanging="423"/>
      </w:pPr>
      <w:rPr>
        <w:rFonts w:hint="default"/>
      </w:rPr>
    </w:lvl>
  </w:abstractNum>
  <w:abstractNum w:abstractNumId="27">
    <w:nsid w:val="51D35522"/>
    <w:multiLevelType w:val="hybridMultilevel"/>
    <w:tmpl w:val="FFFFFFFF"/>
    <w:lvl w:ilvl="0" w:tplc="8E3055E6">
      <w:numFmt w:val="bullet"/>
      <w:lvlText w:val="-"/>
      <w:lvlJc w:val="left"/>
      <w:pPr>
        <w:ind w:left="1299" w:hanging="164"/>
      </w:pPr>
      <w:rPr>
        <w:rFonts w:hint="default"/>
        <w:w w:val="100"/>
      </w:rPr>
    </w:lvl>
    <w:lvl w:ilvl="1" w:tplc="DC0C6A58">
      <w:numFmt w:val="bullet"/>
      <w:lvlText w:val="-"/>
      <w:lvlJc w:val="left"/>
      <w:pPr>
        <w:ind w:left="392" w:hanging="180"/>
      </w:pPr>
      <w:rPr>
        <w:rFonts w:ascii="Times New Roman" w:eastAsia="Times New Roman" w:hAnsi="Times New Roman" w:hint="default"/>
        <w:w w:val="100"/>
        <w:sz w:val="28"/>
      </w:rPr>
    </w:lvl>
    <w:lvl w:ilvl="2" w:tplc="0DC6A718">
      <w:numFmt w:val="bullet"/>
      <w:lvlText w:val="•"/>
      <w:lvlJc w:val="left"/>
      <w:pPr>
        <w:ind w:left="2549" w:hanging="180"/>
      </w:pPr>
      <w:rPr>
        <w:rFonts w:hint="default"/>
      </w:rPr>
    </w:lvl>
    <w:lvl w:ilvl="3" w:tplc="AE9AD57A">
      <w:numFmt w:val="bullet"/>
      <w:lvlText w:val="•"/>
      <w:lvlJc w:val="left"/>
      <w:pPr>
        <w:ind w:left="3623" w:hanging="180"/>
      </w:pPr>
      <w:rPr>
        <w:rFonts w:hint="default"/>
      </w:rPr>
    </w:lvl>
    <w:lvl w:ilvl="4" w:tplc="5B727C32">
      <w:numFmt w:val="bullet"/>
      <w:lvlText w:val="•"/>
      <w:lvlJc w:val="left"/>
      <w:pPr>
        <w:ind w:left="4698" w:hanging="180"/>
      </w:pPr>
      <w:rPr>
        <w:rFonts w:hint="default"/>
      </w:rPr>
    </w:lvl>
    <w:lvl w:ilvl="5" w:tplc="1AC0B5B2">
      <w:numFmt w:val="bullet"/>
      <w:lvlText w:val="•"/>
      <w:lvlJc w:val="left"/>
      <w:pPr>
        <w:ind w:left="5773" w:hanging="180"/>
      </w:pPr>
      <w:rPr>
        <w:rFonts w:hint="default"/>
      </w:rPr>
    </w:lvl>
    <w:lvl w:ilvl="6" w:tplc="DEC0E780">
      <w:numFmt w:val="bullet"/>
      <w:lvlText w:val="•"/>
      <w:lvlJc w:val="left"/>
      <w:pPr>
        <w:ind w:left="6847" w:hanging="180"/>
      </w:pPr>
      <w:rPr>
        <w:rFonts w:hint="default"/>
      </w:rPr>
    </w:lvl>
    <w:lvl w:ilvl="7" w:tplc="D842D858">
      <w:numFmt w:val="bullet"/>
      <w:lvlText w:val="•"/>
      <w:lvlJc w:val="left"/>
      <w:pPr>
        <w:ind w:left="7922" w:hanging="180"/>
      </w:pPr>
      <w:rPr>
        <w:rFonts w:hint="default"/>
      </w:rPr>
    </w:lvl>
    <w:lvl w:ilvl="8" w:tplc="4B30D13C">
      <w:numFmt w:val="bullet"/>
      <w:lvlText w:val="•"/>
      <w:lvlJc w:val="left"/>
      <w:pPr>
        <w:ind w:left="8997" w:hanging="180"/>
      </w:pPr>
      <w:rPr>
        <w:rFonts w:hint="default"/>
      </w:rPr>
    </w:lvl>
  </w:abstractNum>
  <w:abstractNum w:abstractNumId="28">
    <w:nsid w:val="52775F9D"/>
    <w:multiLevelType w:val="hybridMultilevel"/>
    <w:tmpl w:val="FFFFFFFF"/>
    <w:lvl w:ilvl="0" w:tplc="A1AE2A94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AECB482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7998458A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0D8C07CA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24BEE62E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1F4AB8C4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CB6801D2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40FEA18E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4CF814AC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29">
    <w:nsid w:val="5CFB54CF"/>
    <w:multiLevelType w:val="hybridMultilevel"/>
    <w:tmpl w:val="FFFFFFFF"/>
    <w:lvl w:ilvl="0" w:tplc="9D4CF572">
      <w:numFmt w:val="bullet"/>
      <w:lvlText w:val="-"/>
      <w:lvlJc w:val="left"/>
      <w:pPr>
        <w:ind w:left="191" w:hanging="140"/>
      </w:pPr>
      <w:rPr>
        <w:rFonts w:ascii="Times New Roman" w:eastAsia="Times New Roman" w:hAnsi="Times New Roman" w:hint="default"/>
        <w:w w:val="99"/>
        <w:sz w:val="24"/>
      </w:rPr>
    </w:lvl>
    <w:lvl w:ilvl="1" w:tplc="9CF29080">
      <w:numFmt w:val="bullet"/>
      <w:lvlText w:val="•"/>
      <w:lvlJc w:val="left"/>
      <w:pPr>
        <w:ind w:left="972" w:hanging="140"/>
      </w:pPr>
      <w:rPr>
        <w:rFonts w:hint="default"/>
      </w:rPr>
    </w:lvl>
    <w:lvl w:ilvl="2" w:tplc="08AC2A0C">
      <w:numFmt w:val="bullet"/>
      <w:lvlText w:val="•"/>
      <w:lvlJc w:val="left"/>
      <w:pPr>
        <w:ind w:left="1745" w:hanging="140"/>
      </w:pPr>
      <w:rPr>
        <w:rFonts w:hint="default"/>
      </w:rPr>
    </w:lvl>
    <w:lvl w:ilvl="3" w:tplc="7D34A472">
      <w:numFmt w:val="bullet"/>
      <w:lvlText w:val="•"/>
      <w:lvlJc w:val="left"/>
      <w:pPr>
        <w:ind w:left="2518" w:hanging="140"/>
      </w:pPr>
      <w:rPr>
        <w:rFonts w:hint="default"/>
      </w:rPr>
    </w:lvl>
    <w:lvl w:ilvl="4" w:tplc="40DC9660">
      <w:numFmt w:val="bullet"/>
      <w:lvlText w:val="•"/>
      <w:lvlJc w:val="left"/>
      <w:pPr>
        <w:ind w:left="3291" w:hanging="140"/>
      </w:pPr>
      <w:rPr>
        <w:rFonts w:hint="default"/>
      </w:rPr>
    </w:lvl>
    <w:lvl w:ilvl="5" w:tplc="848EC886">
      <w:numFmt w:val="bullet"/>
      <w:lvlText w:val="•"/>
      <w:lvlJc w:val="left"/>
      <w:pPr>
        <w:ind w:left="4064" w:hanging="140"/>
      </w:pPr>
      <w:rPr>
        <w:rFonts w:hint="default"/>
      </w:rPr>
    </w:lvl>
    <w:lvl w:ilvl="6" w:tplc="50B0D12E">
      <w:numFmt w:val="bullet"/>
      <w:lvlText w:val="•"/>
      <w:lvlJc w:val="left"/>
      <w:pPr>
        <w:ind w:left="4836" w:hanging="140"/>
      </w:pPr>
      <w:rPr>
        <w:rFonts w:hint="default"/>
      </w:rPr>
    </w:lvl>
    <w:lvl w:ilvl="7" w:tplc="6BD2C08E">
      <w:numFmt w:val="bullet"/>
      <w:lvlText w:val="•"/>
      <w:lvlJc w:val="left"/>
      <w:pPr>
        <w:ind w:left="5609" w:hanging="140"/>
      </w:pPr>
      <w:rPr>
        <w:rFonts w:hint="default"/>
      </w:rPr>
    </w:lvl>
    <w:lvl w:ilvl="8" w:tplc="807EC358">
      <w:numFmt w:val="bullet"/>
      <w:lvlText w:val="•"/>
      <w:lvlJc w:val="left"/>
      <w:pPr>
        <w:ind w:left="6382" w:hanging="140"/>
      </w:pPr>
      <w:rPr>
        <w:rFonts w:hint="default"/>
      </w:rPr>
    </w:lvl>
  </w:abstractNum>
  <w:abstractNum w:abstractNumId="30">
    <w:nsid w:val="5FD23D8A"/>
    <w:multiLevelType w:val="hybridMultilevel"/>
    <w:tmpl w:val="FFFFFFFF"/>
    <w:lvl w:ilvl="0" w:tplc="380A504A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CB8A8B8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4FC80EEA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91E454B4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DF52E952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9F9E1F88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25B057C2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03BA722C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946C691C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31">
    <w:nsid w:val="62772EF3"/>
    <w:multiLevelType w:val="hybridMultilevel"/>
    <w:tmpl w:val="FFFFFFFF"/>
    <w:lvl w:ilvl="0" w:tplc="B582D496">
      <w:numFmt w:val="bullet"/>
      <w:lvlText w:val="-"/>
      <w:lvlJc w:val="left"/>
      <w:pPr>
        <w:ind w:left="331" w:hanging="140"/>
      </w:pPr>
      <w:rPr>
        <w:rFonts w:ascii="Times New Roman" w:eastAsia="Times New Roman" w:hAnsi="Times New Roman" w:hint="default"/>
        <w:w w:val="99"/>
        <w:sz w:val="24"/>
      </w:rPr>
    </w:lvl>
    <w:lvl w:ilvl="1" w:tplc="1F9E7BD2">
      <w:numFmt w:val="bullet"/>
      <w:lvlText w:val="•"/>
      <w:lvlJc w:val="left"/>
      <w:pPr>
        <w:ind w:left="1098" w:hanging="140"/>
      </w:pPr>
      <w:rPr>
        <w:rFonts w:hint="default"/>
      </w:rPr>
    </w:lvl>
    <w:lvl w:ilvl="2" w:tplc="8FEAA414">
      <w:numFmt w:val="bullet"/>
      <w:lvlText w:val="•"/>
      <w:lvlJc w:val="left"/>
      <w:pPr>
        <w:ind w:left="1857" w:hanging="140"/>
      </w:pPr>
      <w:rPr>
        <w:rFonts w:hint="default"/>
      </w:rPr>
    </w:lvl>
    <w:lvl w:ilvl="3" w:tplc="3056E142">
      <w:numFmt w:val="bullet"/>
      <w:lvlText w:val="•"/>
      <w:lvlJc w:val="left"/>
      <w:pPr>
        <w:ind w:left="2616" w:hanging="140"/>
      </w:pPr>
      <w:rPr>
        <w:rFonts w:hint="default"/>
      </w:rPr>
    </w:lvl>
    <w:lvl w:ilvl="4" w:tplc="1B8055FE">
      <w:numFmt w:val="bullet"/>
      <w:lvlText w:val="•"/>
      <w:lvlJc w:val="left"/>
      <w:pPr>
        <w:ind w:left="3375" w:hanging="140"/>
      </w:pPr>
      <w:rPr>
        <w:rFonts w:hint="default"/>
      </w:rPr>
    </w:lvl>
    <w:lvl w:ilvl="5" w:tplc="83420E40">
      <w:numFmt w:val="bullet"/>
      <w:lvlText w:val="•"/>
      <w:lvlJc w:val="left"/>
      <w:pPr>
        <w:ind w:left="4134" w:hanging="140"/>
      </w:pPr>
      <w:rPr>
        <w:rFonts w:hint="default"/>
      </w:rPr>
    </w:lvl>
    <w:lvl w:ilvl="6" w:tplc="F388409A">
      <w:numFmt w:val="bullet"/>
      <w:lvlText w:val="•"/>
      <w:lvlJc w:val="left"/>
      <w:pPr>
        <w:ind w:left="4892" w:hanging="140"/>
      </w:pPr>
      <w:rPr>
        <w:rFonts w:hint="default"/>
      </w:rPr>
    </w:lvl>
    <w:lvl w:ilvl="7" w:tplc="C32E7694">
      <w:numFmt w:val="bullet"/>
      <w:lvlText w:val="•"/>
      <w:lvlJc w:val="left"/>
      <w:pPr>
        <w:ind w:left="5651" w:hanging="140"/>
      </w:pPr>
      <w:rPr>
        <w:rFonts w:hint="default"/>
      </w:rPr>
    </w:lvl>
    <w:lvl w:ilvl="8" w:tplc="88A21190">
      <w:numFmt w:val="bullet"/>
      <w:lvlText w:val="•"/>
      <w:lvlJc w:val="left"/>
      <w:pPr>
        <w:ind w:left="6410" w:hanging="140"/>
      </w:pPr>
      <w:rPr>
        <w:rFonts w:hint="default"/>
      </w:rPr>
    </w:lvl>
  </w:abstractNum>
  <w:abstractNum w:abstractNumId="32">
    <w:nsid w:val="67DC391D"/>
    <w:multiLevelType w:val="hybridMultilevel"/>
    <w:tmpl w:val="FFFFFFFF"/>
    <w:lvl w:ilvl="0" w:tplc="BFEE9DDE">
      <w:start w:val="1"/>
      <w:numFmt w:val="decimal"/>
      <w:lvlText w:val="%1."/>
      <w:lvlJc w:val="left"/>
      <w:pPr>
        <w:ind w:left="3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8760C7E">
      <w:numFmt w:val="bullet"/>
      <w:lvlText w:val="•"/>
      <w:lvlJc w:val="left"/>
      <w:pPr>
        <w:ind w:left="3280" w:hanging="305"/>
      </w:pPr>
      <w:rPr>
        <w:rFonts w:hint="default"/>
      </w:rPr>
    </w:lvl>
    <w:lvl w:ilvl="2" w:tplc="7CB82AA8">
      <w:numFmt w:val="bullet"/>
      <w:lvlText w:val="•"/>
      <w:lvlJc w:val="left"/>
      <w:pPr>
        <w:ind w:left="4154" w:hanging="305"/>
      </w:pPr>
      <w:rPr>
        <w:rFonts w:hint="default"/>
      </w:rPr>
    </w:lvl>
    <w:lvl w:ilvl="3" w:tplc="FA2054B4">
      <w:numFmt w:val="bullet"/>
      <w:lvlText w:val="•"/>
      <w:lvlJc w:val="left"/>
      <w:pPr>
        <w:ind w:left="5028" w:hanging="305"/>
      </w:pPr>
      <w:rPr>
        <w:rFonts w:hint="default"/>
      </w:rPr>
    </w:lvl>
    <w:lvl w:ilvl="4" w:tplc="E228D37E">
      <w:numFmt w:val="bullet"/>
      <w:lvlText w:val="•"/>
      <w:lvlJc w:val="left"/>
      <w:pPr>
        <w:ind w:left="5902" w:hanging="305"/>
      </w:pPr>
      <w:rPr>
        <w:rFonts w:hint="default"/>
      </w:rPr>
    </w:lvl>
    <w:lvl w:ilvl="5" w:tplc="4570312A">
      <w:numFmt w:val="bullet"/>
      <w:lvlText w:val="•"/>
      <w:lvlJc w:val="left"/>
      <w:pPr>
        <w:ind w:left="6776" w:hanging="305"/>
      </w:pPr>
      <w:rPr>
        <w:rFonts w:hint="default"/>
      </w:rPr>
    </w:lvl>
    <w:lvl w:ilvl="6" w:tplc="66CE81C0">
      <w:numFmt w:val="bullet"/>
      <w:lvlText w:val="•"/>
      <w:lvlJc w:val="left"/>
      <w:pPr>
        <w:ind w:left="7650" w:hanging="305"/>
      </w:pPr>
      <w:rPr>
        <w:rFonts w:hint="default"/>
      </w:rPr>
    </w:lvl>
    <w:lvl w:ilvl="7" w:tplc="062AC58E">
      <w:numFmt w:val="bullet"/>
      <w:lvlText w:val="•"/>
      <w:lvlJc w:val="left"/>
      <w:pPr>
        <w:ind w:left="8524" w:hanging="305"/>
      </w:pPr>
      <w:rPr>
        <w:rFonts w:hint="default"/>
      </w:rPr>
    </w:lvl>
    <w:lvl w:ilvl="8" w:tplc="4F2E0626">
      <w:numFmt w:val="bullet"/>
      <w:lvlText w:val="•"/>
      <w:lvlJc w:val="left"/>
      <w:pPr>
        <w:ind w:left="9398" w:hanging="305"/>
      </w:pPr>
      <w:rPr>
        <w:rFonts w:hint="default"/>
      </w:rPr>
    </w:lvl>
  </w:abstractNum>
  <w:abstractNum w:abstractNumId="33">
    <w:nsid w:val="6BDB02B1"/>
    <w:multiLevelType w:val="hybridMultilevel"/>
    <w:tmpl w:val="FFFFFFFF"/>
    <w:lvl w:ilvl="0" w:tplc="F1202188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CDAD838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5732A606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AF86476E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BF641A9C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4580D202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195AF36C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3CBC73F4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BBF2B894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34">
    <w:nsid w:val="6CB8142F"/>
    <w:multiLevelType w:val="hybridMultilevel"/>
    <w:tmpl w:val="FFFFFFFF"/>
    <w:lvl w:ilvl="0" w:tplc="13784418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028AEB0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03A07C1C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BE6A82EC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40F2196A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42D8C896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C61828DC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F0188664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35F67A3C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35">
    <w:nsid w:val="70FF3C76"/>
    <w:multiLevelType w:val="hybridMultilevel"/>
    <w:tmpl w:val="FFFFFFFF"/>
    <w:lvl w:ilvl="0" w:tplc="542232CA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EC1754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766ECB20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091A8D6E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499E9036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EA4AB142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E7568F00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8F04342A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87BE09F2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36">
    <w:nsid w:val="71384D7A"/>
    <w:multiLevelType w:val="hybridMultilevel"/>
    <w:tmpl w:val="FFFFFFFF"/>
    <w:lvl w:ilvl="0" w:tplc="2D80D4EA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E9AFBF4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8AD212A8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FAECD206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D3643F1E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B0E853AC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5EC05518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0F860CEC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341A4242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37">
    <w:nsid w:val="71D7097F"/>
    <w:multiLevelType w:val="hybridMultilevel"/>
    <w:tmpl w:val="FFFFFFFF"/>
    <w:lvl w:ilvl="0" w:tplc="F3C2149A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B1E2696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C444F3B2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98009EB0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33C0C77C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6C2A0E9A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82B4C626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5394E952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98243210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38">
    <w:nsid w:val="71E657E2"/>
    <w:multiLevelType w:val="hybridMultilevel"/>
    <w:tmpl w:val="FFFFFFFF"/>
    <w:lvl w:ilvl="0" w:tplc="8E42257C">
      <w:numFmt w:val="bullet"/>
      <w:lvlText w:val="-"/>
      <w:lvlJc w:val="left"/>
      <w:pPr>
        <w:ind w:left="191" w:hanging="140"/>
      </w:pPr>
      <w:rPr>
        <w:rFonts w:ascii="Times New Roman" w:eastAsia="Times New Roman" w:hAnsi="Times New Roman" w:hint="default"/>
        <w:w w:val="99"/>
        <w:sz w:val="24"/>
      </w:rPr>
    </w:lvl>
    <w:lvl w:ilvl="1" w:tplc="4E022B90">
      <w:numFmt w:val="bullet"/>
      <w:lvlText w:val="•"/>
      <w:lvlJc w:val="left"/>
      <w:pPr>
        <w:ind w:left="972" w:hanging="140"/>
      </w:pPr>
      <w:rPr>
        <w:rFonts w:hint="default"/>
      </w:rPr>
    </w:lvl>
    <w:lvl w:ilvl="2" w:tplc="864A2504">
      <w:numFmt w:val="bullet"/>
      <w:lvlText w:val="•"/>
      <w:lvlJc w:val="left"/>
      <w:pPr>
        <w:ind w:left="1745" w:hanging="140"/>
      </w:pPr>
      <w:rPr>
        <w:rFonts w:hint="default"/>
      </w:rPr>
    </w:lvl>
    <w:lvl w:ilvl="3" w:tplc="5E5EA8E6">
      <w:numFmt w:val="bullet"/>
      <w:lvlText w:val="•"/>
      <w:lvlJc w:val="left"/>
      <w:pPr>
        <w:ind w:left="2518" w:hanging="140"/>
      </w:pPr>
      <w:rPr>
        <w:rFonts w:hint="default"/>
      </w:rPr>
    </w:lvl>
    <w:lvl w:ilvl="4" w:tplc="EE107BE8">
      <w:numFmt w:val="bullet"/>
      <w:lvlText w:val="•"/>
      <w:lvlJc w:val="left"/>
      <w:pPr>
        <w:ind w:left="3291" w:hanging="140"/>
      </w:pPr>
      <w:rPr>
        <w:rFonts w:hint="default"/>
      </w:rPr>
    </w:lvl>
    <w:lvl w:ilvl="5" w:tplc="F956F6C6">
      <w:numFmt w:val="bullet"/>
      <w:lvlText w:val="•"/>
      <w:lvlJc w:val="left"/>
      <w:pPr>
        <w:ind w:left="4064" w:hanging="140"/>
      </w:pPr>
      <w:rPr>
        <w:rFonts w:hint="default"/>
      </w:rPr>
    </w:lvl>
    <w:lvl w:ilvl="6" w:tplc="AD8A284C">
      <w:numFmt w:val="bullet"/>
      <w:lvlText w:val="•"/>
      <w:lvlJc w:val="left"/>
      <w:pPr>
        <w:ind w:left="4836" w:hanging="140"/>
      </w:pPr>
      <w:rPr>
        <w:rFonts w:hint="default"/>
      </w:rPr>
    </w:lvl>
    <w:lvl w:ilvl="7" w:tplc="4292511A">
      <w:numFmt w:val="bullet"/>
      <w:lvlText w:val="•"/>
      <w:lvlJc w:val="left"/>
      <w:pPr>
        <w:ind w:left="5609" w:hanging="140"/>
      </w:pPr>
      <w:rPr>
        <w:rFonts w:hint="default"/>
      </w:rPr>
    </w:lvl>
    <w:lvl w:ilvl="8" w:tplc="E968E0E6">
      <w:numFmt w:val="bullet"/>
      <w:lvlText w:val="•"/>
      <w:lvlJc w:val="left"/>
      <w:pPr>
        <w:ind w:left="6382" w:hanging="140"/>
      </w:pPr>
      <w:rPr>
        <w:rFonts w:hint="default"/>
      </w:rPr>
    </w:lvl>
  </w:abstractNum>
  <w:abstractNum w:abstractNumId="39">
    <w:nsid w:val="743858D2"/>
    <w:multiLevelType w:val="hybridMultilevel"/>
    <w:tmpl w:val="FFFFFFFF"/>
    <w:lvl w:ilvl="0" w:tplc="72349A44">
      <w:start w:val="1"/>
      <w:numFmt w:val="decimal"/>
      <w:lvlText w:val="%1."/>
      <w:lvlJc w:val="left"/>
      <w:pPr>
        <w:ind w:left="392" w:hanging="3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F6AC4A">
      <w:numFmt w:val="bullet"/>
      <w:lvlText w:val="•"/>
      <w:lvlJc w:val="left"/>
      <w:pPr>
        <w:ind w:left="1474" w:hanging="354"/>
      </w:pPr>
      <w:rPr>
        <w:rFonts w:hint="default"/>
      </w:rPr>
    </w:lvl>
    <w:lvl w:ilvl="2" w:tplc="38BA809E">
      <w:numFmt w:val="bullet"/>
      <w:lvlText w:val="•"/>
      <w:lvlJc w:val="left"/>
      <w:pPr>
        <w:ind w:left="2549" w:hanging="354"/>
      </w:pPr>
      <w:rPr>
        <w:rFonts w:hint="default"/>
      </w:rPr>
    </w:lvl>
    <w:lvl w:ilvl="3" w:tplc="9F003B20">
      <w:numFmt w:val="bullet"/>
      <w:lvlText w:val="•"/>
      <w:lvlJc w:val="left"/>
      <w:pPr>
        <w:ind w:left="3623" w:hanging="354"/>
      </w:pPr>
      <w:rPr>
        <w:rFonts w:hint="default"/>
      </w:rPr>
    </w:lvl>
    <w:lvl w:ilvl="4" w:tplc="CC928290">
      <w:numFmt w:val="bullet"/>
      <w:lvlText w:val="•"/>
      <w:lvlJc w:val="left"/>
      <w:pPr>
        <w:ind w:left="4698" w:hanging="354"/>
      </w:pPr>
      <w:rPr>
        <w:rFonts w:hint="default"/>
      </w:rPr>
    </w:lvl>
    <w:lvl w:ilvl="5" w:tplc="53100FA4">
      <w:numFmt w:val="bullet"/>
      <w:lvlText w:val="•"/>
      <w:lvlJc w:val="left"/>
      <w:pPr>
        <w:ind w:left="5773" w:hanging="354"/>
      </w:pPr>
      <w:rPr>
        <w:rFonts w:hint="default"/>
      </w:rPr>
    </w:lvl>
    <w:lvl w:ilvl="6" w:tplc="8C9CCE0A">
      <w:numFmt w:val="bullet"/>
      <w:lvlText w:val="•"/>
      <w:lvlJc w:val="left"/>
      <w:pPr>
        <w:ind w:left="6847" w:hanging="354"/>
      </w:pPr>
      <w:rPr>
        <w:rFonts w:hint="default"/>
      </w:rPr>
    </w:lvl>
    <w:lvl w:ilvl="7" w:tplc="F7423456">
      <w:numFmt w:val="bullet"/>
      <w:lvlText w:val="•"/>
      <w:lvlJc w:val="left"/>
      <w:pPr>
        <w:ind w:left="7922" w:hanging="354"/>
      </w:pPr>
      <w:rPr>
        <w:rFonts w:hint="default"/>
      </w:rPr>
    </w:lvl>
    <w:lvl w:ilvl="8" w:tplc="3E4683A8">
      <w:numFmt w:val="bullet"/>
      <w:lvlText w:val="•"/>
      <w:lvlJc w:val="left"/>
      <w:pPr>
        <w:ind w:left="8997" w:hanging="354"/>
      </w:pPr>
      <w:rPr>
        <w:rFonts w:hint="default"/>
      </w:rPr>
    </w:lvl>
  </w:abstractNum>
  <w:abstractNum w:abstractNumId="40">
    <w:nsid w:val="7C0E7BB8"/>
    <w:multiLevelType w:val="hybridMultilevel"/>
    <w:tmpl w:val="FFFFFFFF"/>
    <w:lvl w:ilvl="0" w:tplc="32A409C6">
      <w:start w:val="1"/>
      <w:numFmt w:val="decimal"/>
      <w:lvlText w:val="%1."/>
      <w:lvlJc w:val="left"/>
      <w:pPr>
        <w:ind w:left="392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5F460EA">
      <w:numFmt w:val="bullet"/>
      <w:lvlText w:val="•"/>
      <w:lvlJc w:val="left"/>
      <w:pPr>
        <w:ind w:left="1474" w:hanging="359"/>
      </w:pPr>
      <w:rPr>
        <w:rFonts w:hint="default"/>
      </w:rPr>
    </w:lvl>
    <w:lvl w:ilvl="2" w:tplc="53AA1812">
      <w:numFmt w:val="bullet"/>
      <w:lvlText w:val="•"/>
      <w:lvlJc w:val="left"/>
      <w:pPr>
        <w:ind w:left="2549" w:hanging="359"/>
      </w:pPr>
      <w:rPr>
        <w:rFonts w:hint="default"/>
      </w:rPr>
    </w:lvl>
    <w:lvl w:ilvl="3" w:tplc="ADA63750">
      <w:numFmt w:val="bullet"/>
      <w:lvlText w:val="•"/>
      <w:lvlJc w:val="left"/>
      <w:pPr>
        <w:ind w:left="3623" w:hanging="359"/>
      </w:pPr>
      <w:rPr>
        <w:rFonts w:hint="default"/>
      </w:rPr>
    </w:lvl>
    <w:lvl w:ilvl="4" w:tplc="4818544E">
      <w:numFmt w:val="bullet"/>
      <w:lvlText w:val="•"/>
      <w:lvlJc w:val="left"/>
      <w:pPr>
        <w:ind w:left="4698" w:hanging="359"/>
      </w:pPr>
      <w:rPr>
        <w:rFonts w:hint="default"/>
      </w:rPr>
    </w:lvl>
    <w:lvl w:ilvl="5" w:tplc="A84CEB74">
      <w:numFmt w:val="bullet"/>
      <w:lvlText w:val="•"/>
      <w:lvlJc w:val="left"/>
      <w:pPr>
        <w:ind w:left="5773" w:hanging="359"/>
      </w:pPr>
      <w:rPr>
        <w:rFonts w:hint="default"/>
      </w:rPr>
    </w:lvl>
    <w:lvl w:ilvl="6" w:tplc="4F501CC6">
      <w:numFmt w:val="bullet"/>
      <w:lvlText w:val="•"/>
      <w:lvlJc w:val="left"/>
      <w:pPr>
        <w:ind w:left="6847" w:hanging="359"/>
      </w:pPr>
      <w:rPr>
        <w:rFonts w:hint="default"/>
      </w:rPr>
    </w:lvl>
    <w:lvl w:ilvl="7" w:tplc="3D262B6C">
      <w:numFmt w:val="bullet"/>
      <w:lvlText w:val="•"/>
      <w:lvlJc w:val="left"/>
      <w:pPr>
        <w:ind w:left="7922" w:hanging="359"/>
      </w:pPr>
      <w:rPr>
        <w:rFonts w:hint="default"/>
      </w:rPr>
    </w:lvl>
    <w:lvl w:ilvl="8" w:tplc="373EB086">
      <w:numFmt w:val="bullet"/>
      <w:lvlText w:val="•"/>
      <w:lvlJc w:val="left"/>
      <w:pPr>
        <w:ind w:left="8997" w:hanging="359"/>
      </w:pPr>
      <w:rPr>
        <w:rFonts w:hint="default"/>
      </w:rPr>
    </w:lvl>
  </w:abstractNum>
  <w:abstractNum w:abstractNumId="41">
    <w:nsid w:val="7E486DB2"/>
    <w:multiLevelType w:val="hybridMultilevel"/>
    <w:tmpl w:val="FFFFFFFF"/>
    <w:lvl w:ilvl="0" w:tplc="2152A64A">
      <w:numFmt w:val="bullet"/>
      <w:lvlText w:val="–"/>
      <w:lvlJc w:val="left"/>
      <w:pPr>
        <w:ind w:left="392" w:hanging="257"/>
      </w:pPr>
      <w:rPr>
        <w:rFonts w:ascii="Times New Roman" w:eastAsia="Times New Roman" w:hAnsi="Times New Roman" w:hint="default"/>
        <w:w w:val="100"/>
        <w:sz w:val="28"/>
      </w:rPr>
    </w:lvl>
    <w:lvl w:ilvl="1" w:tplc="1312D840">
      <w:numFmt w:val="bullet"/>
      <w:lvlText w:val="•"/>
      <w:lvlJc w:val="left"/>
      <w:pPr>
        <w:ind w:left="1474" w:hanging="257"/>
      </w:pPr>
      <w:rPr>
        <w:rFonts w:hint="default"/>
      </w:rPr>
    </w:lvl>
    <w:lvl w:ilvl="2" w:tplc="939C3B92">
      <w:numFmt w:val="bullet"/>
      <w:lvlText w:val="•"/>
      <w:lvlJc w:val="left"/>
      <w:pPr>
        <w:ind w:left="2549" w:hanging="257"/>
      </w:pPr>
      <w:rPr>
        <w:rFonts w:hint="default"/>
      </w:rPr>
    </w:lvl>
    <w:lvl w:ilvl="3" w:tplc="B0927CEC">
      <w:numFmt w:val="bullet"/>
      <w:lvlText w:val="•"/>
      <w:lvlJc w:val="left"/>
      <w:pPr>
        <w:ind w:left="3623" w:hanging="257"/>
      </w:pPr>
      <w:rPr>
        <w:rFonts w:hint="default"/>
      </w:rPr>
    </w:lvl>
    <w:lvl w:ilvl="4" w:tplc="FC7A8ACC">
      <w:numFmt w:val="bullet"/>
      <w:lvlText w:val="•"/>
      <w:lvlJc w:val="left"/>
      <w:pPr>
        <w:ind w:left="4698" w:hanging="257"/>
      </w:pPr>
      <w:rPr>
        <w:rFonts w:hint="default"/>
      </w:rPr>
    </w:lvl>
    <w:lvl w:ilvl="5" w:tplc="238E6F9C">
      <w:numFmt w:val="bullet"/>
      <w:lvlText w:val="•"/>
      <w:lvlJc w:val="left"/>
      <w:pPr>
        <w:ind w:left="5773" w:hanging="257"/>
      </w:pPr>
      <w:rPr>
        <w:rFonts w:hint="default"/>
      </w:rPr>
    </w:lvl>
    <w:lvl w:ilvl="6" w:tplc="3516F01E">
      <w:numFmt w:val="bullet"/>
      <w:lvlText w:val="•"/>
      <w:lvlJc w:val="left"/>
      <w:pPr>
        <w:ind w:left="6847" w:hanging="257"/>
      </w:pPr>
      <w:rPr>
        <w:rFonts w:hint="default"/>
      </w:rPr>
    </w:lvl>
    <w:lvl w:ilvl="7" w:tplc="454A7D7E">
      <w:numFmt w:val="bullet"/>
      <w:lvlText w:val="•"/>
      <w:lvlJc w:val="left"/>
      <w:pPr>
        <w:ind w:left="7922" w:hanging="257"/>
      </w:pPr>
      <w:rPr>
        <w:rFonts w:hint="default"/>
      </w:rPr>
    </w:lvl>
    <w:lvl w:ilvl="8" w:tplc="CE82F4D2">
      <w:numFmt w:val="bullet"/>
      <w:lvlText w:val="•"/>
      <w:lvlJc w:val="left"/>
      <w:pPr>
        <w:ind w:left="8997" w:hanging="257"/>
      </w:pPr>
      <w:rPr>
        <w:rFonts w:hint="default"/>
      </w:rPr>
    </w:lvl>
  </w:abstractNum>
  <w:abstractNum w:abstractNumId="42">
    <w:nsid w:val="7E9D1468"/>
    <w:multiLevelType w:val="hybridMultilevel"/>
    <w:tmpl w:val="FFFFFFFF"/>
    <w:lvl w:ilvl="0" w:tplc="F8C43D92">
      <w:start w:val="1"/>
      <w:numFmt w:val="decimal"/>
      <w:lvlText w:val="%1."/>
      <w:lvlJc w:val="left"/>
      <w:pPr>
        <w:ind w:left="726" w:hanging="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BE701A">
      <w:numFmt w:val="bullet"/>
      <w:lvlText w:val="•"/>
      <w:lvlJc w:val="left"/>
      <w:pPr>
        <w:ind w:left="1762" w:hanging="335"/>
      </w:pPr>
      <w:rPr>
        <w:rFonts w:hint="default"/>
      </w:rPr>
    </w:lvl>
    <w:lvl w:ilvl="2" w:tplc="08447382">
      <w:numFmt w:val="bullet"/>
      <w:lvlText w:val="•"/>
      <w:lvlJc w:val="left"/>
      <w:pPr>
        <w:ind w:left="2805" w:hanging="335"/>
      </w:pPr>
      <w:rPr>
        <w:rFonts w:hint="default"/>
      </w:rPr>
    </w:lvl>
    <w:lvl w:ilvl="3" w:tplc="CCD47F84">
      <w:numFmt w:val="bullet"/>
      <w:lvlText w:val="•"/>
      <w:lvlJc w:val="left"/>
      <w:pPr>
        <w:ind w:left="3847" w:hanging="335"/>
      </w:pPr>
      <w:rPr>
        <w:rFonts w:hint="default"/>
      </w:rPr>
    </w:lvl>
    <w:lvl w:ilvl="4" w:tplc="8C60B60A">
      <w:numFmt w:val="bullet"/>
      <w:lvlText w:val="•"/>
      <w:lvlJc w:val="left"/>
      <w:pPr>
        <w:ind w:left="4890" w:hanging="335"/>
      </w:pPr>
      <w:rPr>
        <w:rFonts w:hint="default"/>
      </w:rPr>
    </w:lvl>
    <w:lvl w:ilvl="5" w:tplc="3F40FB8A">
      <w:numFmt w:val="bullet"/>
      <w:lvlText w:val="•"/>
      <w:lvlJc w:val="left"/>
      <w:pPr>
        <w:ind w:left="5933" w:hanging="335"/>
      </w:pPr>
      <w:rPr>
        <w:rFonts w:hint="default"/>
      </w:rPr>
    </w:lvl>
    <w:lvl w:ilvl="6" w:tplc="9B50DE0C">
      <w:numFmt w:val="bullet"/>
      <w:lvlText w:val="•"/>
      <w:lvlJc w:val="left"/>
      <w:pPr>
        <w:ind w:left="6975" w:hanging="335"/>
      </w:pPr>
      <w:rPr>
        <w:rFonts w:hint="default"/>
      </w:rPr>
    </w:lvl>
    <w:lvl w:ilvl="7" w:tplc="EE3E857A">
      <w:numFmt w:val="bullet"/>
      <w:lvlText w:val="•"/>
      <w:lvlJc w:val="left"/>
      <w:pPr>
        <w:ind w:left="8018" w:hanging="335"/>
      </w:pPr>
      <w:rPr>
        <w:rFonts w:hint="default"/>
      </w:rPr>
    </w:lvl>
    <w:lvl w:ilvl="8" w:tplc="03E84008">
      <w:numFmt w:val="bullet"/>
      <w:lvlText w:val="•"/>
      <w:lvlJc w:val="left"/>
      <w:pPr>
        <w:ind w:left="9061" w:hanging="335"/>
      </w:pPr>
      <w:rPr>
        <w:rFonts w:hint="default"/>
      </w:rPr>
    </w:lvl>
  </w:abstractNum>
  <w:abstractNum w:abstractNumId="43">
    <w:nsid w:val="7FFB11AF"/>
    <w:multiLevelType w:val="hybridMultilevel"/>
    <w:tmpl w:val="FFFFFFFF"/>
    <w:lvl w:ilvl="0" w:tplc="478C2668">
      <w:start w:val="1"/>
      <w:numFmt w:val="decimal"/>
      <w:lvlText w:val="%1.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20464E">
      <w:numFmt w:val="bullet"/>
      <w:lvlText w:val="•"/>
      <w:lvlJc w:val="left"/>
      <w:pPr>
        <w:ind w:left="1474" w:hanging="363"/>
      </w:pPr>
      <w:rPr>
        <w:rFonts w:hint="default"/>
      </w:rPr>
    </w:lvl>
    <w:lvl w:ilvl="2" w:tplc="7594300C">
      <w:numFmt w:val="bullet"/>
      <w:lvlText w:val="•"/>
      <w:lvlJc w:val="left"/>
      <w:pPr>
        <w:ind w:left="2549" w:hanging="363"/>
      </w:pPr>
      <w:rPr>
        <w:rFonts w:hint="default"/>
      </w:rPr>
    </w:lvl>
    <w:lvl w:ilvl="3" w:tplc="ABF44126">
      <w:numFmt w:val="bullet"/>
      <w:lvlText w:val="•"/>
      <w:lvlJc w:val="left"/>
      <w:pPr>
        <w:ind w:left="3623" w:hanging="363"/>
      </w:pPr>
      <w:rPr>
        <w:rFonts w:hint="default"/>
      </w:rPr>
    </w:lvl>
    <w:lvl w:ilvl="4" w:tplc="E180823C">
      <w:numFmt w:val="bullet"/>
      <w:lvlText w:val="•"/>
      <w:lvlJc w:val="left"/>
      <w:pPr>
        <w:ind w:left="4698" w:hanging="363"/>
      </w:pPr>
      <w:rPr>
        <w:rFonts w:hint="default"/>
      </w:rPr>
    </w:lvl>
    <w:lvl w:ilvl="5" w:tplc="B6345A82">
      <w:numFmt w:val="bullet"/>
      <w:lvlText w:val="•"/>
      <w:lvlJc w:val="left"/>
      <w:pPr>
        <w:ind w:left="5773" w:hanging="363"/>
      </w:pPr>
      <w:rPr>
        <w:rFonts w:hint="default"/>
      </w:rPr>
    </w:lvl>
    <w:lvl w:ilvl="6" w:tplc="980ECDB6">
      <w:numFmt w:val="bullet"/>
      <w:lvlText w:val="•"/>
      <w:lvlJc w:val="left"/>
      <w:pPr>
        <w:ind w:left="6847" w:hanging="363"/>
      </w:pPr>
      <w:rPr>
        <w:rFonts w:hint="default"/>
      </w:rPr>
    </w:lvl>
    <w:lvl w:ilvl="7" w:tplc="6AE44534">
      <w:numFmt w:val="bullet"/>
      <w:lvlText w:val="•"/>
      <w:lvlJc w:val="left"/>
      <w:pPr>
        <w:ind w:left="7922" w:hanging="363"/>
      </w:pPr>
      <w:rPr>
        <w:rFonts w:hint="default"/>
      </w:rPr>
    </w:lvl>
    <w:lvl w:ilvl="8" w:tplc="355465AC">
      <w:numFmt w:val="bullet"/>
      <w:lvlText w:val="•"/>
      <w:lvlJc w:val="left"/>
      <w:pPr>
        <w:ind w:left="8997" w:hanging="363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30"/>
  </w:num>
  <w:num w:numId="5">
    <w:abstractNumId w:val="35"/>
  </w:num>
  <w:num w:numId="6">
    <w:abstractNumId w:val="36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43"/>
  </w:num>
  <w:num w:numId="13">
    <w:abstractNumId w:val="37"/>
  </w:num>
  <w:num w:numId="14">
    <w:abstractNumId w:val="42"/>
  </w:num>
  <w:num w:numId="15">
    <w:abstractNumId w:val="39"/>
  </w:num>
  <w:num w:numId="16">
    <w:abstractNumId w:val="15"/>
  </w:num>
  <w:num w:numId="17">
    <w:abstractNumId w:val="19"/>
  </w:num>
  <w:num w:numId="18">
    <w:abstractNumId w:val="25"/>
  </w:num>
  <w:num w:numId="19">
    <w:abstractNumId w:val="1"/>
  </w:num>
  <w:num w:numId="20">
    <w:abstractNumId w:val="4"/>
  </w:num>
  <w:num w:numId="21">
    <w:abstractNumId w:val="3"/>
  </w:num>
  <w:num w:numId="22">
    <w:abstractNumId w:val="16"/>
  </w:num>
  <w:num w:numId="23">
    <w:abstractNumId w:val="21"/>
  </w:num>
  <w:num w:numId="24">
    <w:abstractNumId w:val="28"/>
  </w:num>
  <w:num w:numId="25">
    <w:abstractNumId w:val="24"/>
  </w:num>
  <w:num w:numId="26">
    <w:abstractNumId w:val="34"/>
  </w:num>
  <w:num w:numId="27">
    <w:abstractNumId w:val="33"/>
  </w:num>
  <w:num w:numId="28">
    <w:abstractNumId w:val="22"/>
  </w:num>
  <w:num w:numId="29">
    <w:abstractNumId w:val="40"/>
  </w:num>
  <w:num w:numId="30">
    <w:abstractNumId w:val="18"/>
  </w:num>
  <w:num w:numId="31">
    <w:abstractNumId w:val="32"/>
  </w:num>
  <w:num w:numId="32">
    <w:abstractNumId w:val="13"/>
  </w:num>
  <w:num w:numId="33">
    <w:abstractNumId w:val="17"/>
  </w:num>
  <w:num w:numId="34">
    <w:abstractNumId w:val="31"/>
  </w:num>
  <w:num w:numId="35">
    <w:abstractNumId w:val="11"/>
  </w:num>
  <w:num w:numId="36">
    <w:abstractNumId w:val="38"/>
  </w:num>
  <w:num w:numId="37">
    <w:abstractNumId w:val="23"/>
  </w:num>
  <w:num w:numId="38">
    <w:abstractNumId w:val="29"/>
  </w:num>
  <w:num w:numId="39">
    <w:abstractNumId w:val="26"/>
  </w:num>
  <w:num w:numId="40">
    <w:abstractNumId w:val="9"/>
  </w:num>
  <w:num w:numId="41">
    <w:abstractNumId w:val="10"/>
  </w:num>
  <w:num w:numId="42">
    <w:abstractNumId w:val="41"/>
  </w:num>
  <w:num w:numId="43">
    <w:abstractNumId w:val="27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DF0"/>
    <w:rsid w:val="00052EA8"/>
    <w:rsid w:val="000774DC"/>
    <w:rsid w:val="00092D76"/>
    <w:rsid w:val="000979F5"/>
    <w:rsid w:val="0014268F"/>
    <w:rsid w:val="0021202C"/>
    <w:rsid w:val="00292C53"/>
    <w:rsid w:val="002B5E06"/>
    <w:rsid w:val="002F7EB5"/>
    <w:rsid w:val="004116AE"/>
    <w:rsid w:val="00446B3B"/>
    <w:rsid w:val="00501DE1"/>
    <w:rsid w:val="005D1032"/>
    <w:rsid w:val="005F7DF0"/>
    <w:rsid w:val="006016A4"/>
    <w:rsid w:val="006902E4"/>
    <w:rsid w:val="006D7953"/>
    <w:rsid w:val="00803E60"/>
    <w:rsid w:val="00884AFC"/>
    <w:rsid w:val="009133EF"/>
    <w:rsid w:val="009C65E5"/>
    <w:rsid w:val="009D351E"/>
    <w:rsid w:val="00A9220B"/>
    <w:rsid w:val="00AA0D45"/>
    <w:rsid w:val="00B80C64"/>
    <w:rsid w:val="00BD6F44"/>
    <w:rsid w:val="00BF3964"/>
    <w:rsid w:val="00C04E4A"/>
    <w:rsid w:val="00C3368C"/>
    <w:rsid w:val="00D25484"/>
    <w:rsid w:val="00D87284"/>
    <w:rsid w:val="00E752ED"/>
    <w:rsid w:val="00F5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F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F7DF0"/>
    <w:pPr>
      <w:spacing w:before="66"/>
      <w:ind w:left="9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1">
    <w:name w:val="toc 1"/>
    <w:basedOn w:val="Normal"/>
    <w:uiPriority w:val="99"/>
    <w:rsid w:val="005F7DF0"/>
    <w:pPr>
      <w:spacing w:before="160"/>
      <w:ind w:left="672" w:hanging="281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F7DF0"/>
    <w:pPr>
      <w:ind w:left="39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F7DF0"/>
    <w:pPr>
      <w:spacing w:before="161"/>
      <w:ind w:left="392"/>
    </w:pPr>
  </w:style>
  <w:style w:type="paragraph" w:customStyle="1" w:styleId="TableParagraph">
    <w:name w:val="Table Paragraph"/>
    <w:basedOn w:val="Normal"/>
    <w:uiPriority w:val="99"/>
    <w:rsid w:val="005F7DF0"/>
    <w:pPr>
      <w:spacing w:line="315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rsid w:val="0009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D7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34</Pages>
  <Words>8722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2021-07-07T09:24:00Z</cp:lastPrinted>
  <dcterms:created xsi:type="dcterms:W3CDTF">2021-07-06T21:20:00Z</dcterms:created>
  <dcterms:modified xsi:type="dcterms:W3CDTF">2021-07-07T09:25:00Z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convertonlinefree.com</vt:lpwstr>
  </property>
</Properties>
</file>